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35BE" w14:textId="77777777" w:rsidR="00B518BF" w:rsidRPr="002C17EF" w:rsidRDefault="00B518BF" w:rsidP="00B518BF">
      <w:pPr>
        <w:pStyle w:val="Title"/>
      </w:pPr>
      <w:bookmarkStart w:id="0" w:name="_Hlk190096474"/>
      <w:r w:rsidRPr="002C17EF">
        <w:t>Insert your title here using sentence case capitalization: Use double-spacing if the title is longer than one line</w:t>
      </w:r>
    </w:p>
    <w:bookmarkEnd w:id="0"/>
    <w:p w14:paraId="6400F807" w14:textId="77777777" w:rsidR="00B518BF" w:rsidRPr="002C17EF" w:rsidRDefault="00B518BF" w:rsidP="002C17EF">
      <w:pPr>
        <w:pStyle w:val="Titlepagetext"/>
      </w:pPr>
    </w:p>
    <w:p w14:paraId="430CE870" w14:textId="77777777" w:rsidR="00B518BF" w:rsidRPr="002C17EF" w:rsidRDefault="00B518BF" w:rsidP="002C17EF">
      <w:pPr>
        <w:pStyle w:val="Titlepagetext"/>
      </w:pPr>
    </w:p>
    <w:p w14:paraId="2FB3ADF5" w14:textId="1437FDB6" w:rsidR="00BC4A0C" w:rsidRPr="002C17EF" w:rsidRDefault="00BC4A0C" w:rsidP="002C17EF">
      <w:pPr>
        <w:pStyle w:val="Titlepagetext"/>
      </w:pPr>
      <w:r w:rsidRPr="002C17EF">
        <w:t>By</w:t>
      </w:r>
    </w:p>
    <w:p w14:paraId="1B25541E" w14:textId="77777777" w:rsidR="00BC4A0C" w:rsidRPr="002C17EF" w:rsidRDefault="00BC4A0C" w:rsidP="002C17EF">
      <w:pPr>
        <w:pStyle w:val="Titlepagetext"/>
      </w:pPr>
    </w:p>
    <w:p w14:paraId="0218BAA6" w14:textId="77777777" w:rsidR="00BC4A0C" w:rsidRPr="002C17EF" w:rsidRDefault="00BC4A0C" w:rsidP="002C17EF">
      <w:pPr>
        <w:pStyle w:val="Titlepagetext"/>
      </w:pPr>
      <w:r w:rsidRPr="002C17EF">
        <w:t>Insert your name here</w:t>
      </w:r>
    </w:p>
    <w:p w14:paraId="09BD2B2E" w14:textId="77777777" w:rsidR="00BC4A0C" w:rsidRPr="002C17EF" w:rsidRDefault="00BC4A0C" w:rsidP="002C17EF">
      <w:pPr>
        <w:pStyle w:val="Titlepagetext"/>
      </w:pPr>
    </w:p>
    <w:p w14:paraId="392E3205" w14:textId="77777777" w:rsidR="00BC4A0C" w:rsidRPr="002C17EF" w:rsidRDefault="00BC4A0C" w:rsidP="002C17EF">
      <w:pPr>
        <w:pStyle w:val="Titlepagetext"/>
      </w:pPr>
    </w:p>
    <w:p w14:paraId="3C41BE07" w14:textId="77777777" w:rsidR="00BC4A0C" w:rsidRPr="002C17EF" w:rsidRDefault="00BC4A0C" w:rsidP="002C17EF">
      <w:pPr>
        <w:pStyle w:val="Titlepagetext"/>
      </w:pPr>
      <w:r w:rsidRPr="002C17EF">
        <w:t>A Thesis</w:t>
      </w:r>
      <w:r w:rsidR="00AA1BF1" w:rsidRPr="002C17EF">
        <w:t xml:space="preserve"> </w:t>
      </w:r>
      <w:r w:rsidRPr="002C17EF">
        <w:t>Presented to</w:t>
      </w:r>
    </w:p>
    <w:p w14:paraId="3E34D515" w14:textId="77777777" w:rsidR="002F1A25" w:rsidRPr="002C17EF" w:rsidRDefault="002F1A25" w:rsidP="002C17EF">
      <w:pPr>
        <w:pStyle w:val="Titlepagetext"/>
      </w:pPr>
      <w:r w:rsidRPr="002C17EF">
        <w:t>The Faculty of California State Polytechnic University, Humboldt</w:t>
      </w:r>
    </w:p>
    <w:p w14:paraId="18D74CCC" w14:textId="77777777" w:rsidR="00BC4A0C" w:rsidRPr="002C17EF" w:rsidRDefault="00BC4A0C" w:rsidP="002C17EF">
      <w:pPr>
        <w:pStyle w:val="Titlepagetext"/>
      </w:pPr>
      <w:r w:rsidRPr="002C17EF">
        <w:t>In Partial Fulfillment</w:t>
      </w:r>
      <w:r w:rsidR="00AA1BF1" w:rsidRPr="002C17EF">
        <w:t xml:space="preserve"> o</w:t>
      </w:r>
      <w:r w:rsidRPr="002C17EF">
        <w:t>f the Requirements for the Degree</w:t>
      </w:r>
    </w:p>
    <w:p w14:paraId="16A9DCF1" w14:textId="77777777" w:rsidR="00BC4A0C" w:rsidRPr="002C17EF" w:rsidRDefault="00F018FF" w:rsidP="002C17EF">
      <w:pPr>
        <w:pStyle w:val="Titlepagetext"/>
      </w:pPr>
      <w:r w:rsidRPr="002C17EF">
        <w:t xml:space="preserve">Master of </w:t>
      </w:r>
      <w:r w:rsidR="00B20B3E" w:rsidRPr="002C17EF">
        <w:t>Art</w:t>
      </w:r>
      <w:r w:rsidR="00FD3F88" w:rsidRPr="002C17EF">
        <w:t>s</w:t>
      </w:r>
      <w:r w:rsidR="001024D0" w:rsidRPr="002C17EF">
        <w:t xml:space="preserve"> in </w:t>
      </w:r>
      <w:r w:rsidR="00080D0C" w:rsidRPr="002C17EF">
        <w:t>[Insert Your P</w:t>
      </w:r>
      <w:r w:rsidRPr="002C17EF">
        <w:t>rogram</w:t>
      </w:r>
      <w:r w:rsidR="00080D0C" w:rsidRPr="002C17EF">
        <w:t xml:space="preserve">: </w:t>
      </w:r>
      <w:r w:rsidRPr="002C17EF">
        <w:t>O</w:t>
      </w:r>
      <w:r w:rsidR="001024D0" w:rsidRPr="002C17EF">
        <w:t>ption</w:t>
      </w:r>
      <w:r w:rsidRPr="002C17EF">
        <w:t>,</w:t>
      </w:r>
      <w:r w:rsidR="001024D0" w:rsidRPr="002C17EF">
        <w:t xml:space="preserve"> if applicable</w:t>
      </w:r>
      <w:r w:rsidRPr="002C17EF">
        <w:t>]</w:t>
      </w:r>
    </w:p>
    <w:p w14:paraId="0D8DD130" w14:textId="77777777" w:rsidR="00BC4A0C" w:rsidRPr="002C17EF" w:rsidRDefault="00BC4A0C" w:rsidP="002C17EF">
      <w:pPr>
        <w:pStyle w:val="Titlepagetext"/>
      </w:pPr>
    </w:p>
    <w:p w14:paraId="149EC46E" w14:textId="77777777" w:rsidR="00AA1BF1" w:rsidRPr="002C17EF" w:rsidRDefault="00AA1BF1" w:rsidP="002C17EF">
      <w:pPr>
        <w:pStyle w:val="Titlepagetext"/>
        <w:rPr>
          <w:szCs w:val="24"/>
        </w:rPr>
      </w:pPr>
      <w:r w:rsidRPr="002C17EF">
        <w:rPr>
          <w:szCs w:val="24"/>
        </w:rPr>
        <w:t>Committee Membership</w:t>
      </w:r>
    </w:p>
    <w:p w14:paraId="29E266F6" w14:textId="77777777" w:rsidR="00AA1BF1" w:rsidRPr="002C17EF" w:rsidRDefault="00E86DE4" w:rsidP="002C17EF">
      <w:pPr>
        <w:pStyle w:val="Titlepagetext"/>
        <w:rPr>
          <w:szCs w:val="24"/>
        </w:rPr>
      </w:pPr>
      <w:r w:rsidRPr="002C17EF">
        <w:rPr>
          <w:szCs w:val="24"/>
        </w:rPr>
        <w:t xml:space="preserve">Dr. </w:t>
      </w:r>
      <w:r w:rsidR="00080D0C" w:rsidRPr="002C17EF">
        <w:rPr>
          <w:szCs w:val="24"/>
        </w:rPr>
        <w:t>[insert f</w:t>
      </w:r>
      <w:r w:rsidRPr="002C17EF">
        <w:rPr>
          <w:szCs w:val="24"/>
        </w:rPr>
        <w:t xml:space="preserve">aculty </w:t>
      </w:r>
      <w:r w:rsidR="00080D0C" w:rsidRPr="002C17EF">
        <w:rPr>
          <w:szCs w:val="24"/>
        </w:rPr>
        <w:t>n</w:t>
      </w:r>
      <w:r w:rsidRPr="002C17EF">
        <w:rPr>
          <w:szCs w:val="24"/>
        </w:rPr>
        <w:t>ame</w:t>
      </w:r>
      <w:r w:rsidR="00080D0C" w:rsidRPr="002C17EF">
        <w:rPr>
          <w:szCs w:val="24"/>
        </w:rPr>
        <w:t>]</w:t>
      </w:r>
      <w:r w:rsidR="00AA1BF1" w:rsidRPr="002C17EF">
        <w:rPr>
          <w:szCs w:val="24"/>
        </w:rPr>
        <w:t>, Committee Chair</w:t>
      </w:r>
    </w:p>
    <w:p w14:paraId="6D94AB47" w14:textId="77777777" w:rsidR="00AA1BF1" w:rsidRPr="002C17EF" w:rsidRDefault="00E86DE4" w:rsidP="002C17EF">
      <w:pPr>
        <w:pStyle w:val="Titlepagetext"/>
        <w:rPr>
          <w:szCs w:val="24"/>
        </w:rPr>
      </w:pPr>
      <w:r w:rsidRPr="002C17EF">
        <w:rPr>
          <w:szCs w:val="24"/>
        </w:rPr>
        <w:t xml:space="preserve">Dr. </w:t>
      </w:r>
      <w:r w:rsidR="00080D0C" w:rsidRPr="002C17EF">
        <w:rPr>
          <w:szCs w:val="24"/>
        </w:rPr>
        <w:t>[insert faculty name]</w:t>
      </w:r>
      <w:r w:rsidR="00AA1BF1" w:rsidRPr="002C17EF">
        <w:rPr>
          <w:szCs w:val="24"/>
        </w:rPr>
        <w:t xml:space="preserve">, </w:t>
      </w:r>
      <w:r w:rsidRPr="002C17EF">
        <w:rPr>
          <w:szCs w:val="24"/>
        </w:rPr>
        <w:t>Committee Member</w:t>
      </w:r>
    </w:p>
    <w:p w14:paraId="7B7BC0AB" w14:textId="77777777" w:rsidR="00AA1BF1" w:rsidRPr="002C17EF" w:rsidRDefault="00E86DE4" w:rsidP="002C17EF">
      <w:pPr>
        <w:pStyle w:val="Titlepagetext"/>
        <w:rPr>
          <w:szCs w:val="24"/>
        </w:rPr>
      </w:pPr>
      <w:r w:rsidRPr="002C17EF">
        <w:rPr>
          <w:szCs w:val="24"/>
        </w:rPr>
        <w:t xml:space="preserve">Dr. </w:t>
      </w:r>
      <w:r w:rsidR="00080D0C" w:rsidRPr="002C17EF">
        <w:rPr>
          <w:szCs w:val="24"/>
        </w:rPr>
        <w:t>[insert faculty name]</w:t>
      </w:r>
      <w:r w:rsidRPr="002C17EF">
        <w:rPr>
          <w:szCs w:val="24"/>
        </w:rPr>
        <w:t>, Committee Member</w:t>
      </w:r>
    </w:p>
    <w:p w14:paraId="559B6651" w14:textId="77777777" w:rsidR="00AA1BF1" w:rsidRPr="002C17EF" w:rsidRDefault="00332299" w:rsidP="002C17EF">
      <w:pPr>
        <w:pStyle w:val="Titlepagetext"/>
        <w:rPr>
          <w:szCs w:val="24"/>
        </w:rPr>
      </w:pPr>
      <w:r w:rsidRPr="002C17EF">
        <w:rPr>
          <w:szCs w:val="24"/>
        </w:rPr>
        <w:t xml:space="preserve">Dr. </w:t>
      </w:r>
      <w:r w:rsidR="00080D0C" w:rsidRPr="002C17EF">
        <w:rPr>
          <w:szCs w:val="24"/>
        </w:rPr>
        <w:t>[insert faculty name]</w:t>
      </w:r>
      <w:r w:rsidRPr="002C17EF">
        <w:rPr>
          <w:szCs w:val="24"/>
        </w:rPr>
        <w:t>, Program Graduate Coordinator</w:t>
      </w:r>
    </w:p>
    <w:p w14:paraId="45B1178E" w14:textId="77777777" w:rsidR="00332299" w:rsidRPr="002C17EF" w:rsidRDefault="00332299" w:rsidP="002C17EF">
      <w:pPr>
        <w:pStyle w:val="Titlepagetext"/>
        <w:rPr>
          <w:szCs w:val="24"/>
        </w:rPr>
      </w:pPr>
    </w:p>
    <w:p w14:paraId="03254DBC" w14:textId="4923DB05" w:rsidR="004C5572" w:rsidRPr="002C17EF" w:rsidRDefault="00AA1BF1" w:rsidP="002C17EF">
      <w:pPr>
        <w:pStyle w:val="Titlepagetext"/>
        <w:rPr>
          <w:szCs w:val="24"/>
        </w:rPr>
      </w:pPr>
      <w:r w:rsidRPr="002C17EF">
        <w:rPr>
          <w:szCs w:val="24"/>
        </w:rPr>
        <w:t>Month Year</w:t>
      </w:r>
      <w:r w:rsidR="004C5572" w:rsidRPr="002C17EF">
        <w:rPr>
          <w:szCs w:val="24"/>
        </w:rPr>
        <w:br w:type="page"/>
      </w:r>
    </w:p>
    <w:p w14:paraId="195EF52F" w14:textId="77729E06" w:rsidR="00DA5E2D" w:rsidRPr="002C17EF" w:rsidRDefault="00C044C3" w:rsidP="002C17EF">
      <w:pPr>
        <w:pStyle w:val="ASAHeading1"/>
      </w:pPr>
      <w:bookmarkStart w:id="1" w:name="_Toc190252797"/>
      <w:r w:rsidRPr="002C17EF">
        <w:lastRenderedPageBreak/>
        <w:t>ABSTRACT</w:t>
      </w:r>
      <w:bookmarkEnd w:id="1"/>
    </w:p>
    <w:p w14:paraId="34442F9D" w14:textId="58E91C94" w:rsidR="0058183B" w:rsidRDefault="00B518BF" w:rsidP="002C17EF">
      <w:pPr>
        <w:pStyle w:val="Subtitle"/>
      </w:pPr>
      <w:bookmarkStart w:id="2" w:name="_Hlk190097169"/>
      <w:r w:rsidRPr="002C17EF">
        <w:t>Insert your title here, which should be the same as the one on your title page: Single space if more than one line</w:t>
      </w:r>
      <w:bookmarkEnd w:id="2"/>
    </w:p>
    <w:p w14:paraId="5AFD9D82" w14:textId="77777777" w:rsidR="002C17EF" w:rsidRPr="002C17EF" w:rsidRDefault="002C17EF" w:rsidP="002C17EF">
      <w:pPr>
        <w:spacing w:line="276" w:lineRule="auto"/>
      </w:pPr>
    </w:p>
    <w:p w14:paraId="36E37B5E" w14:textId="77777777" w:rsidR="00C044C3" w:rsidRPr="002C17EF" w:rsidRDefault="00C044C3" w:rsidP="002C17EF">
      <w:pPr>
        <w:pStyle w:val="Subtitle"/>
      </w:pPr>
      <w:r w:rsidRPr="002C17EF">
        <w:t>Insert your name</w:t>
      </w:r>
    </w:p>
    <w:p w14:paraId="50009D1D" w14:textId="77777777" w:rsidR="00C044C3" w:rsidRPr="002C17EF" w:rsidRDefault="00C044C3" w:rsidP="00F17D64"/>
    <w:p w14:paraId="60143825" w14:textId="6A59E75D" w:rsidR="004C5572" w:rsidRPr="002C17EF" w:rsidRDefault="00E13A39" w:rsidP="002C17EF">
      <w:pPr>
        <w:pStyle w:val="BodyText2"/>
      </w:pPr>
      <w:r w:rsidRPr="002C17EF">
        <w:t>Begin</w:t>
      </w:r>
      <w:r w:rsidR="00C044C3" w:rsidRPr="002C17EF">
        <w:t xml:space="preserve"> </w:t>
      </w:r>
      <w:r w:rsidR="00AE5217" w:rsidRPr="002C17EF">
        <w:t xml:space="preserve">typing the text of </w:t>
      </w:r>
      <w:r w:rsidR="00C044C3" w:rsidRPr="002C17EF">
        <w:t xml:space="preserve">your </w:t>
      </w:r>
      <w:proofErr w:type="spellStart"/>
      <w:r w:rsidR="007D5EFE">
        <w:t>A</w:t>
      </w:r>
      <w:r w:rsidRPr="002C17EF">
        <w:t>stract</w:t>
      </w:r>
      <w:proofErr w:type="spellEnd"/>
      <w:r w:rsidR="00C044C3" w:rsidRPr="002C17EF">
        <w:t xml:space="preserve"> here</w:t>
      </w:r>
      <w:r w:rsidR="0089607E" w:rsidRPr="002C17EF">
        <w:t>.</w:t>
      </w:r>
      <w:r w:rsidR="006529F4" w:rsidRPr="002C17EF">
        <w:t xml:space="preserve"> The Abstract should summarize the contents of your thesis or project</w:t>
      </w:r>
      <w:r w:rsidR="00E11EA8" w:rsidRPr="002C17EF">
        <w:t xml:space="preserve"> and should be able to stand alone</w:t>
      </w:r>
      <w:r w:rsidR="006529F4" w:rsidRPr="002C17EF">
        <w:t>. Emphasis should be on what you found.</w:t>
      </w:r>
      <w:r w:rsidR="00EE31E8" w:rsidRPr="002C17EF">
        <w:t xml:space="preserve"> </w:t>
      </w:r>
      <w:r w:rsidR="006529F4" w:rsidRPr="002C17EF">
        <w:t xml:space="preserve">The Abstract should include the following elements: the key topic or problem, your main approach (methods), one or two important results, and </w:t>
      </w:r>
      <w:r w:rsidR="003A3716" w:rsidRPr="002C17EF">
        <w:t xml:space="preserve">a brief </w:t>
      </w:r>
      <w:r w:rsidR="006529F4" w:rsidRPr="002C17EF">
        <w:t>discuss</w:t>
      </w:r>
      <w:r w:rsidR="003A3716" w:rsidRPr="002C17EF">
        <w:t>ion</w:t>
      </w:r>
      <w:r w:rsidR="006529F4" w:rsidRPr="002C17EF">
        <w:t>/</w:t>
      </w:r>
      <w:r w:rsidR="003A3716" w:rsidRPr="002C17EF">
        <w:t>interpretation of</w:t>
      </w:r>
      <w:r w:rsidR="006529F4" w:rsidRPr="002C17EF">
        <w:t xml:space="preserve"> your results or </w:t>
      </w:r>
      <w:r w:rsidR="003A3716" w:rsidRPr="002C17EF">
        <w:t>a note of</w:t>
      </w:r>
      <w:r w:rsidR="006529F4" w:rsidRPr="002C17EF">
        <w:t xml:space="preserve"> your main conclusion. </w:t>
      </w:r>
      <w:bookmarkStart w:id="3" w:name="_Hlk191542656"/>
      <w:r w:rsidR="00945C7E" w:rsidRPr="002C17EF">
        <w:t xml:space="preserve">For examples of abstracts, see the </w:t>
      </w:r>
      <w:hyperlink r:id="rId8" w:history="1">
        <w:r w:rsidR="00945C7E" w:rsidRPr="002C17EF">
          <w:rPr>
            <w:rStyle w:val="Hyperlink"/>
          </w:rPr>
          <w:t>Graduate Studies website</w:t>
        </w:r>
      </w:hyperlink>
      <w:r w:rsidR="00945C7E" w:rsidRPr="002C17EF">
        <w:rPr>
          <w:rStyle w:val="Hyperlink"/>
        </w:rPr>
        <w:t>,</w:t>
      </w:r>
      <w:r w:rsidR="00945C7E" w:rsidRPr="002C17EF">
        <w:t xml:space="preserve"> the </w:t>
      </w:r>
      <w:hyperlink r:id="rId9" w:history="1">
        <w:r w:rsidR="00945C7E" w:rsidRPr="002C17EF">
          <w:rPr>
            <w:rStyle w:val="Hyperlink"/>
          </w:rPr>
          <w:t>Thesis Canvas Course</w:t>
        </w:r>
      </w:hyperlink>
      <w:r w:rsidR="00945C7E" w:rsidRPr="002C17EF">
        <w:t xml:space="preserve">, or completed </w:t>
      </w:r>
      <w:r w:rsidR="002F1A25" w:rsidRPr="002C17EF">
        <w:t>Cal Poly Humboldt</w:t>
      </w:r>
      <w:r w:rsidR="00945C7E" w:rsidRPr="002C17EF">
        <w:t xml:space="preserve"> theses on </w:t>
      </w:r>
      <w:hyperlink r:id="rId10" w:history="1">
        <w:r w:rsidR="00945C7E" w:rsidRPr="002C17EF">
          <w:rPr>
            <w:rStyle w:val="Hyperlink"/>
          </w:rPr>
          <w:t>Humboldt Digital Commons</w:t>
        </w:r>
      </w:hyperlink>
      <w:r w:rsidR="00945C7E" w:rsidRPr="002C17EF">
        <w:t xml:space="preserve">. </w:t>
      </w:r>
      <w:bookmarkEnd w:id="3"/>
      <w:r w:rsidR="006529F4" w:rsidRPr="002C17EF">
        <w:t xml:space="preserve">Abstracts are read by those who are trying to decide </w:t>
      </w:r>
      <w:proofErr w:type="gramStart"/>
      <w:r w:rsidR="006529F4" w:rsidRPr="002C17EF">
        <w:t>whether or not</w:t>
      </w:r>
      <w:proofErr w:type="gramEnd"/>
      <w:r w:rsidR="006529F4" w:rsidRPr="002C17EF">
        <w:t xml:space="preserve"> to read the main document</w:t>
      </w:r>
      <w:r w:rsidR="003A3716" w:rsidRPr="002C17EF">
        <w:t>, or</w:t>
      </w:r>
      <w:r w:rsidR="006529F4" w:rsidRPr="002C17EF">
        <w:t xml:space="preserve"> who want to get the big picture before reading the main document. The Abstract should not exceed 250 words (approximately 1.5 pages). </w:t>
      </w:r>
      <w:r w:rsidR="00080D0C" w:rsidRPr="002C17EF">
        <w:t>Literature citations and footnotes are not allowed.</w:t>
      </w:r>
      <w:r w:rsidR="00EE31E8" w:rsidRPr="002C17EF">
        <w:t xml:space="preserve"> </w:t>
      </w:r>
      <w:r w:rsidR="00080D0C" w:rsidRPr="002C17EF">
        <w:t xml:space="preserve">Page numbers on the preliminary pages are lower case Roman numerals placed center-bottom. The title page is not </w:t>
      </w:r>
      <w:proofErr w:type="gramStart"/>
      <w:r w:rsidR="00080D0C" w:rsidRPr="002C17EF">
        <w:t>numbered, but</w:t>
      </w:r>
      <w:proofErr w:type="gramEnd"/>
      <w:r w:rsidR="00080D0C" w:rsidRPr="002C17EF">
        <w:t xml:space="preserve"> is assumed to be page “</w:t>
      </w:r>
      <w:proofErr w:type="spellStart"/>
      <w:r w:rsidR="00080D0C" w:rsidRPr="002C17EF">
        <w:t>i</w:t>
      </w:r>
      <w:proofErr w:type="spellEnd"/>
      <w:r w:rsidR="00080D0C" w:rsidRPr="002C17EF">
        <w:t xml:space="preserve">”. Therefore, the </w:t>
      </w:r>
      <w:r w:rsidR="007D5EFE">
        <w:t>A</w:t>
      </w:r>
      <w:r w:rsidR="00080D0C" w:rsidRPr="002C17EF">
        <w:t>bstract is page “ii”.</w:t>
      </w:r>
      <w:r w:rsidR="00452E88" w:rsidRPr="002C17EF">
        <w:t xml:space="preserve"> </w:t>
      </w:r>
    </w:p>
    <w:p w14:paraId="6694D340" w14:textId="696B8BA8" w:rsidR="00045448" w:rsidRPr="002C17EF" w:rsidRDefault="00105BFA" w:rsidP="00105BFA">
      <w:r w:rsidRPr="002C17EF">
        <w:rPr>
          <w:noProof/>
        </w:rPr>
        <mc:AlternateContent>
          <mc:Choice Requires="wps">
            <w:drawing>
              <wp:inline distT="0" distB="0" distL="0" distR="0" wp14:anchorId="5DD9ADF5" wp14:editId="08E2B05F">
                <wp:extent cx="5889171" cy="1007842"/>
                <wp:effectExtent l="0" t="0" r="16510" b="20955"/>
                <wp:docPr id="164579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171" cy="1007842"/>
                        </a:xfrm>
                        <a:prstGeom prst="rect">
                          <a:avLst/>
                        </a:prstGeom>
                        <a:solidFill>
                          <a:srgbClr val="EEECE1"/>
                        </a:solidFill>
                        <a:ln w="9525">
                          <a:solidFill>
                            <a:srgbClr val="000000"/>
                          </a:solidFill>
                          <a:miter lim="800000"/>
                          <a:headEnd/>
                          <a:tailEnd/>
                        </a:ln>
                      </wps:spPr>
                      <wps:txbx>
                        <w:txbxContent>
                          <w:p w14:paraId="09E21538" w14:textId="77777777" w:rsidR="00105BFA" w:rsidRDefault="00105BFA" w:rsidP="002C17EF">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p w14:paraId="65AA070F" w14:textId="77777777" w:rsidR="00026B73" w:rsidRPr="00BF57C5" w:rsidRDefault="00026B73" w:rsidP="002C17EF">
                            <w:pPr>
                              <w:pStyle w:val="callout"/>
                            </w:pPr>
                          </w:p>
                        </w:txbxContent>
                      </wps:txbx>
                      <wps:bodyPr rot="0" vert="horz" wrap="square" lIns="91440" tIns="45720" rIns="91440" bIns="45720" anchor="t" anchorCtr="0" upright="1">
                        <a:noAutofit/>
                      </wps:bodyPr>
                    </wps:wsp>
                  </a:graphicData>
                </a:graphic>
              </wp:inline>
            </w:drawing>
          </mc:Choice>
          <mc:Fallback>
            <w:pict>
              <v:shapetype w14:anchorId="5DD9ADF5" id="_x0000_t202" coordsize="21600,21600" o:spt="202" path="m,l,21600r21600,l21600,xe">
                <v:stroke joinstyle="miter"/>
                <v:path gradientshapeok="t" o:connecttype="rect"/>
              </v:shapetype>
              <v:shape id="Text Box 3" o:spid="_x0000_s1026" type="#_x0000_t202" style="width:463.7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" fillcolor="#eeece1">
                <v:textbox>
                  <w:txbxContent>
                    <w:p w14:paraId="09E21538" w14:textId="77777777" w:rsidR="00105BFA" w:rsidRDefault="00105BFA" w:rsidP="002C17EF">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p w14:paraId="65AA070F" w14:textId="77777777" w:rsidR="00026B73" w:rsidRPr="00BF57C5" w:rsidRDefault="00026B73" w:rsidP="002C17EF">
                      <w:pPr>
                        <w:pStyle w:val="callout"/>
                      </w:pPr>
                    </w:p>
                  </w:txbxContent>
                </v:textbox>
                <w10:anchorlock/>
              </v:shape>
            </w:pict>
          </mc:Fallback>
        </mc:AlternateContent>
      </w:r>
      <w:r w:rsidR="00045448" w:rsidRPr="002C17EF">
        <w:br w:type="page"/>
      </w:r>
    </w:p>
    <w:p w14:paraId="76792978" w14:textId="77777777" w:rsidR="00C044C3" w:rsidRPr="002C17EF" w:rsidRDefault="00C044C3" w:rsidP="002C17EF">
      <w:pPr>
        <w:pStyle w:val="ASAHeading1"/>
      </w:pPr>
      <w:bookmarkStart w:id="4" w:name="_Toc190252798"/>
      <w:r w:rsidRPr="002C17EF">
        <w:lastRenderedPageBreak/>
        <w:t>ACKNOWLEDGEMENTS</w:t>
      </w:r>
      <w:bookmarkEnd w:id="4"/>
    </w:p>
    <w:p w14:paraId="5485BC17" w14:textId="77777777" w:rsidR="004C5572" w:rsidRPr="002C17EF" w:rsidRDefault="00080D0C" w:rsidP="002C17EF">
      <w:pPr>
        <w:pStyle w:val="BodyText"/>
      </w:pPr>
      <w:r w:rsidRPr="002C17EF">
        <w:t xml:space="preserve">Begin the text of your acknowledgements here. Acknowledgements are optional, unless your study was funded. If you received funding for your graduate project be sure to list the source. This is your chance to thank </w:t>
      </w:r>
      <w:proofErr w:type="gramStart"/>
      <w:r w:rsidRPr="002C17EF">
        <w:t>all of</w:t>
      </w:r>
      <w:proofErr w:type="gramEnd"/>
      <w:r w:rsidRPr="002C17EF">
        <w:t xml:space="preserve"> the people who helped you in designing, carrying out, and writing your project. If you are not including an acknowledgements section delete this page.</w:t>
      </w:r>
    </w:p>
    <w:p w14:paraId="2D801AD5" w14:textId="20374D12" w:rsidR="00C044C3" w:rsidRPr="002C17EF" w:rsidRDefault="00105BFA" w:rsidP="00105BFA">
      <w:r w:rsidRPr="002C17EF">
        <w:rPr>
          <w:noProof/>
        </w:rPr>
        <mc:AlternateContent>
          <mc:Choice Requires="wps">
            <w:drawing>
              <wp:inline distT="0" distB="0" distL="0" distR="0" wp14:anchorId="04947BF1" wp14:editId="658276A2">
                <wp:extent cx="5878286" cy="1755381"/>
                <wp:effectExtent l="0" t="0" r="27305" b="16510"/>
                <wp:docPr id="12772340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286" cy="1755381"/>
                        </a:xfrm>
                        <a:prstGeom prst="rect">
                          <a:avLst/>
                        </a:prstGeom>
                        <a:solidFill>
                          <a:srgbClr val="EEECE1"/>
                        </a:solidFill>
                        <a:ln w="9525">
                          <a:solidFill>
                            <a:srgbClr val="000000"/>
                          </a:solidFill>
                          <a:miter lim="800000"/>
                          <a:headEnd/>
                          <a:tailEnd/>
                        </a:ln>
                      </wps:spPr>
                      <wps:txbx>
                        <w:txbxContent>
                          <w:p w14:paraId="5606A9A0" w14:textId="10A49516" w:rsidR="00026B73" w:rsidRDefault="00105BFA" w:rsidP="002C17EF">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sidR="00C87C60">
                              <w:rPr>
                                <w:b/>
                                <w:bCs/>
                                <w:u w:val="single"/>
                              </w:rPr>
                              <w:t>can</w:t>
                            </w:r>
                            <w:r w:rsidRPr="00C87C60">
                              <w:rPr>
                                <w:b/>
                                <w:bCs/>
                                <w:u w:val="single"/>
                              </w:rPr>
                              <w:t xml:space="preserve"> introduce errors in the formatting.</w:t>
                            </w:r>
                            <w:r w:rsidRPr="00C87C60">
                              <w:rPr>
                                <w:b/>
                                <w:bCs/>
                              </w:rPr>
                              <w:t xml:space="preserve"> </w:t>
                            </w:r>
                          </w:p>
                          <w:p w14:paraId="58A64A7F" w14:textId="6CC39CB8" w:rsidR="00026B73" w:rsidRPr="000F3214" w:rsidRDefault="00C87C60" w:rsidP="00026B73">
                            <w:pPr>
                              <w:pStyle w:val="callout"/>
                              <w:rPr>
                                <w:b/>
                                <w:bCs/>
                              </w:rPr>
                            </w:pPr>
                            <w:bookmarkStart w:id="5" w:name="_Hlk191544183"/>
                            <w:r>
                              <w:rPr>
                                <w:b/>
                                <w:bCs/>
                              </w:rPr>
                              <w:t>The following will help you see the heading and page formatting</w:t>
                            </w:r>
                            <w:r w:rsidR="00026B73" w:rsidRPr="000F3214">
                              <w:rPr>
                                <w:b/>
                                <w:bCs/>
                              </w:rPr>
                              <w:t>:</w:t>
                            </w:r>
                          </w:p>
                          <w:bookmarkEnd w:id="5"/>
                          <w:p w14:paraId="7E84DA9A" w14:textId="77777777" w:rsidR="00026B73" w:rsidRDefault="00026B73" w:rsidP="00026B73">
                            <w:pPr>
                              <w:pStyle w:val="callout"/>
                              <w:numPr>
                                <w:ilvl w:val="0"/>
                                <w:numId w:val="11"/>
                              </w:numPr>
                            </w:pPr>
                            <w:r>
                              <w:t>Turn on your Navigation Pane – View&gt;Show&gt;Navigation Pane</w:t>
                            </w:r>
                          </w:p>
                          <w:p w14:paraId="49C3386F" w14:textId="1A89514B" w:rsidR="00026B73" w:rsidRDefault="00026B73" w:rsidP="00026B73">
                            <w:pPr>
                              <w:pStyle w:val="callout"/>
                              <w:numPr>
                                <w:ilvl w:val="0"/>
                                <w:numId w:val="11"/>
                              </w:numPr>
                            </w:pPr>
                            <w:r>
                              <w:t xml:space="preserve">Turn on your hidden characters. </w:t>
                            </w:r>
                            <w:bookmarkStart w:id="6" w:name="_Hlk191544107"/>
                            <w:r>
                              <w:t>Mac – in Search box type “show invisibles</w:t>
                            </w:r>
                            <w:r w:rsidR="00C87C60">
                              <w:t>”</w:t>
                            </w:r>
                            <w:r>
                              <w:t>. PC</w:t>
                            </w:r>
                            <w:r w:rsidR="00C87C60">
                              <w:t xml:space="preserve"> – </w:t>
                            </w:r>
                            <w:r w:rsidR="00C87C60">
                              <w:t>select the ¶ button under the Home tab</w:t>
                            </w:r>
                            <w:r>
                              <w:t>.</w:t>
                            </w:r>
                            <w:bookmarkEnd w:id="6"/>
                          </w:p>
                          <w:p w14:paraId="5835F606" w14:textId="2F5593EE" w:rsidR="00105BFA" w:rsidRPr="00BF57C5" w:rsidRDefault="00F33656" w:rsidP="002C17EF">
                            <w:pPr>
                              <w:pStyle w:val="callout"/>
                            </w:pPr>
                            <w:r>
                              <w:t>Dow</w:t>
                            </w:r>
                            <w:r w:rsidR="00105BFA">
                              <w:t xml:space="preserve">nload the latest version of Microsoft Office for free </w:t>
                            </w:r>
                            <w:hyperlink r:id="rId11" w:history="1">
                              <w:r w:rsidR="00105BFA" w:rsidRPr="00725638">
                                <w:rPr>
                                  <w:rStyle w:val="Hyperlink"/>
                                  <w:sz w:val="22"/>
                                </w:rPr>
                                <w:t>HERE</w:t>
                              </w:r>
                            </w:hyperlink>
                            <w:r w:rsidR="00105BFA">
                              <w:t xml:space="preserve">. </w:t>
                            </w:r>
                            <w:r w:rsidR="00105BFA" w:rsidRPr="00BF57C5">
                              <w:rPr>
                                <w:b/>
                              </w:rPr>
                              <w:t>Delete this text box when you are done</w:t>
                            </w:r>
                            <w:r w:rsidR="00105BFA" w:rsidRPr="00BF57C5">
                              <w:t>.</w:t>
                            </w:r>
                          </w:p>
                        </w:txbxContent>
                      </wps:txbx>
                      <wps:bodyPr rot="0" vert="horz" wrap="square" lIns="91440" tIns="45720" rIns="91440" bIns="45720" anchor="t" anchorCtr="0" upright="1">
                        <a:noAutofit/>
                      </wps:bodyPr>
                    </wps:wsp>
                  </a:graphicData>
                </a:graphic>
              </wp:inline>
            </w:drawing>
          </mc:Choice>
          <mc:Fallback>
            <w:pict>
              <v:shape w14:anchorId="04947BF1" id="_x0000_s1027" type="#_x0000_t202" style="width:462.85pt;height:1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" fillcolor="#eeece1">
                <v:textbox>
                  <w:txbxContent>
                    <w:p w14:paraId="5606A9A0" w14:textId="10A49516" w:rsidR="00026B73" w:rsidRDefault="00105BFA" w:rsidP="002C17EF">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sidR="00C87C60">
                        <w:rPr>
                          <w:b/>
                          <w:bCs/>
                          <w:u w:val="single"/>
                        </w:rPr>
                        <w:t>can</w:t>
                      </w:r>
                      <w:r w:rsidRPr="00C87C60">
                        <w:rPr>
                          <w:b/>
                          <w:bCs/>
                          <w:u w:val="single"/>
                        </w:rPr>
                        <w:t xml:space="preserve"> introduce errors in the formatting.</w:t>
                      </w:r>
                      <w:r w:rsidRPr="00C87C60">
                        <w:rPr>
                          <w:b/>
                          <w:bCs/>
                        </w:rPr>
                        <w:t xml:space="preserve"> </w:t>
                      </w:r>
                    </w:p>
                    <w:p w14:paraId="58A64A7F" w14:textId="6CC39CB8" w:rsidR="00026B73" w:rsidRPr="000F3214" w:rsidRDefault="00C87C60" w:rsidP="00026B73">
                      <w:pPr>
                        <w:pStyle w:val="callout"/>
                        <w:rPr>
                          <w:b/>
                          <w:bCs/>
                        </w:rPr>
                      </w:pPr>
                      <w:bookmarkStart w:id="7" w:name="_Hlk191544183"/>
                      <w:r>
                        <w:rPr>
                          <w:b/>
                          <w:bCs/>
                        </w:rPr>
                        <w:t>The following will help you see the heading and page formatting</w:t>
                      </w:r>
                      <w:r w:rsidR="00026B73" w:rsidRPr="000F3214">
                        <w:rPr>
                          <w:b/>
                          <w:bCs/>
                        </w:rPr>
                        <w:t>:</w:t>
                      </w:r>
                    </w:p>
                    <w:bookmarkEnd w:id="7"/>
                    <w:p w14:paraId="7E84DA9A" w14:textId="77777777" w:rsidR="00026B73" w:rsidRDefault="00026B73" w:rsidP="00026B73">
                      <w:pPr>
                        <w:pStyle w:val="callout"/>
                        <w:numPr>
                          <w:ilvl w:val="0"/>
                          <w:numId w:val="11"/>
                        </w:numPr>
                      </w:pPr>
                      <w:r>
                        <w:t>Turn on your Navigation Pane – View&gt;Show&gt;Navigation Pane</w:t>
                      </w:r>
                    </w:p>
                    <w:p w14:paraId="49C3386F" w14:textId="1A89514B" w:rsidR="00026B73" w:rsidRDefault="00026B73" w:rsidP="00026B73">
                      <w:pPr>
                        <w:pStyle w:val="callout"/>
                        <w:numPr>
                          <w:ilvl w:val="0"/>
                          <w:numId w:val="11"/>
                        </w:numPr>
                      </w:pPr>
                      <w:r>
                        <w:t xml:space="preserve">Turn on your hidden characters. </w:t>
                      </w:r>
                      <w:bookmarkStart w:id="8" w:name="_Hlk191544107"/>
                      <w:r>
                        <w:t>Mac – in Search box type “show invisibles</w:t>
                      </w:r>
                      <w:r w:rsidR="00C87C60">
                        <w:t>”</w:t>
                      </w:r>
                      <w:r>
                        <w:t>. PC</w:t>
                      </w:r>
                      <w:r w:rsidR="00C87C60">
                        <w:t xml:space="preserve"> – </w:t>
                      </w:r>
                      <w:r w:rsidR="00C87C60">
                        <w:t>select the ¶ button under the Home tab</w:t>
                      </w:r>
                      <w:r>
                        <w:t>.</w:t>
                      </w:r>
                      <w:bookmarkEnd w:id="8"/>
                    </w:p>
                    <w:p w14:paraId="5835F606" w14:textId="2F5593EE" w:rsidR="00105BFA" w:rsidRPr="00BF57C5" w:rsidRDefault="00F33656" w:rsidP="002C17EF">
                      <w:pPr>
                        <w:pStyle w:val="callout"/>
                      </w:pPr>
                      <w:r>
                        <w:t>Dow</w:t>
                      </w:r>
                      <w:r w:rsidR="00105BFA">
                        <w:t xml:space="preserve">nload the latest version of Microsoft Office for free </w:t>
                      </w:r>
                      <w:hyperlink r:id="rId12" w:history="1">
                        <w:r w:rsidR="00105BFA" w:rsidRPr="00725638">
                          <w:rPr>
                            <w:rStyle w:val="Hyperlink"/>
                            <w:sz w:val="22"/>
                          </w:rPr>
                          <w:t>HERE</w:t>
                        </w:r>
                      </w:hyperlink>
                      <w:r w:rsidR="00105BFA">
                        <w:t xml:space="preserve">. </w:t>
                      </w:r>
                      <w:r w:rsidR="00105BFA" w:rsidRPr="00BF57C5">
                        <w:rPr>
                          <w:b/>
                        </w:rPr>
                        <w:t>Delete this text box when you are done</w:t>
                      </w:r>
                      <w:r w:rsidR="00105BFA" w:rsidRPr="00BF57C5">
                        <w:t>.</w:t>
                      </w:r>
                    </w:p>
                  </w:txbxContent>
                </v:textbox>
                <w10:anchorlock/>
              </v:shape>
            </w:pict>
          </mc:Fallback>
        </mc:AlternateContent>
      </w:r>
      <w:r w:rsidR="00C044C3" w:rsidRPr="002C17EF">
        <w:br w:type="page"/>
      </w:r>
    </w:p>
    <w:p w14:paraId="530F68FF" w14:textId="23FFF95D" w:rsidR="00972B59" w:rsidRPr="002C17EF" w:rsidRDefault="00045448" w:rsidP="002C17EF">
      <w:pPr>
        <w:pStyle w:val="Heading1"/>
      </w:pPr>
      <w:bookmarkStart w:id="9" w:name="_Toc190252799"/>
      <w:r w:rsidRPr="002C17EF">
        <w:lastRenderedPageBreak/>
        <w:t>TABLE OF CONTENTS</w:t>
      </w:r>
      <w:bookmarkEnd w:id="9"/>
    </w:p>
    <w:p w14:paraId="5F86B56C" w14:textId="1CC9C0DD" w:rsidR="002C17EF" w:rsidRDefault="00B50907">
      <w:pPr>
        <w:pStyle w:val="TOC1"/>
        <w:tabs>
          <w:tab w:val="right" w:leader="dot" w:pos="9350"/>
        </w:tabs>
        <w:rPr>
          <w:rFonts w:asciiTheme="minorHAnsi" w:eastAsiaTheme="minorEastAsia" w:hAnsiTheme="minorHAnsi" w:cstheme="minorBidi"/>
          <w:noProof/>
          <w:kern w:val="2"/>
          <w:szCs w:val="24"/>
          <w14:ligatures w14:val="standardContextual"/>
        </w:rPr>
      </w:pPr>
      <w:r w:rsidRPr="002C17EF">
        <w:fldChar w:fldCharType="begin"/>
      </w:r>
      <w:r w:rsidR="00972B59" w:rsidRPr="002C17EF">
        <w:instrText xml:space="preserve"> TOC \o "1-3" \h \z \u </w:instrText>
      </w:r>
      <w:r w:rsidRPr="002C17EF">
        <w:fldChar w:fldCharType="separate"/>
      </w:r>
      <w:hyperlink w:anchor="_Toc190252797" w:history="1">
        <w:r w:rsidR="002C17EF" w:rsidRPr="003601BF">
          <w:rPr>
            <w:rStyle w:val="Hyperlink"/>
          </w:rPr>
          <w:t>ABSTRACT</w:t>
        </w:r>
        <w:r w:rsidR="002C17EF">
          <w:rPr>
            <w:noProof/>
            <w:webHidden/>
          </w:rPr>
          <w:tab/>
        </w:r>
        <w:r w:rsidR="002C17EF">
          <w:rPr>
            <w:noProof/>
            <w:webHidden/>
          </w:rPr>
          <w:fldChar w:fldCharType="begin"/>
        </w:r>
        <w:r w:rsidR="002C17EF">
          <w:rPr>
            <w:noProof/>
            <w:webHidden/>
          </w:rPr>
          <w:instrText xml:space="preserve"> PAGEREF _Toc190252797 \h </w:instrText>
        </w:r>
        <w:r w:rsidR="002C17EF">
          <w:rPr>
            <w:noProof/>
            <w:webHidden/>
          </w:rPr>
        </w:r>
        <w:r w:rsidR="002C17EF">
          <w:rPr>
            <w:noProof/>
            <w:webHidden/>
          </w:rPr>
          <w:fldChar w:fldCharType="separate"/>
        </w:r>
        <w:r w:rsidR="002C17EF">
          <w:rPr>
            <w:noProof/>
            <w:webHidden/>
          </w:rPr>
          <w:t>ii</w:t>
        </w:r>
        <w:r w:rsidR="002C17EF">
          <w:rPr>
            <w:noProof/>
            <w:webHidden/>
          </w:rPr>
          <w:fldChar w:fldCharType="end"/>
        </w:r>
      </w:hyperlink>
    </w:p>
    <w:p w14:paraId="4DEADEC1" w14:textId="08ADF972"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798" w:history="1">
        <w:r w:rsidR="002C17EF" w:rsidRPr="003601BF">
          <w:rPr>
            <w:rStyle w:val="Hyperlink"/>
          </w:rPr>
          <w:t>ACKNOWLEDGEMENTS</w:t>
        </w:r>
        <w:r w:rsidR="002C17EF">
          <w:rPr>
            <w:noProof/>
            <w:webHidden/>
          </w:rPr>
          <w:tab/>
        </w:r>
        <w:r w:rsidR="002C17EF">
          <w:rPr>
            <w:noProof/>
            <w:webHidden/>
          </w:rPr>
          <w:fldChar w:fldCharType="begin"/>
        </w:r>
        <w:r w:rsidR="002C17EF">
          <w:rPr>
            <w:noProof/>
            <w:webHidden/>
          </w:rPr>
          <w:instrText xml:space="preserve"> PAGEREF _Toc190252798 \h </w:instrText>
        </w:r>
        <w:r w:rsidR="002C17EF">
          <w:rPr>
            <w:noProof/>
            <w:webHidden/>
          </w:rPr>
        </w:r>
        <w:r w:rsidR="002C17EF">
          <w:rPr>
            <w:noProof/>
            <w:webHidden/>
          </w:rPr>
          <w:fldChar w:fldCharType="separate"/>
        </w:r>
        <w:r w:rsidR="002C17EF">
          <w:rPr>
            <w:noProof/>
            <w:webHidden/>
          </w:rPr>
          <w:t>iii</w:t>
        </w:r>
        <w:r w:rsidR="002C17EF">
          <w:rPr>
            <w:noProof/>
            <w:webHidden/>
          </w:rPr>
          <w:fldChar w:fldCharType="end"/>
        </w:r>
      </w:hyperlink>
    </w:p>
    <w:p w14:paraId="467068E1" w14:textId="19A1D986"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799" w:history="1">
        <w:r w:rsidR="002C17EF" w:rsidRPr="003601BF">
          <w:rPr>
            <w:rStyle w:val="Hyperlink"/>
          </w:rPr>
          <w:t>TABLE OF CONTENTS</w:t>
        </w:r>
        <w:r w:rsidR="002C17EF">
          <w:rPr>
            <w:noProof/>
            <w:webHidden/>
          </w:rPr>
          <w:tab/>
        </w:r>
        <w:r w:rsidR="002C17EF">
          <w:rPr>
            <w:noProof/>
            <w:webHidden/>
          </w:rPr>
          <w:fldChar w:fldCharType="begin"/>
        </w:r>
        <w:r w:rsidR="002C17EF">
          <w:rPr>
            <w:noProof/>
            <w:webHidden/>
          </w:rPr>
          <w:instrText xml:space="preserve"> PAGEREF _Toc190252799 \h </w:instrText>
        </w:r>
        <w:r w:rsidR="002C17EF">
          <w:rPr>
            <w:noProof/>
            <w:webHidden/>
          </w:rPr>
        </w:r>
        <w:r w:rsidR="002C17EF">
          <w:rPr>
            <w:noProof/>
            <w:webHidden/>
          </w:rPr>
          <w:fldChar w:fldCharType="separate"/>
        </w:r>
        <w:r w:rsidR="002C17EF">
          <w:rPr>
            <w:noProof/>
            <w:webHidden/>
          </w:rPr>
          <w:t>iv</w:t>
        </w:r>
        <w:r w:rsidR="002C17EF">
          <w:rPr>
            <w:noProof/>
            <w:webHidden/>
          </w:rPr>
          <w:fldChar w:fldCharType="end"/>
        </w:r>
      </w:hyperlink>
    </w:p>
    <w:p w14:paraId="6174669D" w14:textId="4C0B9773"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00" w:history="1">
        <w:r w:rsidR="002C17EF" w:rsidRPr="003601BF">
          <w:rPr>
            <w:rStyle w:val="Hyperlink"/>
          </w:rPr>
          <w:t>LIST OF TABLES</w:t>
        </w:r>
        <w:r w:rsidR="002C17EF">
          <w:rPr>
            <w:noProof/>
            <w:webHidden/>
          </w:rPr>
          <w:tab/>
        </w:r>
        <w:r w:rsidR="002C17EF">
          <w:rPr>
            <w:noProof/>
            <w:webHidden/>
          </w:rPr>
          <w:fldChar w:fldCharType="begin"/>
        </w:r>
        <w:r w:rsidR="002C17EF">
          <w:rPr>
            <w:noProof/>
            <w:webHidden/>
          </w:rPr>
          <w:instrText xml:space="preserve"> PAGEREF _Toc190252800 \h </w:instrText>
        </w:r>
        <w:r w:rsidR="002C17EF">
          <w:rPr>
            <w:noProof/>
            <w:webHidden/>
          </w:rPr>
        </w:r>
        <w:r w:rsidR="002C17EF">
          <w:rPr>
            <w:noProof/>
            <w:webHidden/>
          </w:rPr>
          <w:fldChar w:fldCharType="separate"/>
        </w:r>
        <w:r w:rsidR="002C17EF">
          <w:rPr>
            <w:noProof/>
            <w:webHidden/>
          </w:rPr>
          <w:t>vi</w:t>
        </w:r>
        <w:r w:rsidR="002C17EF">
          <w:rPr>
            <w:noProof/>
            <w:webHidden/>
          </w:rPr>
          <w:fldChar w:fldCharType="end"/>
        </w:r>
      </w:hyperlink>
    </w:p>
    <w:p w14:paraId="49917DEF" w14:textId="593740BD"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01" w:history="1">
        <w:r w:rsidR="002C17EF" w:rsidRPr="003601BF">
          <w:rPr>
            <w:rStyle w:val="Hyperlink"/>
          </w:rPr>
          <w:t>LIST OF FIGURES</w:t>
        </w:r>
        <w:r w:rsidR="002C17EF">
          <w:rPr>
            <w:noProof/>
            <w:webHidden/>
          </w:rPr>
          <w:tab/>
        </w:r>
        <w:r w:rsidR="002C17EF">
          <w:rPr>
            <w:noProof/>
            <w:webHidden/>
          </w:rPr>
          <w:fldChar w:fldCharType="begin"/>
        </w:r>
        <w:r w:rsidR="002C17EF">
          <w:rPr>
            <w:noProof/>
            <w:webHidden/>
          </w:rPr>
          <w:instrText xml:space="preserve"> PAGEREF _Toc190252801 \h </w:instrText>
        </w:r>
        <w:r w:rsidR="002C17EF">
          <w:rPr>
            <w:noProof/>
            <w:webHidden/>
          </w:rPr>
        </w:r>
        <w:r w:rsidR="002C17EF">
          <w:rPr>
            <w:noProof/>
            <w:webHidden/>
          </w:rPr>
          <w:fldChar w:fldCharType="separate"/>
        </w:r>
        <w:r w:rsidR="002C17EF">
          <w:rPr>
            <w:noProof/>
            <w:webHidden/>
          </w:rPr>
          <w:t>vii</w:t>
        </w:r>
        <w:r w:rsidR="002C17EF">
          <w:rPr>
            <w:noProof/>
            <w:webHidden/>
          </w:rPr>
          <w:fldChar w:fldCharType="end"/>
        </w:r>
      </w:hyperlink>
    </w:p>
    <w:p w14:paraId="6D991F0D" w14:textId="352C40D5"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02" w:history="1">
        <w:r w:rsidR="002C17EF" w:rsidRPr="003601BF">
          <w:rPr>
            <w:rStyle w:val="Hyperlink"/>
          </w:rPr>
          <w:t>LIST OF APPENDICES</w:t>
        </w:r>
        <w:r w:rsidR="002C17EF">
          <w:rPr>
            <w:noProof/>
            <w:webHidden/>
          </w:rPr>
          <w:tab/>
        </w:r>
        <w:r w:rsidR="002C17EF">
          <w:rPr>
            <w:noProof/>
            <w:webHidden/>
          </w:rPr>
          <w:fldChar w:fldCharType="begin"/>
        </w:r>
        <w:r w:rsidR="002C17EF">
          <w:rPr>
            <w:noProof/>
            <w:webHidden/>
          </w:rPr>
          <w:instrText xml:space="preserve"> PAGEREF _Toc190252802 \h </w:instrText>
        </w:r>
        <w:r w:rsidR="002C17EF">
          <w:rPr>
            <w:noProof/>
            <w:webHidden/>
          </w:rPr>
        </w:r>
        <w:r w:rsidR="002C17EF">
          <w:rPr>
            <w:noProof/>
            <w:webHidden/>
          </w:rPr>
          <w:fldChar w:fldCharType="separate"/>
        </w:r>
        <w:r w:rsidR="002C17EF">
          <w:rPr>
            <w:noProof/>
            <w:webHidden/>
          </w:rPr>
          <w:t>viii</w:t>
        </w:r>
        <w:r w:rsidR="002C17EF">
          <w:rPr>
            <w:noProof/>
            <w:webHidden/>
          </w:rPr>
          <w:fldChar w:fldCharType="end"/>
        </w:r>
      </w:hyperlink>
    </w:p>
    <w:p w14:paraId="26491EC6" w14:textId="75AE2A0F"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03" w:history="1">
        <w:r w:rsidR="002C17EF" w:rsidRPr="003601BF">
          <w:rPr>
            <w:rStyle w:val="Hyperlink"/>
          </w:rPr>
          <w:t>INTRODUCTION</w:t>
        </w:r>
        <w:r w:rsidR="002C17EF">
          <w:rPr>
            <w:noProof/>
            <w:webHidden/>
          </w:rPr>
          <w:tab/>
        </w:r>
        <w:r w:rsidR="002C17EF">
          <w:rPr>
            <w:noProof/>
            <w:webHidden/>
          </w:rPr>
          <w:fldChar w:fldCharType="begin"/>
        </w:r>
        <w:r w:rsidR="002C17EF">
          <w:rPr>
            <w:noProof/>
            <w:webHidden/>
          </w:rPr>
          <w:instrText xml:space="preserve"> PAGEREF _Toc190252803 \h </w:instrText>
        </w:r>
        <w:r w:rsidR="002C17EF">
          <w:rPr>
            <w:noProof/>
            <w:webHidden/>
          </w:rPr>
        </w:r>
        <w:r w:rsidR="002C17EF">
          <w:rPr>
            <w:noProof/>
            <w:webHidden/>
          </w:rPr>
          <w:fldChar w:fldCharType="separate"/>
        </w:r>
        <w:r w:rsidR="002C17EF">
          <w:rPr>
            <w:noProof/>
            <w:webHidden/>
          </w:rPr>
          <w:t>1</w:t>
        </w:r>
        <w:r w:rsidR="002C17EF">
          <w:rPr>
            <w:noProof/>
            <w:webHidden/>
          </w:rPr>
          <w:fldChar w:fldCharType="end"/>
        </w:r>
      </w:hyperlink>
    </w:p>
    <w:p w14:paraId="5E2E5EE1" w14:textId="7F3F23C6" w:rsidR="002C17EF"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2804" w:history="1">
        <w:r w:rsidR="002C17EF" w:rsidRPr="003601BF">
          <w:rPr>
            <w:rStyle w:val="Hyperlink"/>
          </w:rPr>
          <w:t>Styles</w:t>
        </w:r>
        <w:r w:rsidR="002C17EF">
          <w:rPr>
            <w:noProof/>
            <w:webHidden/>
          </w:rPr>
          <w:tab/>
        </w:r>
        <w:r w:rsidR="002C17EF">
          <w:rPr>
            <w:noProof/>
            <w:webHidden/>
          </w:rPr>
          <w:fldChar w:fldCharType="begin"/>
        </w:r>
        <w:r w:rsidR="002C17EF">
          <w:rPr>
            <w:noProof/>
            <w:webHidden/>
          </w:rPr>
          <w:instrText xml:space="preserve"> PAGEREF _Toc190252804 \h </w:instrText>
        </w:r>
        <w:r w:rsidR="002C17EF">
          <w:rPr>
            <w:noProof/>
            <w:webHidden/>
          </w:rPr>
        </w:r>
        <w:r w:rsidR="002C17EF">
          <w:rPr>
            <w:noProof/>
            <w:webHidden/>
          </w:rPr>
          <w:fldChar w:fldCharType="separate"/>
        </w:r>
        <w:r w:rsidR="002C17EF">
          <w:rPr>
            <w:noProof/>
            <w:webHidden/>
          </w:rPr>
          <w:t>2</w:t>
        </w:r>
        <w:r w:rsidR="002C17EF">
          <w:rPr>
            <w:noProof/>
            <w:webHidden/>
          </w:rPr>
          <w:fldChar w:fldCharType="end"/>
        </w:r>
      </w:hyperlink>
    </w:p>
    <w:p w14:paraId="33FACC7C" w14:textId="00A7A816" w:rsidR="002C17EF"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2805" w:history="1">
        <w:r w:rsidR="002C17EF" w:rsidRPr="003601BF">
          <w:rPr>
            <w:rStyle w:val="Hyperlink"/>
          </w:rPr>
          <w:t>Heading Level Two</w:t>
        </w:r>
        <w:r w:rsidR="002C17EF">
          <w:rPr>
            <w:noProof/>
            <w:webHidden/>
          </w:rPr>
          <w:tab/>
        </w:r>
        <w:r w:rsidR="002C17EF">
          <w:rPr>
            <w:noProof/>
            <w:webHidden/>
          </w:rPr>
          <w:fldChar w:fldCharType="begin"/>
        </w:r>
        <w:r w:rsidR="002C17EF">
          <w:rPr>
            <w:noProof/>
            <w:webHidden/>
          </w:rPr>
          <w:instrText xml:space="preserve"> PAGEREF _Toc190252805 \h </w:instrText>
        </w:r>
        <w:r w:rsidR="002C17EF">
          <w:rPr>
            <w:noProof/>
            <w:webHidden/>
          </w:rPr>
        </w:r>
        <w:r w:rsidR="002C17EF">
          <w:rPr>
            <w:noProof/>
            <w:webHidden/>
          </w:rPr>
          <w:fldChar w:fldCharType="separate"/>
        </w:r>
        <w:r w:rsidR="002C17EF">
          <w:rPr>
            <w:noProof/>
            <w:webHidden/>
          </w:rPr>
          <w:t>2</w:t>
        </w:r>
        <w:r w:rsidR="002C17EF">
          <w:rPr>
            <w:noProof/>
            <w:webHidden/>
          </w:rPr>
          <w:fldChar w:fldCharType="end"/>
        </w:r>
      </w:hyperlink>
    </w:p>
    <w:p w14:paraId="3783765B" w14:textId="090E9930" w:rsidR="002C17EF"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2806" w:history="1">
        <w:r w:rsidR="002C17EF" w:rsidRPr="003601BF">
          <w:rPr>
            <w:rStyle w:val="Hyperlink"/>
          </w:rPr>
          <w:t>Heading level three.</w:t>
        </w:r>
        <w:r w:rsidR="002C17EF">
          <w:rPr>
            <w:noProof/>
            <w:webHidden/>
          </w:rPr>
          <w:tab/>
        </w:r>
        <w:r w:rsidR="002C17EF">
          <w:rPr>
            <w:noProof/>
            <w:webHidden/>
          </w:rPr>
          <w:fldChar w:fldCharType="begin"/>
        </w:r>
        <w:r w:rsidR="002C17EF">
          <w:rPr>
            <w:noProof/>
            <w:webHidden/>
          </w:rPr>
          <w:instrText xml:space="preserve"> PAGEREF _Toc190252806 \h </w:instrText>
        </w:r>
        <w:r w:rsidR="002C17EF">
          <w:rPr>
            <w:noProof/>
            <w:webHidden/>
          </w:rPr>
        </w:r>
        <w:r w:rsidR="002C17EF">
          <w:rPr>
            <w:noProof/>
            <w:webHidden/>
          </w:rPr>
          <w:fldChar w:fldCharType="separate"/>
        </w:r>
        <w:r w:rsidR="002C17EF">
          <w:rPr>
            <w:noProof/>
            <w:webHidden/>
          </w:rPr>
          <w:t>2</w:t>
        </w:r>
        <w:r w:rsidR="002C17EF">
          <w:rPr>
            <w:noProof/>
            <w:webHidden/>
          </w:rPr>
          <w:fldChar w:fldCharType="end"/>
        </w:r>
      </w:hyperlink>
    </w:p>
    <w:p w14:paraId="49605B92" w14:textId="7C5A3628"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07" w:history="1">
        <w:r w:rsidR="002C17EF" w:rsidRPr="003601BF">
          <w:rPr>
            <w:rStyle w:val="Hyperlink"/>
          </w:rPr>
          <w:t>REVIEW OF LITERATURE</w:t>
        </w:r>
        <w:r w:rsidR="002C17EF">
          <w:rPr>
            <w:noProof/>
            <w:webHidden/>
          </w:rPr>
          <w:tab/>
        </w:r>
        <w:r w:rsidR="002C17EF">
          <w:rPr>
            <w:noProof/>
            <w:webHidden/>
          </w:rPr>
          <w:fldChar w:fldCharType="begin"/>
        </w:r>
        <w:r w:rsidR="002C17EF">
          <w:rPr>
            <w:noProof/>
            <w:webHidden/>
          </w:rPr>
          <w:instrText xml:space="preserve"> PAGEREF _Toc190252807 \h </w:instrText>
        </w:r>
        <w:r w:rsidR="002C17EF">
          <w:rPr>
            <w:noProof/>
            <w:webHidden/>
          </w:rPr>
        </w:r>
        <w:r w:rsidR="002C17EF">
          <w:rPr>
            <w:noProof/>
            <w:webHidden/>
          </w:rPr>
          <w:fldChar w:fldCharType="separate"/>
        </w:r>
        <w:r w:rsidR="002C17EF">
          <w:rPr>
            <w:noProof/>
            <w:webHidden/>
          </w:rPr>
          <w:t>4</w:t>
        </w:r>
        <w:r w:rsidR="002C17EF">
          <w:rPr>
            <w:noProof/>
            <w:webHidden/>
          </w:rPr>
          <w:fldChar w:fldCharType="end"/>
        </w:r>
      </w:hyperlink>
    </w:p>
    <w:p w14:paraId="10A5DA11" w14:textId="3DFD4603"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08" w:history="1">
        <w:r w:rsidR="002C17EF" w:rsidRPr="003601BF">
          <w:rPr>
            <w:rStyle w:val="Hyperlink"/>
          </w:rPr>
          <w:t>METHODS</w:t>
        </w:r>
        <w:r w:rsidR="002C17EF">
          <w:rPr>
            <w:noProof/>
            <w:webHidden/>
          </w:rPr>
          <w:tab/>
        </w:r>
        <w:r w:rsidR="002C17EF">
          <w:rPr>
            <w:noProof/>
            <w:webHidden/>
          </w:rPr>
          <w:fldChar w:fldCharType="begin"/>
        </w:r>
        <w:r w:rsidR="002C17EF">
          <w:rPr>
            <w:noProof/>
            <w:webHidden/>
          </w:rPr>
          <w:instrText xml:space="preserve"> PAGEREF _Toc190252808 \h </w:instrText>
        </w:r>
        <w:r w:rsidR="002C17EF">
          <w:rPr>
            <w:noProof/>
            <w:webHidden/>
          </w:rPr>
        </w:r>
        <w:r w:rsidR="002C17EF">
          <w:rPr>
            <w:noProof/>
            <w:webHidden/>
          </w:rPr>
          <w:fldChar w:fldCharType="separate"/>
        </w:r>
        <w:r w:rsidR="002C17EF">
          <w:rPr>
            <w:noProof/>
            <w:webHidden/>
          </w:rPr>
          <w:t>5</w:t>
        </w:r>
        <w:r w:rsidR="002C17EF">
          <w:rPr>
            <w:noProof/>
            <w:webHidden/>
          </w:rPr>
          <w:fldChar w:fldCharType="end"/>
        </w:r>
      </w:hyperlink>
    </w:p>
    <w:p w14:paraId="45AB727A" w14:textId="2D471EFF" w:rsidR="002C17EF"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2809" w:history="1">
        <w:r w:rsidR="002C17EF" w:rsidRPr="003601BF">
          <w:rPr>
            <w:rStyle w:val="Hyperlink"/>
          </w:rPr>
          <w:t>Tables</w:t>
        </w:r>
        <w:r w:rsidR="002C17EF">
          <w:rPr>
            <w:noProof/>
            <w:webHidden/>
          </w:rPr>
          <w:tab/>
        </w:r>
        <w:r w:rsidR="002C17EF">
          <w:rPr>
            <w:noProof/>
            <w:webHidden/>
          </w:rPr>
          <w:fldChar w:fldCharType="begin"/>
        </w:r>
        <w:r w:rsidR="002C17EF">
          <w:rPr>
            <w:noProof/>
            <w:webHidden/>
          </w:rPr>
          <w:instrText xml:space="preserve"> PAGEREF _Toc190252809 \h </w:instrText>
        </w:r>
        <w:r w:rsidR="002C17EF">
          <w:rPr>
            <w:noProof/>
            <w:webHidden/>
          </w:rPr>
        </w:r>
        <w:r w:rsidR="002C17EF">
          <w:rPr>
            <w:noProof/>
            <w:webHidden/>
          </w:rPr>
          <w:fldChar w:fldCharType="separate"/>
        </w:r>
        <w:r w:rsidR="002C17EF">
          <w:rPr>
            <w:noProof/>
            <w:webHidden/>
          </w:rPr>
          <w:t>5</w:t>
        </w:r>
        <w:r w:rsidR="002C17EF">
          <w:rPr>
            <w:noProof/>
            <w:webHidden/>
          </w:rPr>
          <w:fldChar w:fldCharType="end"/>
        </w:r>
      </w:hyperlink>
    </w:p>
    <w:p w14:paraId="5D5383EA" w14:textId="397FB3DB" w:rsidR="002C17EF"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2810" w:history="1">
        <w:r w:rsidR="002C17EF" w:rsidRPr="003601BF">
          <w:rPr>
            <w:rStyle w:val="Hyperlink"/>
          </w:rPr>
          <w:t>Captions and alternative text.</w:t>
        </w:r>
        <w:r w:rsidR="002C17EF">
          <w:rPr>
            <w:noProof/>
            <w:webHidden/>
          </w:rPr>
          <w:tab/>
        </w:r>
        <w:r w:rsidR="002C17EF">
          <w:rPr>
            <w:noProof/>
            <w:webHidden/>
          </w:rPr>
          <w:fldChar w:fldCharType="begin"/>
        </w:r>
        <w:r w:rsidR="002C17EF">
          <w:rPr>
            <w:noProof/>
            <w:webHidden/>
          </w:rPr>
          <w:instrText xml:space="preserve"> PAGEREF _Toc190252810 \h </w:instrText>
        </w:r>
        <w:r w:rsidR="002C17EF">
          <w:rPr>
            <w:noProof/>
            <w:webHidden/>
          </w:rPr>
        </w:r>
        <w:r w:rsidR="002C17EF">
          <w:rPr>
            <w:noProof/>
            <w:webHidden/>
          </w:rPr>
          <w:fldChar w:fldCharType="separate"/>
        </w:r>
        <w:r w:rsidR="002C17EF">
          <w:rPr>
            <w:noProof/>
            <w:webHidden/>
          </w:rPr>
          <w:t>6</w:t>
        </w:r>
        <w:r w:rsidR="002C17EF">
          <w:rPr>
            <w:noProof/>
            <w:webHidden/>
          </w:rPr>
          <w:fldChar w:fldCharType="end"/>
        </w:r>
      </w:hyperlink>
    </w:p>
    <w:p w14:paraId="67F8A0CA" w14:textId="5CDEC7DC" w:rsidR="002C17EF"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2811" w:history="1">
        <w:r w:rsidR="002C17EF" w:rsidRPr="003601BF">
          <w:rPr>
            <w:rStyle w:val="Hyperlink"/>
          </w:rPr>
          <w:t>Figures</w:t>
        </w:r>
        <w:r w:rsidR="002C17EF">
          <w:rPr>
            <w:noProof/>
            <w:webHidden/>
          </w:rPr>
          <w:tab/>
        </w:r>
        <w:r w:rsidR="002C17EF">
          <w:rPr>
            <w:noProof/>
            <w:webHidden/>
          </w:rPr>
          <w:fldChar w:fldCharType="begin"/>
        </w:r>
        <w:r w:rsidR="002C17EF">
          <w:rPr>
            <w:noProof/>
            <w:webHidden/>
          </w:rPr>
          <w:instrText xml:space="preserve"> PAGEREF _Toc190252811 \h </w:instrText>
        </w:r>
        <w:r w:rsidR="002C17EF">
          <w:rPr>
            <w:noProof/>
            <w:webHidden/>
          </w:rPr>
        </w:r>
        <w:r w:rsidR="002C17EF">
          <w:rPr>
            <w:noProof/>
            <w:webHidden/>
          </w:rPr>
          <w:fldChar w:fldCharType="separate"/>
        </w:r>
        <w:r w:rsidR="002C17EF">
          <w:rPr>
            <w:noProof/>
            <w:webHidden/>
          </w:rPr>
          <w:t>6</w:t>
        </w:r>
        <w:r w:rsidR="002C17EF">
          <w:rPr>
            <w:noProof/>
            <w:webHidden/>
          </w:rPr>
          <w:fldChar w:fldCharType="end"/>
        </w:r>
      </w:hyperlink>
    </w:p>
    <w:p w14:paraId="483D5E18" w14:textId="6D843159" w:rsidR="002C17EF"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2812" w:history="1">
        <w:r w:rsidR="002C17EF" w:rsidRPr="003601BF">
          <w:rPr>
            <w:rStyle w:val="Hyperlink"/>
          </w:rPr>
          <w:t>Alternative text and captions.</w:t>
        </w:r>
        <w:r w:rsidR="002C17EF">
          <w:rPr>
            <w:noProof/>
            <w:webHidden/>
          </w:rPr>
          <w:tab/>
        </w:r>
        <w:r w:rsidR="002C17EF">
          <w:rPr>
            <w:noProof/>
            <w:webHidden/>
          </w:rPr>
          <w:fldChar w:fldCharType="begin"/>
        </w:r>
        <w:r w:rsidR="002C17EF">
          <w:rPr>
            <w:noProof/>
            <w:webHidden/>
          </w:rPr>
          <w:instrText xml:space="preserve"> PAGEREF _Toc190252812 \h </w:instrText>
        </w:r>
        <w:r w:rsidR="002C17EF">
          <w:rPr>
            <w:noProof/>
            <w:webHidden/>
          </w:rPr>
        </w:r>
        <w:r w:rsidR="002C17EF">
          <w:rPr>
            <w:noProof/>
            <w:webHidden/>
          </w:rPr>
          <w:fldChar w:fldCharType="separate"/>
        </w:r>
        <w:r w:rsidR="002C17EF">
          <w:rPr>
            <w:noProof/>
            <w:webHidden/>
          </w:rPr>
          <w:t>6</w:t>
        </w:r>
        <w:r w:rsidR="002C17EF">
          <w:rPr>
            <w:noProof/>
            <w:webHidden/>
          </w:rPr>
          <w:fldChar w:fldCharType="end"/>
        </w:r>
      </w:hyperlink>
    </w:p>
    <w:p w14:paraId="754F8A18" w14:textId="5D117D0C" w:rsidR="002C17EF"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2813" w:history="1">
        <w:r w:rsidR="002C17EF" w:rsidRPr="003601BF">
          <w:rPr>
            <w:rStyle w:val="Hyperlink"/>
          </w:rPr>
          <w:t>Resolution and color.</w:t>
        </w:r>
        <w:r w:rsidR="002C17EF">
          <w:rPr>
            <w:noProof/>
            <w:webHidden/>
          </w:rPr>
          <w:tab/>
        </w:r>
        <w:r w:rsidR="002C17EF">
          <w:rPr>
            <w:noProof/>
            <w:webHidden/>
          </w:rPr>
          <w:fldChar w:fldCharType="begin"/>
        </w:r>
        <w:r w:rsidR="002C17EF">
          <w:rPr>
            <w:noProof/>
            <w:webHidden/>
          </w:rPr>
          <w:instrText xml:space="preserve"> PAGEREF _Toc190252813 \h </w:instrText>
        </w:r>
        <w:r w:rsidR="002C17EF">
          <w:rPr>
            <w:noProof/>
            <w:webHidden/>
          </w:rPr>
        </w:r>
        <w:r w:rsidR="002C17EF">
          <w:rPr>
            <w:noProof/>
            <w:webHidden/>
          </w:rPr>
          <w:fldChar w:fldCharType="separate"/>
        </w:r>
        <w:r w:rsidR="002C17EF">
          <w:rPr>
            <w:noProof/>
            <w:webHidden/>
          </w:rPr>
          <w:t>8</w:t>
        </w:r>
        <w:r w:rsidR="002C17EF">
          <w:rPr>
            <w:noProof/>
            <w:webHidden/>
          </w:rPr>
          <w:fldChar w:fldCharType="end"/>
        </w:r>
      </w:hyperlink>
    </w:p>
    <w:p w14:paraId="0771B096" w14:textId="5217516D"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14" w:history="1">
        <w:r w:rsidR="002C17EF" w:rsidRPr="003601BF">
          <w:rPr>
            <w:rStyle w:val="Hyperlink"/>
          </w:rPr>
          <w:t>DATA ANALYSIS</w:t>
        </w:r>
        <w:r w:rsidR="002C17EF">
          <w:rPr>
            <w:noProof/>
            <w:webHidden/>
          </w:rPr>
          <w:tab/>
        </w:r>
        <w:r w:rsidR="002C17EF">
          <w:rPr>
            <w:noProof/>
            <w:webHidden/>
          </w:rPr>
          <w:fldChar w:fldCharType="begin"/>
        </w:r>
        <w:r w:rsidR="002C17EF">
          <w:rPr>
            <w:noProof/>
            <w:webHidden/>
          </w:rPr>
          <w:instrText xml:space="preserve"> PAGEREF _Toc190252814 \h </w:instrText>
        </w:r>
        <w:r w:rsidR="002C17EF">
          <w:rPr>
            <w:noProof/>
            <w:webHidden/>
          </w:rPr>
        </w:r>
        <w:r w:rsidR="002C17EF">
          <w:rPr>
            <w:noProof/>
            <w:webHidden/>
          </w:rPr>
          <w:fldChar w:fldCharType="separate"/>
        </w:r>
        <w:r w:rsidR="002C17EF">
          <w:rPr>
            <w:noProof/>
            <w:webHidden/>
          </w:rPr>
          <w:t>9</w:t>
        </w:r>
        <w:r w:rsidR="002C17EF">
          <w:rPr>
            <w:noProof/>
            <w:webHidden/>
          </w:rPr>
          <w:fldChar w:fldCharType="end"/>
        </w:r>
      </w:hyperlink>
    </w:p>
    <w:p w14:paraId="2F901354" w14:textId="514348AF"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15" w:history="1">
        <w:r w:rsidR="002C17EF" w:rsidRPr="003601BF">
          <w:rPr>
            <w:rStyle w:val="Hyperlink"/>
          </w:rPr>
          <w:t>DISCUSSION</w:t>
        </w:r>
        <w:r w:rsidR="002C17EF">
          <w:rPr>
            <w:noProof/>
            <w:webHidden/>
          </w:rPr>
          <w:tab/>
        </w:r>
        <w:r w:rsidR="002C17EF">
          <w:rPr>
            <w:noProof/>
            <w:webHidden/>
          </w:rPr>
          <w:fldChar w:fldCharType="begin"/>
        </w:r>
        <w:r w:rsidR="002C17EF">
          <w:rPr>
            <w:noProof/>
            <w:webHidden/>
          </w:rPr>
          <w:instrText xml:space="preserve"> PAGEREF _Toc190252815 \h </w:instrText>
        </w:r>
        <w:r w:rsidR="002C17EF">
          <w:rPr>
            <w:noProof/>
            <w:webHidden/>
          </w:rPr>
        </w:r>
        <w:r w:rsidR="002C17EF">
          <w:rPr>
            <w:noProof/>
            <w:webHidden/>
          </w:rPr>
          <w:fldChar w:fldCharType="separate"/>
        </w:r>
        <w:r w:rsidR="002C17EF">
          <w:rPr>
            <w:noProof/>
            <w:webHidden/>
          </w:rPr>
          <w:t>11</w:t>
        </w:r>
        <w:r w:rsidR="002C17EF">
          <w:rPr>
            <w:noProof/>
            <w:webHidden/>
          </w:rPr>
          <w:fldChar w:fldCharType="end"/>
        </w:r>
      </w:hyperlink>
    </w:p>
    <w:p w14:paraId="45425721" w14:textId="42AB376E"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16" w:history="1">
        <w:r w:rsidR="002C17EF" w:rsidRPr="003601BF">
          <w:rPr>
            <w:rStyle w:val="Hyperlink"/>
          </w:rPr>
          <w:t>CONCLUSIONS, SUMMARY OR RECOMMENDATIONS</w:t>
        </w:r>
        <w:r w:rsidR="002C17EF">
          <w:rPr>
            <w:noProof/>
            <w:webHidden/>
          </w:rPr>
          <w:tab/>
        </w:r>
        <w:r w:rsidR="002C17EF">
          <w:rPr>
            <w:noProof/>
            <w:webHidden/>
          </w:rPr>
          <w:fldChar w:fldCharType="begin"/>
        </w:r>
        <w:r w:rsidR="002C17EF">
          <w:rPr>
            <w:noProof/>
            <w:webHidden/>
          </w:rPr>
          <w:instrText xml:space="preserve"> PAGEREF _Toc190252816 \h </w:instrText>
        </w:r>
        <w:r w:rsidR="002C17EF">
          <w:rPr>
            <w:noProof/>
            <w:webHidden/>
          </w:rPr>
        </w:r>
        <w:r w:rsidR="002C17EF">
          <w:rPr>
            <w:noProof/>
            <w:webHidden/>
          </w:rPr>
          <w:fldChar w:fldCharType="separate"/>
        </w:r>
        <w:r w:rsidR="002C17EF">
          <w:rPr>
            <w:noProof/>
            <w:webHidden/>
          </w:rPr>
          <w:t>12</w:t>
        </w:r>
        <w:r w:rsidR="002C17EF">
          <w:rPr>
            <w:noProof/>
            <w:webHidden/>
          </w:rPr>
          <w:fldChar w:fldCharType="end"/>
        </w:r>
      </w:hyperlink>
    </w:p>
    <w:p w14:paraId="1D15701F" w14:textId="5442D933"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17" w:history="1">
        <w:r w:rsidR="002C17EF" w:rsidRPr="003601BF">
          <w:rPr>
            <w:rStyle w:val="Hyperlink"/>
          </w:rPr>
          <w:t>REFERENCES</w:t>
        </w:r>
        <w:r w:rsidR="002C17EF">
          <w:rPr>
            <w:noProof/>
            <w:webHidden/>
          </w:rPr>
          <w:tab/>
        </w:r>
        <w:r w:rsidR="002C17EF">
          <w:rPr>
            <w:noProof/>
            <w:webHidden/>
          </w:rPr>
          <w:fldChar w:fldCharType="begin"/>
        </w:r>
        <w:r w:rsidR="002C17EF">
          <w:rPr>
            <w:noProof/>
            <w:webHidden/>
          </w:rPr>
          <w:instrText xml:space="preserve"> PAGEREF _Toc190252817 \h </w:instrText>
        </w:r>
        <w:r w:rsidR="002C17EF">
          <w:rPr>
            <w:noProof/>
            <w:webHidden/>
          </w:rPr>
        </w:r>
        <w:r w:rsidR="002C17EF">
          <w:rPr>
            <w:noProof/>
            <w:webHidden/>
          </w:rPr>
          <w:fldChar w:fldCharType="separate"/>
        </w:r>
        <w:r w:rsidR="002C17EF">
          <w:rPr>
            <w:noProof/>
            <w:webHidden/>
          </w:rPr>
          <w:t>13</w:t>
        </w:r>
        <w:r w:rsidR="002C17EF">
          <w:rPr>
            <w:noProof/>
            <w:webHidden/>
          </w:rPr>
          <w:fldChar w:fldCharType="end"/>
        </w:r>
      </w:hyperlink>
    </w:p>
    <w:p w14:paraId="5A7B14A6" w14:textId="10296683" w:rsidR="002C17EF"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2818" w:history="1">
        <w:r w:rsidR="002C17EF" w:rsidRPr="003601BF">
          <w:rPr>
            <w:rStyle w:val="Hyperlink"/>
          </w:rPr>
          <w:t>APPENDICES</w:t>
        </w:r>
        <w:r w:rsidR="002C17EF">
          <w:rPr>
            <w:noProof/>
            <w:webHidden/>
          </w:rPr>
          <w:tab/>
        </w:r>
        <w:r w:rsidR="002C17EF">
          <w:rPr>
            <w:noProof/>
            <w:webHidden/>
          </w:rPr>
          <w:fldChar w:fldCharType="begin"/>
        </w:r>
        <w:r w:rsidR="002C17EF">
          <w:rPr>
            <w:noProof/>
            <w:webHidden/>
          </w:rPr>
          <w:instrText xml:space="preserve"> PAGEREF _Toc190252818 \h </w:instrText>
        </w:r>
        <w:r w:rsidR="002C17EF">
          <w:rPr>
            <w:noProof/>
            <w:webHidden/>
          </w:rPr>
        </w:r>
        <w:r w:rsidR="002C17EF">
          <w:rPr>
            <w:noProof/>
            <w:webHidden/>
          </w:rPr>
          <w:fldChar w:fldCharType="separate"/>
        </w:r>
        <w:r w:rsidR="002C17EF">
          <w:rPr>
            <w:noProof/>
            <w:webHidden/>
          </w:rPr>
          <w:t>14</w:t>
        </w:r>
        <w:r w:rsidR="002C17EF">
          <w:rPr>
            <w:noProof/>
            <w:webHidden/>
          </w:rPr>
          <w:fldChar w:fldCharType="end"/>
        </w:r>
      </w:hyperlink>
    </w:p>
    <w:p w14:paraId="47B7346A" w14:textId="3ED417C5" w:rsidR="00045448" w:rsidRPr="002C17EF" w:rsidRDefault="00B50907" w:rsidP="00252D26">
      <w:r w:rsidRPr="002C17EF">
        <w:lastRenderedPageBreak/>
        <w:fldChar w:fldCharType="end"/>
      </w:r>
      <w:r w:rsidR="00105BFA" w:rsidRPr="002C17EF">
        <w:rPr>
          <w:noProof/>
        </w:rPr>
        <mc:AlternateContent>
          <mc:Choice Requires="wps">
            <w:drawing>
              <wp:inline distT="0" distB="0" distL="0" distR="0" wp14:anchorId="1BEB0077" wp14:editId="57F852BC">
                <wp:extent cx="5845629" cy="1095375"/>
                <wp:effectExtent l="0" t="0" r="22225" b="2857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629" cy="1095375"/>
                        </a:xfrm>
                        <a:prstGeom prst="rect">
                          <a:avLst/>
                        </a:prstGeom>
                        <a:solidFill>
                          <a:srgbClr val="EEECE1"/>
                        </a:solidFill>
                        <a:ln w="9525">
                          <a:solidFill>
                            <a:srgbClr val="000000"/>
                          </a:solidFill>
                          <a:miter lim="800000"/>
                          <a:headEnd/>
                          <a:tailEnd/>
                        </a:ln>
                      </wps:spPr>
                      <wps:txbx>
                        <w:txbxContent>
                          <w:p w14:paraId="6C747A30" w14:textId="77777777" w:rsidR="00105BFA" w:rsidRPr="00BF57C5" w:rsidRDefault="00105BFA" w:rsidP="002C17EF">
                            <w:pPr>
                              <w:pStyle w:val="callout"/>
                            </w:pPr>
                            <w:bookmarkStart w:id="10" w:name="_Hlk187064956"/>
                            <w:bookmarkStart w:id="11" w:name="_Hlk187064957"/>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“Update Entire Table,” then click “OK.” If you applied the appropriate style (e.g., Heading 1 etc.) to your headings in the text, the headings and page numbers will update automatically when you update the TOC.</w:t>
                            </w:r>
                            <w:r>
                              <w:t xml:space="preserve"> </w:t>
                            </w:r>
                            <w:r w:rsidRPr="00BF57C5">
                              <w:rPr>
                                <w:b/>
                              </w:rPr>
                              <w:t>Delete this text box when you are done</w:t>
                            </w:r>
                            <w:r w:rsidRPr="00BF57C5">
                              <w:t>.</w:t>
                            </w:r>
                            <w:bookmarkEnd w:id="10"/>
                            <w:bookmarkEnd w:id="11"/>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1BEB0077" id="_x0000_s1028" type="#_x0000_t202" style="width:460.3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" fillcolor="#eeece1">
                <v:textbox>
                  <w:txbxContent>
                    <w:p w14:paraId="6C747A30" w14:textId="77777777" w:rsidR="00105BFA" w:rsidRPr="00BF57C5" w:rsidRDefault="00105BFA" w:rsidP="002C17EF">
                      <w:pPr>
                        <w:pStyle w:val="callout"/>
                      </w:pPr>
                      <w:bookmarkStart w:id="8" w:name="_Hlk187064956"/>
                      <w:bookmarkStart w:id="9" w:name="_Hlk187064957"/>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“Update Entire Table,” then click “OK.” If you applied the appropriate style (e.g., Heading 1 etc.) to your headings in the text, the headings and page numbers will update automatically when you update the TOC.</w:t>
                      </w:r>
                      <w:r>
                        <w:t xml:space="preserve"> </w:t>
                      </w:r>
                      <w:r w:rsidRPr="00BF57C5">
                        <w:rPr>
                          <w:b/>
                        </w:rPr>
                        <w:t>Delete this text box when you are done</w:t>
                      </w:r>
                      <w:r w:rsidRPr="00BF57C5">
                        <w:t>.</w:t>
                      </w:r>
                      <w:bookmarkEnd w:id="8"/>
                      <w:bookmarkEnd w:id="9"/>
                    </w:p>
                  </w:txbxContent>
                </v:textbox>
                <w10:anchorlock/>
              </v:shape>
            </w:pict>
          </mc:Fallback>
        </mc:AlternateContent>
      </w:r>
      <w:r w:rsidR="00045448" w:rsidRPr="002C17EF">
        <w:br w:type="page"/>
      </w:r>
    </w:p>
    <w:p w14:paraId="5A62A298" w14:textId="77777777" w:rsidR="00045448" w:rsidRPr="002C17EF" w:rsidRDefault="00972B59" w:rsidP="002C17EF">
      <w:pPr>
        <w:pStyle w:val="ASAHeading1"/>
      </w:pPr>
      <w:bookmarkStart w:id="12" w:name="_Toc190252800"/>
      <w:r w:rsidRPr="002C17EF">
        <w:lastRenderedPageBreak/>
        <w:t>LIST OF TABLES</w:t>
      </w:r>
      <w:bookmarkEnd w:id="12"/>
    </w:p>
    <w:p w14:paraId="09ECD822" w14:textId="6E95B787" w:rsidR="002C17EF" w:rsidRDefault="006C4227" w:rsidP="002C17EF">
      <w:pPr>
        <w:pStyle w:val="TableofFigures"/>
        <w:rPr>
          <w:rFonts w:asciiTheme="minorHAnsi" w:eastAsiaTheme="minorEastAsia" w:hAnsiTheme="minorHAnsi" w:cstheme="minorBidi"/>
          <w:noProof/>
          <w:kern w:val="2"/>
          <w:szCs w:val="24"/>
          <w14:ligatures w14:val="standardContextual"/>
        </w:rPr>
      </w:pPr>
      <w:r w:rsidRPr="002C17EF">
        <w:fldChar w:fldCharType="begin"/>
      </w:r>
      <w:r w:rsidRPr="002C17EF">
        <w:instrText xml:space="preserve"> TOC \h \z \c "Table" </w:instrText>
      </w:r>
      <w:r w:rsidRPr="002C17EF">
        <w:fldChar w:fldCharType="separate"/>
      </w:r>
      <w:hyperlink w:anchor="_Toc190252830" w:history="1">
        <w:r w:rsidR="002C17EF" w:rsidRPr="0021514E">
          <w:rPr>
            <w:rStyle w:val="Hyperlink"/>
          </w:rPr>
          <w:t>Table 1. Example of a Table Layout</w:t>
        </w:r>
        <w:r w:rsidR="002C17EF">
          <w:rPr>
            <w:noProof/>
            <w:webHidden/>
          </w:rPr>
          <w:tab/>
        </w:r>
        <w:r w:rsidR="002C17EF">
          <w:rPr>
            <w:noProof/>
            <w:webHidden/>
          </w:rPr>
          <w:fldChar w:fldCharType="begin"/>
        </w:r>
        <w:r w:rsidR="002C17EF">
          <w:rPr>
            <w:noProof/>
            <w:webHidden/>
          </w:rPr>
          <w:instrText xml:space="preserve"> PAGEREF _Toc190252830 \h </w:instrText>
        </w:r>
        <w:r w:rsidR="002C17EF">
          <w:rPr>
            <w:noProof/>
            <w:webHidden/>
          </w:rPr>
        </w:r>
        <w:r w:rsidR="002C17EF">
          <w:rPr>
            <w:noProof/>
            <w:webHidden/>
          </w:rPr>
          <w:fldChar w:fldCharType="separate"/>
        </w:r>
        <w:r w:rsidR="002C17EF">
          <w:rPr>
            <w:noProof/>
            <w:webHidden/>
          </w:rPr>
          <w:t>6</w:t>
        </w:r>
        <w:r w:rsidR="002C17EF">
          <w:rPr>
            <w:noProof/>
            <w:webHidden/>
          </w:rPr>
          <w:fldChar w:fldCharType="end"/>
        </w:r>
      </w:hyperlink>
    </w:p>
    <w:p w14:paraId="5FAC4B6B" w14:textId="5E2C4ACB" w:rsidR="00045448" w:rsidRPr="002C17EF" w:rsidRDefault="006C4227" w:rsidP="00252D26">
      <w:r w:rsidRPr="002C17EF">
        <w:rPr>
          <w:b/>
          <w:bCs/>
          <w:noProof/>
        </w:rPr>
        <w:fldChar w:fldCharType="end"/>
      </w:r>
      <w:r w:rsidR="00105BFA" w:rsidRPr="002C17EF">
        <w:rPr>
          <w:noProof/>
        </w:rPr>
        <mc:AlternateContent>
          <mc:Choice Requires="wps">
            <w:drawing>
              <wp:inline distT="0" distB="0" distL="0" distR="0" wp14:anchorId="7473CFC3" wp14:editId="7B0F676A">
                <wp:extent cx="5867400" cy="1095375"/>
                <wp:effectExtent l="0" t="0" r="19050" b="28575"/>
                <wp:docPr id="15540728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95375"/>
                        </a:xfrm>
                        <a:prstGeom prst="rect">
                          <a:avLst/>
                        </a:prstGeom>
                        <a:solidFill>
                          <a:srgbClr val="EEECE1"/>
                        </a:solidFill>
                        <a:ln w="9525">
                          <a:solidFill>
                            <a:srgbClr val="000000"/>
                          </a:solidFill>
                          <a:miter lim="800000"/>
                          <a:headEnd/>
                          <a:tailEnd/>
                        </a:ln>
                      </wps:spPr>
                      <wps:txbx>
                        <w:txbxContent>
                          <w:p w14:paraId="34DD27E9" w14:textId="77777777" w:rsidR="00105BFA" w:rsidRPr="00BF57C5" w:rsidRDefault="00105BFA" w:rsidP="002C17EF">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7473CFC3" id="_x0000_s1029" type="#_x0000_t202" style="width:46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" fillcolor="#eeece1">
                <v:textbox>
                  <w:txbxContent>
                    <w:p w14:paraId="34DD27E9" w14:textId="77777777" w:rsidR="00105BFA" w:rsidRPr="00BF57C5" w:rsidRDefault="00105BFA" w:rsidP="002C17EF">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r w:rsidR="00045448" w:rsidRPr="002C17EF">
        <w:br w:type="page"/>
      </w:r>
    </w:p>
    <w:p w14:paraId="6FD6436D" w14:textId="77777777" w:rsidR="00045448" w:rsidRPr="002C17EF" w:rsidRDefault="00972B59" w:rsidP="002C17EF">
      <w:pPr>
        <w:pStyle w:val="ASAHeading1"/>
      </w:pPr>
      <w:bookmarkStart w:id="13" w:name="_Toc190252801"/>
      <w:r w:rsidRPr="002C17EF">
        <w:lastRenderedPageBreak/>
        <w:t>LIST OF FIGURES</w:t>
      </w:r>
      <w:bookmarkEnd w:id="13"/>
    </w:p>
    <w:p w14:paraId="56BD91B6" w14:textId="185030CB" w:rsidR="002C17EF" w:rsidRDefault="006C4227" w:rsidP="002C17EF">
      <w:pPr>
        <w:pStyle w:val="TableofFigures"/>
        <w:rPr>
          <w:rFonts w:asciiTheme="minorHAnsi" w:eastAsiaTheme="minorEastAsia" w:hAnsiTheme="minorHAnsi" w:cstheme="minorBidi"/>
          <w:noProof/>
          <w:kern w:val="2"/>
          <w:szCs w:val="24"/>
          <w14:ligatures w14:val="standardContextual"/>
        </w:rPr>
      </w:pPr>
      <w:r w:rsidRPr="002C17EF">
        <w:fldChar w:fldCharType="begin"/>
      </w:r>
      <w:r w:rsidRPr="002C17EF">
        <w:instrText xml:space="preserve"> TOC \h \z \c "Figure" </w:instrText>
      </w:r>
      <w:r w:rsidRPr="002C17EF">
        <w:fldChar w:fldCharType="separate"/>
      </w:r>
      <w:hyperlink w:anchor="_Toc190252859" w:history="1">
        <w:r w:rsidR="002C17EF" w:rsidRPr="00AF2868">
          <w:rPr>
            <w:rStyle w:val="Hyperlink"/>
          </w:rPr>
          <w:t>Figure 1. An example of using patterns and labels to address accessibility</w:t>
        </w:r>
        <w:r w:rsidR="002C17EF">
          <w:rPr>
            <w:noProof/>
            <w:webHidden/>
          </w:rPr>
          <w:tab/>
        </w:r>
        <w:r w:rsidR="002C17EF">
          <w:rPr>
            <w:noProof/>
            <w:webHidden/>
          </w:rPr>
          <w:fldChar w:fldCharType="begin"/>
        </w:r>
        <w:r w:rsidR="002C17EF">
          <w:rPr>
            <w:noProof/>
            <w:webHidden/>
          </w:rPr>
          <w:instrText xml:space="preserve"> PAGEREF _Toc190252859 \h </w:instrText>
        </w:r>
        <w:r w:rsidR="002C17EF">
          <w:rPr>
            <w:noProof/>
            <w:webHidden/>
          </w:rPr>
        </w:r>
        <w:r w:rsidR="002C17EF">
          <w:rPr>
            <w:noProof/>
            <w:webHidden/>
          </w:rPr>
          <w:fldChar w:fldCharType="separate"/>
        </w:r>
        <w:r w:rsidR="002C17EF">
          <w:rPr>
            <w:noProof/>
            <w:webHidden/>
          </w:rPr>
          <w:t>7</w:t>
        </w:r>
        <w:r w:rsidR="002C17EF">
          <w:rPr>
            <w:noProof/>
            <w:webHidden/>
          </w:rPr>
          <w:fldChar w:fldCharType="end"/>
        </w:r>
      </w:hyperlink>
    </w:p>
    <w:p w14:paraId="6CD90F66" w14:textId="418BDE7D" w:rsidR="00252D26" w:rsidRPr="002C17EF" w:rsidRDefault="006C4227" w:rsidP="00252D26">
      <w:r w:rsidRPr="002C17EF">
        <w:rPr>
          <w:b/>
          <w:bCs/>
          <w:noProof/>
        </w:rPr>
        <w:fldChar w:fldCharType="end"/>
      </w:r>
      <w:r w:rsidR="00105BFA" w:rsidRPr="002C17EF">
        <w:rPr>
          <w:noProof/>
        </w:rPr>
        <mc:AlternateContent>
          <mc:Choice Requires="wps">
            <w:drawing>
              <wp:inline distT="0" distB="0" distL="0" distR="0" wp14:anchorId="0B98B254" wp14:editId="6773B014">
                <wp:extent cx="5856514" cy="1095375"/>
                <wp:effectExtent l="0" t="0" r="11430" b="28575"/>
                <wp:docPr id="1587984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514" cy="1095375"/>
                        </a:xfrm>
                        <a:prstGeom prst="rect">
                          <a:avLst/>
                        </a:prstGeom>
                        <a:solidFill>
                          <a:srgbClr val="EEECE1"/>
                        </a:solidFill>
                        <a:ln w="9525">
                          <a:solidFill>
                            <a:srgbClr val="000000"/>
                          </a:solidFill>
                          <a:miter lim="800000"/>
                          <a:headEnd/>
                          <a:tailEnd/>
                        </a:ln>
                      </wps:spPr>
                      <wps:txbx>
                        <w:txbxContent>
                          <w:p w14:paraId="5631431D" w14:textId="77777777" w:rsidR="00105BFA" w:rsidRPr="00BF57C5" w:rsidRDefault="00105BFA" w:rsidP="002C17EF">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An example of…”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0B98B254" id="_x0000_s1030" type="#_x0000_t202" style="width:461.1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" fillcolor="#eeece1">
                <v:textbox>
                  <w:txbxContent>
                    <w:p w14:paraId="5631431D" w14:textId="77777777" w:rsidR="00105BFA" w:rsidRPr="00BF57C5" w:rsidRDefault="00105BFA" w:rsidP="002C17EF">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An example of…”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r w:rsidR="00252D26" w:rsidRPr="002C17EF">
        <w:br w:type="page"/>
      </w:r>
    </w:p>
    <w:p w14:paraId="56EC6D89" w14:textId="77777777" w:rsidR="00045448" w:rsidRPr="002C17EF" w:rsidRDefault="00252D26" w:rsidP="002C17EF">
      <w:pPr>
        <w:pStyle w:val="ASAHeading1"/>
      </w:pPr>
      <w:bookmarkStart w:id="14" w:name="_Toc190252802"/>
      <w:r w:rsidRPr="002C17EF">
        <w:lastRenderedPageBreak/>
        <w:t>LIST OF APPENDICES</w:t>
      </w:r>
      <w:bookmarkEnd w:id="14"/>
    </w:p>
    <w:p w14:paraId="41298E41" w14:textId="52DDF8DF" w:rsidR="00947BF7" w:rsidRPr="002C17EF" w:rsidRDefault="00252D26" w:rsidP="002C17EF">
      <w:pPr>
        <w:pStyle w:val="TableofFigures"/>
        <w:rPr>
          <w:rFonts w:eastAsiaTheme="minorEastAsia"/>
          <w:noProof/>
          <w:sz w:val="22"/>
        </w:rPr>
      </w:pPr>
      <w:r w:rsidRPr="002C17EF">
        <w:fldChar w:fldCharType="begin"/>
      </w:r>
      <w:r w:rsidRPr="002C17EF">
        <w:instrText xml:space="preserve"> TOC \h \z \c "Appendix" </w:instrText>
      </w:r>
      <w:r w:rsidRPr="002C17EF">
        <w:fldChar w:fldCharType="separate"/>
      </w:r>
      <w:hyperlink w:anchor="_Toc98342355" w:history="1">
        <w:r w:rsidR="00947BF7" w:rsidRPr="002C17EF">
          <w:rPr>
            <w:rStyle w:val="Hyperlink"/>
          </w:rPr>
          <w:t>Appendix A: Instructions for appendices</w:t>
        </w:r>
        <w:r w:rsidR="00947BF7" w:rsidRPr="002C17EF">
          <w:rPr>
            <w:noProof/>
            <w:webHidden/>
          </w:rPr>
          <w:tab/>
        </w:r>
        <w:r w:rsidR="00947BF7" w:rsidRPr="002C17EF">
          <w:rPr>
            <w:noProof/>
            <w:webHidden/>
          </w:rPr>
          <w:fldChar w:fldCharType="begin"/>
        </w:r>
        <w:r w:rsidR="00947BF7" w:rsidRPr="002C17EF">
          <w:rPr>
            <w:noProof/>
            <w:webHidden/>
          </w:rPr>
          <w:instrText xml:space="preserve"> PAGEREF _Toc98342355 \h </w:instrText>
        </w:r>
        <w:r w:rsidR="00947BF7" w:rsidRPr="002C17EF">
          <w:rPr>
            <w:noProof/>
            <w:webHidden/>
          </w:rPr>
        </w:r>
        <w:r w:rsidR="00947BF7" w:rsidRPr="002C17EF">
          <w:rPr>
            <w:noProof/>
            <w:webHidden/>
          </w:rPr>
          <w:fldChar w:fldCharType="separate"/>
        </w:r>
        <w:r w:rsidR="00947BF7" w:rsidRPr="002C17EF">
          <w:rPr>
            <w:noProof/>
            <w:webHidden/>
          </w:rPr>
          <w:t>14</w:t>
        </w:r>
        <w:r w:rsidR="00947BF7" w:rsidRPr="002C17EF">
          <w:rPr>
            <w:noProof/>
            <w:webHidden/>
          </w:rPr>
          <w:fldChar w:fldCharType="end"/>
        </w:r>
      </w:hyperlink>
    </w:p>
    <w:p w14:paraId="72433C49" w14:textId="2F0D9A17" w:rsidR="00947BF7" w:rsidRPr="002C17EF" w:rsidRDefault="00000000" w:rsidP="002C17EF">
      <w:pPr>
        <w:pStyle w:val="TableofFigures"/>
        <w:rPr>
          <w:rFonts w:eastAsiaTheme="minorEastAsia"/>
          <w:noProof/>
          <w:sz w:val="22"/>
        </w:rPr>
      </w:pPr>
      <w:hyperlink w:anchor="_Toc98342356" w:history="1">
        <w:r w:rsidR="00947BF7" w:rsidRPr="002C17EF">
          <w:rPr>
            <w:rStyle w:val="Hyperlink"/>
          </w:rPr>
          <w:t>Appendix B: Tables and figures</w:t>
        </w:r>
        <w:r w:rsidR="00947BF7" w:rsidRPr="002C17EF">
          <w:rPr>
            <w:noProof/>
            <w:webHidden/>
          </w:rPr>
          <w:tab/>
        </w:r>
        <w:r w:rsidR="00947BF7" w:rsidRPr="002C17EF">
          <w:rPr>
            <w:noProof/>
            <w:webHidden/>
          </w:rPr>
          <w:fldChar w:fldCharType="begin"/>
        </w:r>
        <w:r w:rsidR="00947BF7" w:rsidRPr="002C17EF">
          <w:rPr>
            <w:noProof/>
            <w:webHidden/>
          </w:rPr>
          <w:instrText xml:space="preserve"> PAGEREF _Toc98342356 \h </w:instrText>
        </w:r>
        <w:r w:rsidR="00947BF7" w:rsidRPr="002C17EF">
          <w:rPr>
            <w:noProof/>
            <w:webHidden/>
          </w:rPr>
        </w:r>
        <w:r w:rsidR="00947BF7" w:rsidRPr="002C17EF">
          <w:rPr>
            <w:noProof/>
            <w:webHidden/>
          </w:rPr>
          <w:fldChar w:fldCharType="separate"/>
        </w:r>
        <w:r w:rsidR="00947BF7" w:rsidRPr="002C17EF">
          <w:rPr>
            <w:noProof/>
            <w:webHidden/>
          </w:rPr>
          <w:t>15</w:t>
        </w:r>
        <w:r w:rsidR="00947BF7" w:rsidRPr="002C17EF">
          <w:rPr>
            <w:noProof/>
            <w:webHidden/>
          </w:rPr>
          <w:fldChar w:fldCharType="end"/>
        </w:r>
      </w:hyperlink>
    </w:p>
    <w:p w14:paraId="3E5A1A24" w14:textId="41E18FBD" w:rsidR="00252D26" w:rsidRPr="002C17EF" w:rsidRDefault="00252D26" w:rsidP="00F17D64">
      <w:pPr>
        <w:sectPr w:rsidR="00252D26" w:rsidRPr="002C17EF" w:rsidSect="002C17EF">
          <w:footerReference w:type="default" r:id="rId13"/>
          <w:pgSz w:w="12240" w:h="15840"/>
          <w:pgMar w:top="1440" w:right="1440" w:bottom="1440" w:left="1440" w:header="1440" w:footer="1440" w:gutter="0"/>
          <w:pgNumType w:fmt="lowerRoman" w:start="1"/>
          <w:cols w:space="720"/>
          <w:titlePg/>
          <w:docGrid w:linePitch="360"/>
        </w:sectPr>
      </w:pPr>
      <w:r w:rsidRPr="002C17EF">
        <w:fldChar w:fldCharType="end"/>
      </w:r>
      <w:r w:rsidR="00105BFA" w:rsidRPr="002C17EF">
        <w:rPr>
          <w:noProof/>
        </w:rPr>
        <mc:AlternateContent>
          <mc:Choice Requires="wps">
            <w:drawing>
              <wp:inline distT="0" distB="0" distL="0" distR="0" wp14:anchorId="05542E30" wp14:editId="178F4ADD">
                <wp:extent cx="5921829" cy="1257300"/>
                <wp:effectExtent l="0" t="0" r="22225" b="19050"/>
                <wp:docPr id="14114427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829" cy="1257300"/>
                        </a:xfrm>
                        <a:prstGeom prst="rect">
                          <a:avLst/>
                        </a:prstGeom>
                        <a:solidFill>
                          <a:srgbClr val="EEECE1"/>
                        </a:solidFill>
                        <a:ln w="9525">
                          <a:solidFill>
                            <a:srgbClr val="000000"/>
                          </a:solidFill>
                          <a:miter lim="800000"/>
                          <a:headEnd/>
                          <a:tailEnd/>
                        </a:ln>
                      </wps:spPr>
                      <wps:txbx>
                        <w:txbxContent>
                          <w:p w14:paraId="16BB0B92" w14:textId="77777777" w:rsidR="00105BFA" w:rsidRPr="00BF57C5" w:rsidRDefault="00105BFA" w:rsidP="002C17EF">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xmlns:w16sdtfl="http://schemas.microsoft.com/office/word/2024/wordml/sdtformatlock" xmlns:w16du="http://schemas.microsoft.com/office/word/2023/wordml/word16du">
            <w:pict>
              <v:shape w14:anchorId="05542E30" id="_x0000_s1031" type="#_x0000_t202" style="width:466.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" fillcolor="#eeece1">
                <v:textbox>
                  <w:txbxContent>
                    <w:p w14:paraId="16BB0B92" w14:textId="77777777" w:rsidR="00105BFA" w:rsidRPr="00BF57C5" w:rsidRDefault="00105BFA" w:rsidP="002C17EF">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v:textbox>
                <w10:anchorlock/>
              </v:shape>
            </w:pict>
          </mc:Fallback>
        </mc:AlternateContent>
      </w:r>
    </w:p>
    <w:p w14:paraId="5E30A255" w14:textId="77777777" w:rsidR="00045448" w:rsidRPr="002C17EF" w:rsidRDefault="00972B59" w:rsidP="002C17EF">
      <w:pPr>
        <w:pStyle w:val="ASAHeading1"/>
      </w:pPr>
      <w:bookmarkStart w:id="15" w:name="_Toc190252803"/>
      <w:r w:rsidRPr="002C17EF">
        <w:lastRenderedPageBreak/>
        <w:t>INTRODUCTION</w:t>
      </w:r>
      <w:bookmarkEnd w:id="15"/>
    </w:p>
    <w:p w14:paraId="3E2FEE3D" w14:textId="77777777" w:rsidR="008425CA" w:rsidRPr="002C17EF" w:rsidRDefault="008425CA" w:rsidP="002C17EF">
      <w:pPr>
        <w:pStyle w:val="BodyText"/>
      </w:pPr>
      <w:bookmarkStart w:id="16" w:name="_Hlk23936736"/>
      <w:r w:rsidRPr="002C17EF">
        <w:t xml:space="preserve">A thesis is the written product of a systematic study of a significant problem. It identifies the problem, states the major assumptions, explains the significance of the undertaking, sets forth the sources for and methods of gathering information, analyzes the data, and offers a conclusion or recommendation. The finished product </w:t>
      </w:r>
      <w:proofErr w:type="gramStart"/>
      <w:r w:rsidRPr="002C17EF">
        <w:t>evidences</w:t>
      </w:r>
      <w:proofErr w:type="gramEnd"/>
      <w:r w:rsidRPr="002C17EF">
        <w:t xml:space="preserve"> originality, critical and independent thinking, appropriate organization and format, and thorough documentation. </w:t>
      </w:r>
    </w:p>
    <w:p w14:paraId="756FC468" w14:textId="76A03089" w:rsidR="008425CA" w:rsidRPr="002C17EF" w:rsidRDefault="008425CA" w:rsidP="002C17EF">
      <w:pPr>
        <w:pStyle w:val="BodyText"/>
      </w:pPr>
      <w:r w:rsidRPr="002C17EF">
        <w:t>The Introduction section should set the context for the work to be reported.</w:t>
      </w:r>
      <w:r w:rsidR="00EE31E8" w:rsidRPr="002C17EF">
        <w:t xml:space="preserve"> </w:t>
      </w:r>
      <w:r w:rsidRPr="002C17EF">
        <w:t>It should also establish the purpose and importance of that work and answer the question, “What did you study?”</w:t>
      </w:r>
      <w:r w:rsidR="00EE31E8" w:rsidRPr="002C17EF">
        <w:t xml:space="preserve"> </w:t>
      </w:r>
      <w:r w:rsidRPr="002C17EF">
        <w:t xml:space="preserve">Per the State of California’s Title 5 Education Code, this is where you will “clearly identify the problem, state the major assumptions, [and] explain the significance of the undertaking.” </w:t>
      </w:r>
    </w:p>
    <w:p w14:paraId="6171AF2F" w14:textId="11D7DDCF" w:rsidR="00B452E0" w:rsidRPr="002C17EF" w:rsidRDefault="003C7DE5" w:rsidP="002C17EF">
      <w:pPr>
        <w:pStyle w:val="BodyText"/>
      </w:pPr>
      <w:r w:rsidRPr="002C17EF">
        <w:t>Body text page numbers will start with Arabic numerals starting with “1.</w:t>
      </w:r>
      <w:r w:rsidR="00B95B28" w:rsidRPr="002C17EF">
        <w:t>”</w:t>
      </w:r>
      <w:r w:rsidRPr="002C17EF">
        <w:t xml:space="preserve"> </w:t>
      </w:r>
      <w:bookmarkStart w:id="17" w:name="_Hlk24969350"/>
      <w:bookmarkEnd w:id="16"/>
      <w:r w:rsidR="00B95B28" w:rsidRPr="002C17EF">
        <w:t xml:space="preserve"> </w:t>
      </w:r>
      <w:r w:rsidR="00BF1CAF" w:rsidRPr="002C17EF">
        <w:t>Theses</w:t>
      </w:r>
      <w:r w:rsidR="008425CA" w:rsidRPr="002C17EF">
        <w:t xml:space="preserve"> should be typed in Times New Roman 12-point font. You may reduce the font size to 10pt within tables or figures to fit within margins. Text must be double spaced, except for captions, quoted passages that may be indented and single-spaced for emphasis, or within the Table of Contents or List of Figures/Tables when a heading or caption title wraps to a second line. Text must be left aligned.</w:t>
      </w:r>
      <w:bookmarkEnd w:id="17"/>
      <w:r w:rsidR="00B452E0" w:rsidRPr="002C17EF">
        <w:t xml:space="preserve"> To see the </w:t>
      </w:r>
      <w:r w:rsidR="0035125F" w:rsidRPr="002C17EF">
        <w:t xml:space="preserve">paragraph, page, </w:t>
      </w:r>
      <w:r w:rsidR="00B452E0" w:rsidRPr="002C17EF">
        <w:t>and section breaks throughout the document, click the ¶ symbol under the home tab.</w:t>
      </w:r>
    </w:p>
    <w:p w14:paraId="64AE8BDD" w14:textId="6BE16230" w:rsidR="008425CA" w:rsidRPr="002C17EF" w:rsidRDefault="00B452E0" w:rsidP="002C17EF">
      <w:pPr>
        <w:pStyle w:val="BodyText"/>
      </w:pPr>
      <w:r w:rsidRPr="002C17EF">
        <w:t xml:space="preserve">Please install the latest version of Microsoft Word by downloading the free Microsoft Office software suite at </w:t>
      </w:r>
      <w:hyperlink r:id="rId14" w:history="1">
        <w:r w:rsidRPr="002C17EF">
          <w:rPr>
            <w:rStyle w:val="Hyperlink"/>
          </w:rPr>
          <w:t>https://hsu-forms.humboldt.edu/software/</w:t>
        </w:r>
      </w:hyperlink>
      <w:r w:rsidRPr="002C17EF">
        <w:t xml:space="preserve">. </w:t>
      </w:r>
    </w:p>
    <w:p w14:paraId="707E5184" w14:textId="1F2B54D4" w:rsidR="005C12D6" w:rsidRPr="002C17EF" w:rsidRDefault="005C12D6" w:rsidP="002C17EF">
      <w:pPr>
        <w:pStyle w:val="Heading2"/>
      </w:pPr>
      <w:bookmarkStart w:id="18" w:name="_Toc190252804"/>
      <w:r w:rsidRPr="002C17EF">
        <w:lastRenderedPageBreak/>
        <w:t>Styles</w:t>
      </w:r>
      <w:bookmarkEnd w:id="18"/>
    </w:p>
    <w:p w14:paraId="0905C931" w14:textId="569D0BF4" w:rsidR="00045448" w:rsidRPr="002C17EF" w:rsidRDefault="006E4DA1" w:rsidP="002C17EF">
      <w:pPr>
        <w:pStyle w:val="BodyText"/>
      </w:pPr>
      <w:bookmarkStart w:id="19" w:name="_Hlk23936789"/>
      <w:r w:rsidRPr="002C17EF">
        <w:t xml:space="preserve">This template makes use of a feature in Microsoft Word called Styles. </w:t>
      </w:r>
      <w:r w:rsidR="003A3716" w:rsidRPr="002C17EF">
        <w:t>Styles enable you to build</w:t>
      </w:r>
      <w:r w:rsidRPr="002C17EF">
        <w:t xml:space="preserve"> an automatic table of </w:t>
      </w:r>
      <w:r w:rsidR="003A3716" w:rsidRPr="002C17EF">
        <w:t>contents, consistently format</w:t>
      </w:r>
      <w:r w:rsidRPr="002C17EF">
        <w:t xml:space="preserve"> headings, and </w:t>
      </w:r>
      <w:r w:rsidR="003A3716" w:rsidRPr="002C17EF">
        <w:t>create</w:t>
      </w:r>
      <w:r w:rsidRPr="002C17EF">
        <w:t xml:space="preserve"> a tagged accessible PDF. Each heading level one (e.g. INTRODUCTION) should be </w:t>
      </w:r>
      <w:r w:rsidR="003A3716" w:rsidRPr="002C17EF">
        <w:t>ALL CAPS</w:t>
      </w:r>
      <w:r w:rsidRPr="002C17EF">
        <w:t xml:space="preserve">, </w:t>
      </w:r>
      <w:r w:rsidR="00F50751" w:rsidRPr="002C17EF">
        <w:t>left-justified</w:t>
      </w:r>
      <w:r w:rsidRPr="002C17EF">
        <w:t>, and placed at the top of a new page. Be sure to check for misspellings in all uppercase words. Microsoft Word spelling check does not work with all uppercase words</w:t>
      </w:r>
      <w:r w:rsidR="006E145C" w:rsidRPr="002C17EF">
        <w:t>.</w:t>
      </w:r>
    </w:p>
    <w:p w14:paraId="61E0680E" w14:textId="2934B92B" w:rsidR="00A32B57" w:rsidRPr="002C17EF" w:rsidRDefault="00731F85" w:rsidP="002C17EF">
      <w:pPr>
        <w:pStyle w:val="BodyText"/>
      </w:pPr>
      <w:r w:rsidRPr="002C17EF">
        <w:t>ASA</w:t>
      </w:r>
      <w:r w:rsidR="00A32B57" w:rsidRPr="002C17EF">
        <w:t xml:space="preserve"> headings </w:t>
      </w:r>
      <w:r w:rsidR="00240635" w:rsidRPr="002C17EF">
        <w:t xml:space="preserve">1 through 3 </w:t>
      </w:r>
      <w:r w:rsidR="00A32B57" w:rsidRPr="002C17EF">
        <w:t xml:space="preserve">are already set up in this template. The built-in heading styles need to be applied to each heading </w:t>
      </w:r>
      <w:r w:rsidRPr="002C17EF">
        <w:t>in</w:t>
      </w:r>
      <w:r w:rsidR="00A32B57" w:rsidRPr="002C17EF">
        <w:t xml:space="preserve"> your document. </w:t>
      </w:r>
      <w:r w:rsidR="00CA61FD" w:rsidRPr="002C17EF">
        <w:rPr>
          <w:color w:val="000000"/>
        </w:rPr>
        <w:t xml:space="preserve">You can see what headings have been applied by going to the View tab and clicking on “Navigation Pane.” </w:t>
      </w:r>
      <w:r w:rsidR="00A32B57" w:rsidRPr="002C17EF">
        <w:t>Regardless of the number of heading</w:t>
      </w:r>
      <w:r w:rsidR="00240635" w:rsidRPr="002C17EF">
        <w:t xml:space="preserve"> levels</w:t>
      </w:r>
      <w:r w:rsidR="00A32B57" w:rsidRPr="002C17EF">
        <w:t xml:space="preserve">, always use headings in order beginning with level one. </w:t>
      </w:r>
      <w:bookmarkStart w:id="20" w:name="_Hlk23949279"/>
      <w:r w:rsidRPr="002C17EF">
        <w:t xml:space="preserve">For help using Styles or updating the Tables of Contents refer to the </w:t>
      </w:r>
      <w:hyperlink r:id="rId15" w:history="1">
        <w:r w:rsidRPr="002C17EF">
          <w:rPr>
            <w:rStyle w:val="Hyperlink"/>
          </w:rPr>
          <w:t>Thesis Canvas Course</w:t>
        </w:r>
      </w:hyperlink>
      <w:r w:rsidRPr="002C17EF">
        <w:t xml:space="preserve"> sections on </w:t>
      </w:r>
      <w:hyperlink r:id="rId16" w:history="1">
        <w:r w:rsidRPr="002C17EF">
          <w:rPr>
            <w:rStyle w:val="Hyperlink"/>
          </w:rPr>
          <w:t>Headings and Subheadings</w:t>
        </w:r>
      </w:hyperlink>
      <w:r w:rsidRPr="002C17EF">
        <w:t xml:space="preserve"> and </w:t>
      </w:r>
      <w:hyperlink r:id="rId17" w:history="1">
        <w:r w:rsidRPr="002C17EF">
          <w:rPr>
            <w:rStyle w:val="Hyperlink"/>
          </w:rPr>
          <w:t>Table of Contents</w:t>
        </w:r>
      </w:hyperlink>
      <w:r w:rsidRPr="002C17EF">
        <w:t>.</w:t>
      </w:r>
      <w:bookmarkEnd w:id="20"/>
    </w:p>
    <w:p w14:paraId="632BE11B" w14:textId="561C7587" w:rsidR="00A32B57" w:rsidRPr="002C17EF" w:rsidRDefault="00A32B57" w:rsidP="002C17EF">
      <w:pPr>
        <w:pStyle w:val="ASAHeading2"/>
      </w:pPr>
      <w:bookmarkStart w:id="21" w:name="_Toc190252805"/>
      <w:r w:rsidRPr="002C17EF">
        <w:t>Heading Level Two</w:t>
      </w:r>
      <w:bookmarkEnd w:id="21"/>
    </w:p>
    <w:bookmarkEnd w:id="19"/>
    <w:p w14:paraId="3A78E1EB" w14:textId="3A1FE205" w:rsidR="006E4DA1" w:rsidRPr="002C17EF" w:rsidRDefault="00240635" w:rsidP="002C17EF">
      <w:pPr>
        <w:pStyle w:val="BodyText"/>
      </w:pPr>
      <w:r w:rsidRPr="002C17EF">
        <w:t xml:space="preserve">If you want to have subheadings within your major sections (i.e. Introduction, Methods, Data Analysis, Discussion) use heading level two. </w:t>
      </w:r>
      <w:r w:rsidR="00473C6C" w:rsidRPr="002C17EF">
        <w:t xml:space="preserve">Heading level two subheadings are italicized and left-justified. Use title case, which means capitalizing the first letter of all </w:t>
      </w:r>
      <w:proofErr w:type="gramStart"/>
      <w:r w:rsidR="00473C6C" w:rsidRPr="002C17EF">
        <w:t>principle</w:t>
      </w:r>
      <w:proofErr w:type="gramEnd"/>
      <w:r w:rsidR="00473C6C" w:rsidRPr="002C17EF">
        <w:t xml:space="preserve"> words in the title. </w:t>
      </w:r>
    </w:p>
    <w:p w14:paraId="4A7FBFAC" w14:textId="77777777" w:rsidR="006E145C" w:rsidRPr="002C17EF" w:rsidRDefault="006E145C" w:rsidP="002C17EF">
      <w:pPr>
        <w:pStyle w:val="ASAHeading3"/>
      </w:pPr>
      <w:bookmarkStart w:id="22" w:name="_Toc190252806"/>
      <w:r w:rsidRPr="002C17EF">
        <w:t>Heading level three</w:t>
      </w:r>
      <w:r w:rsidR="00DE303F" w:rsidRPr="002C17EF">
        <w:t>.</w:t>
      </w:r>
      <w:bookmarkEnd w:id="22"/>
    </w:p>
    <w:p w14:paraId="4A802D33" w14:textId="119364FC" w:rsidR="00A969C4" w:rsidRPr="002C17EF" w:rsidRDefault="00F8086D" w:rsidP="002C17EF">
      <w:pPr>
        <w:pStyle w:val="BodyText"/>
      </w:pPr>
      <w:r w:rsidRPr="002C17EF">
        <w:t xml:space="preserve">Heading level three titles are subheadings under heading level two. </w:t>
      </w:r>
      <w:r w:rsidR="006E145C" w:rsidRPr="002C17EF">
        <w:t xml:space="preserve">Heading level three </w:t>
      </w:r>
      <w:r w:rsidRPr="002C17EF">
        <w:t>is</w:t>
      </w:r>
      <w:r w:rsidR="00473C6C" w:rsidRPr="002C17EF">
        <w:t xml:space="preserve"> indented,</w:t>
      </w:r>
      <w:r w:rsidR="006E145C" w:rsidRPr="002C17EF">
        <w:t xml:space="preserve"> </w:t>
      </w:r>
      <w:r w:rsidR="00F50751" w:rsidRPr="002C17EF">
        <w:t>italicized</w:t>
      </w:r>
      <w:r w:rsidR="00473C6C" w:rsidRPr="002C17EF">
        <w:t xml:space="preserve"> and</w:t>
      </w:r>
      <w:r w:rsidR="00F50751" w:rsidRPr="002C17EF">
        <w:t xml:space="preserve"> left-justified.</w:t>
      </w:r>
      <w:r w:rsidR="006E145C" w:rsidRPr="002C17EF">
        <w:t xml:space="preserve"> </w:t>
      </w:r>
      <w:r w:rsidR="00F50751" w:rsidRPr="002C17EF">
        <w:t>Capitalize only the first word of the heading</w:t>
      </w:r>
      <w:r w:rsidR="00DE303F" w:rsidRPr="002C17EF">
        <w:t xml:space="preserve"> </w:t>
      </w:r>
      <w:r w:rsidR="00A27972" w:rsidRPr="002C17EF">
        <w:t xml:space="preserve">(a style known as sentence case) </w:t>
      </w:r>
      <w:r w:rsidR="00DE303F" w:rsidRPr="002C17EF">
        <w:t xml:space="preserve">and </w:t>
      </w:r>
      <w:r w:rsidR="002D2E56" w:rsidRPr="002C17EF">
        <w:t>end</w:t>
      </w:r>
      <w:r w:rsidR="00473C6C" w:rsidRPr="002C17EF">
        <w:t xml:space="preserve"> with a period</w:t>
      </w:r>
      <w:r w:rsidR="00473C6C" w:rsidRPr="002C17EF">
        <w:rPr>
          <w:color w:val="FF0000"/>
        </w:rPr>
        <w:t>.</w:t>
      </w:r>
      <w:r w:rsidR="00A969C4" w:rsidRPr="002C17EF">
        <w:br w:type="page"/>
      </w:r>
    </w:p>
    <w:p w14:paraId="05D6F144" w14:textId="77777777" w:rsidR="00252D26" w:rsidRPr="002C17EF" w:rsidRDefault="00A969C4" w:rsidP="002C17EF">
      <w:pPr>
        <w:pStyle w:val="ASAHeading1"/>
      </w:pPr>
      <w:bookmarkStart w:id="23" w:name="_Toc190252807"/>
      <w:r w:rsidRPr="002C17EF">
        <w:lastRenderedPageBreak/>
        <w:t>REVIEW OF LITERATURE</w:t>
      </w:r>
      <w:bookmarkEnd w:id="23"/>
      <w:r w:rsidR="006E4DA1" w:rsidRPr="002C17EF">
        <w:tab/>
      </w:r>
    </w:p>
    <w:p w14:paraId="6B491643" w14:textId="55258F5F" w:rsidR="00252D26" w:rsidRPr="002C17EF" w:rsidRDefault="00F738A1" w:rsidP="002C17EF">
      <w:pPr>
        <w:pStyle w:val="BodyText"/>
        <w:rPr>
          <w:rFonts w:eastAsia="MS Gothic"/>
          <w:bCs/>
          <w:kern w:val="32"/>
          <w:szCs w:val="32"/>
        </w:rPr>
      </w:pPr>
      <w:r w:rsidRPr="002C17EF">
        <w:t xml:space="preserve">Insert your literature review here. </w:t>
      </w:r>
      <w:r w:rsidR="00252D26" w:rsidRPr="002C17EF">
        <w:br w:type="page"/>
      </w:r>
    </w:p>
    <w:p w14:paraId="2E2E6D8E" w14:textId="21F2663E" w:rsidR="00067813" w:rsidRPr="002C17EF" w:rsidRDefault="00A969C4" w:rsidP="002C17EF">
      <w:pPr>
        <w:pStyle w:val="ASAHeading1"/>
      </w:pPr>
      <w:bookmarkStart w:id="24" w:name="_Toc190252808"/>
      <w:r w:rsidRPr="002C17EF">
        <w:lastRenderedPageBreak/>
        <w:t>METHODS</w:t>
      </w:r>
      <w:bookmarkEnd w:id="24"/>
    </w:p>
    <w:p w14:paraId="462DB6C1" w14:textId="25A8DF4D" w:rsidR="00E13A39" w:rsidRPr="002C17EF" w:rsidRDefault="00E13A39" w:rsidP="002C17EF">
      <w:pPr>
        <w:pStyle w:val="BodyText"/>
      </w:pPr>
      <w:r w:rsidRPr="002C17EF">
        <w:t xml:space="preserve">Begin your methods section here. </w:t>
      </w:r>
      <w:r w:rsidR="00306103" w:rsidRPr="002C17EF">
        <w:t xml:space="preserve">The </w:t>
      </w:r>
      <w:r w:rsidR="002F58CB" w:rsidRPr="002C17EF">
        <w:t>m</w:t>
      </w:r>
      <w:r w:rsidR="00306103" w:rsidRPr="002C17EF">
        <w:t xml:space="preserve">ethods section describes what you </w:t>
      </w:r>
      <w:r w:rsidR="00FD3F88" w:rsidRPr="002C17EF">
        <w:t>used and</w:t>
      </w:r>
      <w:r w:rsidR="00306103" w:rsidRPr="002C17EF">
        <w:t xml:space="preserve"> how you did your study.</w:t>
      </w:r>
      <w:r w:rsidR="00EE31E8" w:rsidRPr="002C17EF">
        <w:t xml:space="preserve"> </w:t>
      </w:r>
      <w:r w:rsidR="00306103" w:rsidRPr="002C17EF">
        <w:t>This section must be sufficiently detailed so that a reasonably competent colleague would be able to repeat your work. Reproducibility is an essential cornerstone of the scientific method. This section should include your research design or approach; population and/or sample; collection and tabulation of data; and data analysis procedures. Be sure to avoid unnecessary details about common laboratory equipment (e.g. microscopes, balances, notebooks, etc.) and procedures (e.g. standard statistical analyses)</w:t>
      </w:r>
      <w:r w:rsidR="002F58CB" w:rsidRPr="002C17EF">
        <w:t>.</w:t>
      </w:r>
    </w:p>
    <w:p w14:paraId="62C8DF9B" w14:textId="2F955B03" w:rsidR="00306103" w:rsidRPr="002C17EF" w:rsidRDefault="00306103" w:rsidP="002C17EF">
      <w:pPr>
        <w:pStyle w:val="BodyText"/>
      </w:pPr>
      <w:r w:rsidRPr="002C17EF">
        <w:t>If you worked with vertebrate animals, your Institutional Animal Care and Use Committee (IACUC) approval number and date must be included in your methods.</w:t>
      </w:r>
      <w:r w:rsidR="00EE31E8" w:rsidRPr="002C17EF">
        <w:t xml:space="preserve"> </w:t>
      </w:r>
      <w:r w:rsidRPr="002C17EF">
        <w:t>If you worked with Human Subjects in your research, your Institutional Review Board (IRB</w:t>
      </w:r>
      <w:r w:rsidRPr="002C17EF">
        <w:rPr>
          <w:b/>
        </w:rPr>
        <w:t>)</w:t>
      </w:r>
      <w:r w:rsidRPr="002C17EF">
        <w:t xml:space="preserve"> approval number and date must be included in your methods.</w:t>
      </w:r>
    </w:p>
    <w:p w14:paraId="4F3720D0" w14:textId="408F010E" w:rsidR="00306103" w:rsidRPr="002C17EF" w:rsidRDefault="00473C6C" w:rsidP="002C17EF">
      <w:pPr>
        <w:pStyle w:val="BodyText"/>
      </w:pPr>
      <w:r w:rsidRPr="002C17EF">
        <w:t>Y</w:t>
      </w:r>
      <w:r w:rsidR="00306103" w:rsidRPr="002C17EF">
        <w:t xml:space="preserve">our methods may require a detailed </w:t>
      </w:r>
      <w:r w:rsidR="00FD3F88" w:rsidRPr="002C17EF">
        <w:t>description of the study site</w:t>
      </w:r>
      <w:r w:rsidR="00306103" w:rsidRPr="002C17EF">
        <w:t>.</w:t>
      </w:r>
      <w:r w:rsidR="00EE31E8" w:rsidRPr="002C17EF">
        <w:t xml:space="preserve"> </w:t>
      </w:r>
      <w:r w:rsidR="00306103" w:rsidRPr="002C17EF">
        <w:t xml:space="preserve">The study site section can be a sub-section within your </w:t>
      </w:r>
      <w:proofErr w:type="gramStart"/>
      <w:r w:rsidR="002F58CB" w:rsidRPr="002C17EF">
        <w:t>m</w:t>
      </w:r>
      <w:r w:rsidR="00306103" w:rsidRPr="002C17EF">
        <w:t>ethods</w:t>
      </w:r>
      <w:proofErr w:type="gramEnd"/>
      <w:r w:rsidR="00306103" w:rsidRPr="002C17EF">
        <w:t xml:space="preserve"> or it can be a stand-alone section just before the </w:t>
      </w:r>
      <w:r w:rsidR="002F58CB" w:rsidRPr="002C17EF">
        <w:t>m</w:t>
      </w:r>
      <w:r w:rsidR="00306103" w:rsidRPr="002C17EF">
        <w:t>ethods section.</w:t>
      </w:r>
      <w:r w:rsidR="00EE31E8" w:rsidRPr="002C17EF">
        <w:t xml:space="preserve"> </w:t>
      </w:r>
      <w:r w:rsidR="00306103" w:rsidRPr="002C17EF">
        <w:t>It is always a good idea to provide a site map of where you conducted your study.</w:t>
      </w:r>
    </w:p>
    <w:p w14:paraId="10F2ADCC" w14:textId="082201EE" w:rsidR="006E4DA1" w:rsidRPr="002C17EF" w:rsidRDefault="006E4DA1" w:rsidP="002C17EF">
      <w:pPr>
        <w:pStyle w:val="ASAHeading2"/>
      </w:pPr>
      <w:bookmarkStart w:id="25" w:name="_Toc190252809"/>
      <w:r w:rsidRPr="002C17EF">
        <w:t>Tables</w:t>
      </w:r>
      <w:bookmarkEnd w:id="25"/>
    </w:p>
    <w:p w14:paraId="1547269D" w14:textId="7F547A34" w:rsidR="00FD3ECF" w:rsidRPr="002C17EF" w:rsidRDefault="006E4DA1" w:rsidP="002C17EF">
      <w:pPr>
        <w:pStyle w:val="BodyText"/>
      </w:pPr>
      <w:r w:rsidRPr="002C17EF">
        <w:t xml:space="preserve">If you will present data in table form, use the “Insert Table” tool to create accessible tables in your document. Tables should have clear column headings to provide context and assist in navigation of the table’s contents (Table 1). Identify the top row of the table as a header row in the Table Tools, Layout tab. </w:t>
      </w:r>
      <w:r w:rsidRPr="002C17EF">
        <w:rPr>
          <w:b/>
        </w:rPr>
        <w:t>Note</w:t>
      </w:r>
      <w:r w:rsidRPr="002C17EF">
        <w:t xml:space="preserve">: Do not use tabs </w:t>
      </w:r>
      <w:r w:rsidRPr="002C17EF">
        <w:lastRenderedPageBreak/>
        <w:t xml:space="preserve">or spaces to create </w:t>
      </w:r>
      <w:proofErr w:type="gramStart"/>
      <w:r w:rsidRPr="002C17EF">
        <w:t>tables</w:t>
      </w:r>
      <w:r w:rsidR="00FD3ECF" w:rsidRPr="002C17EF">
        <w:t>, or</w:t>
      </w:r>
      <w:proofErr w:type="gramEnd"/>
      <w:r w:rsidR="00FD3ECF" w:rsidRPr="002C17EF">
        <w:t xml:space="preserve"> import a table as an image</w:t>
      </w:r>
      <w:r w:rsidRPr="002C17EF">
        <w:t xml:space="preserve">. It may look like a table; however, it will not be accessible or readable by assistive technologies. </w:t>
      </w:r>
      <w:bookmarkStart w:id="26" w:name="_Hlk23949650"/>
      <w:r w:rsidRPr="002C17EF">
        <w:t>Avoid merging or splitting cells.</w:t>
      </w:r>
      <w:r w:rsidR="00EE31E8" w:rsidRPr="002C17EF">
        <w:t xml:space="preserve"> </w:t>
      </w:r>
      <w:r w:rsidR="00FD3ECF" w:rsidRPr="002C17EF">
        <w:t xml:space="preserve">All rows and columns should have the same number of cells. </w:t>
      </w:r>
      <w:r w:rsidRPr="002C17EF">
        <w:t xml:space="preserve">Keep tables from breaking over pages unless the table is too long to fit on a single page. </w:t>
      </w:r>
      <w:bookmarkEnd w:id="26"/>
    </w:p>
    <w:p w14:paraId="2A29367C" w14:textId="0A1BF12B" w:rsidR="0032020C" w:rsidRPr="002C17EF" w:rsidRDefault="00512A37" w:rsidP="0032020C">
      <w:pPr>
        <w:pStyle w:val="Caption"/>
        <w:keepNext/>
      </w:pPr>
      <w:bookmarkStart w:id="27" w:name="_Toc424044030"/>
      <w:bookmarkStart w:id="28" w:name="_Toc190252830"/>
      <w:r w:rsidRPr="00C94461">
        <w:rPr>
          <w:rStyle w:val="SubtleEmphasis"/>
        </w:rPr>
        <w:t xml:space="preserve">Table </w:t>
      </w:r>
      <w:r w:rsidR="000473D6" w:rsidRPr="00C94461">
        <w:rPr>
          <w:rStyle w:val="SubtleEmphasis"/>
        </w:rPr>
        <w:fldChar w:fldCharType="begin"/>
      </w:r>
      <w:r w:rsidR="000473D6" w:rsidRPr="00C94461">
        <w:rPr>
          <w:rStyle w:val="SubtleEmphasis"/>
        </w:rPr>
        <w:instrText xml:space="preserve"> SEQ Table \* ARABIC </w:instrText>
      </w:r>
      <w:r w:rsidR="000473D6" w:rsidRPr="00C94461">
        <w:rPr>
          <w:rStyle w:val="SubtleEmphasis"/>
        </w:rPr>
        <w:fldChar w:fldCharType="separate"/>
      </w:r>
      <w:r w:rsidR="008A37C1" w:rsidRPr="00C94461">
        <w:rPr>
          <w:rStyle w:val="SubtleEmphasis"/>
        </w:rPr>
        <w:t>1</w:t>
      </w:r>
      <w:r w:rsidR="000473D6" w:rsidRPr="00C94461">
        <w:rPr>
          <w:rStyle w:val="SubtleEmphasis"/>
        </w:rPr>
        <w:fldChar w:fldCharType="end"/>
      </w:r>
      <w:r w:rsidRPr="002C17EF">
        <w:t xml:space="preserve">. Example of a </w:t>
      </w:r>
      <w:r w:rsidR="00F23346" w:rsidRPr="002C17EF">
        <w:t>T</w:t>
      </w:r>
      <w:r w:rsidRPr="002C17EF">
        <w:t xml:space="preserve">able </w:t>
      </w:r>
      <w:r w:rsidR="00F23346" w:rsidRPr="002C17EF">
        <w:t>L</w:t>
      </w:r>
      <w:r w:rsidRPr="002C17EF">
        <w:t>ayout</w:t>
      </w:r>
      <w:bookmarkEnd w:id="27"/>
      <w:bookmarkEnd w:id="28"/>
    </w:p>
    <w:tbl>
      <w:tblPr>
        <w:tblW w:w="0" w:type="auto"/>
        <w:tblBorders>
          <w:top w:val="single" w:sz="4" w:space="0" w:color="auto"/>
          <w:bottom w:val="single" w:sz="4" w:space="0" w:color="auto"/>
        </w:tblBorders>
        <w:tblLook w:val="04A0" w:firstRow="1" w:lastRow="0" w:firstColumn="1" w:lastColumn="0" w:noHBand="0" w:noVBand="1"/>
      </w:tblPr>
      <w:tblGrid>
        <w:gridCol w:w="2214"/>
        <w:gridCol w:w="2214"/>
        <w:gridCol w:w="2214"/>
        <w:gridCol w:w="2214"/>
      </w:tblGrid>
      <w:tr w:rsidR="00512A37" w:rsidRPr="002C17EF" w14:paraId="283E2F52" w14:textId="77777777" w:rsidTr="00EC6409">
        <w:trPr>
          <w:tblHeader/>
        </w:trPr>
        <w:tc>
          <w:tcPr>
            <w:tcW w:w="2214" w:type="dxa"/>
            <w:tcBorders>
              <w:top w:val="single" w:sz="4" w:space="0" w:color="auto"/>
              <w:bottom w:val="single" w:sz="4" w:space="0" w:color="auto"/>
            </w:tcBorders>
            <w:shd w:val="clear" w:color="auto" w:fill="auto"/>
          </w:tcPr>
          <w:p w14:paraId="556B0552" w14:textId="77777777" w:rsidR="00512A37" w:rsidRPr="002C17EF" w:rsidRDefault="00512A37" w:rsidP="002C17EF">
            <w:pPr>
              <w:pStyle w:val="BodyText3"/>
            </w:pPr>
            <w:r w:rsidRPr="002C17EF">
              <w:t>Column Head</w:t>
            </w:r>
          </w:p>
        </w:tc>
        <w:tc>
          <w:tcPr>
            <w:tcW w:w="2214" w:type="dxa"/>
            <w:tcBorders>
              <w:top w:val="single" w:sz="4" w:space="0" w:color="auto"/>
              <w:bottom w:val="single" w:sz="4" w:space="0" w:color="auto"/>
            </w:tcBorders>
            <w:shd w:val="clear" w:color="auto" w:fill="auto"/>
          </w:tcPr>
          <w:p w14:paraId="05B8021E" w14:textId="77777777" w:rsidR="00512A37" w:rsidRPr="002C17EF" w:rsidRDefault="00512A37" w:rsidP="002C17EF">
            <w:pPr>
              <w:pStyle w:val="BodyText3"/>
            </w:pPr>
            <w:r w:rsidRPr="002C17EF">
              <w:t>Column Head</w:t>
            </w:r>
          </w:p>
        </w:tc>
        <w:tc>
          <w:tcPr>
            <w:tcW w:w="2214" w:type="dxa"/>
            <w:tcBorders>
              <w:top w:val="single" w:sz="4" w:space="0" w:color="auto"/>
              <w:bottom w:val="single" w:sz="4" w:space="0" w:color="auto"/>
            </w:tcBorders>
            <w:shd w:val="clear" w:color="auto" w:fill="auto"/>
          </w:tcPr>
          <w:p w14:paraId="7F35FEE1" w14:textId="77777777" w:rsidR="00512A37" w:rsidRPr="002C17EF" w:rsidRDefault="00512A37" w:rsidP="002C17EF">
            <w:pPr>
              <w:pStyle w:val="BodyText3"/>
            </w:pPr>
            <w:r w:rsidRPr="002C17EF">
              <w:t>Column Head</w:t>
            </w:r>
          </w:p>
        </w:tc>
        <w:tc>
          <w:tcPr>
            <w:tcW w:w="2214" w:type="dxa"/>
            <w:tcBorders>
              <w:top w:val="single" w:sz="4" w:space="0" w:color="auto"/>
              <w:bottom w:val="single" w:sz="4" w:space="0" w:color="auto"/>
            </w:tcBorders>
            <w:shd w:val="clear" w:color="auto" w:fill="auto"/>
          </w:tcPr>
          <w:p w14:paraId="557FF09A" w14:textId="77777777" w:rsidR="00512A37" w:rsidRPr="002C17EF" w:rsidRDefault="00512A37" w:rsidP="002C17EF">
            <w:pPr>
              <w:pStyle w:val="BodyText3"/>
            </w:pPr>
            <w:r w:rsidRPr="002C17EF">
              <w:t>Column Head</w:t>
            </w:r>
          </w:p>
        </w:tc>
      </w:tr>
      <w:tr w:rsidR="00512A37" w:rsidRPr="002C17EF" w14:paraId="201AB616" w14:textId="77777777" w:rsidTr="00EC6409">
        <w:tc>
          <w:tcPr>
            <w:tcW w:w="2214" w:type="dxa"/>
            <w:tcBorders>
              <w:top w:val="single" w:sz="4" w:space="0" w:color="auto"/>
            </w:tcBorders>
            <w:shd w:val="clear" w:color="auto" w:fill="auto"/>
          </w:tcPr>
          <w:p w14:paraId="74AA1B6D" w14:textId="77777777" w:rsidR="00512A37" w:rsidRPr="002C17EF" w:rsidRDefault="00512A37" w:rsidP="002C17EF">
            <w:pPr>
              <w:pStyle w:val="BodyText3"/>
            </w:pPr>
            <w:r w:rsidRPr="002C17EF">
              <w:t>Row 1</w:t>
            </w:r>
          </w:p>
        </w:tc>
        <w:tc>
          <w:tcPr>
            <w:tcW w:w="2214" w:type="dxa"/>
            <w:tcBorders>
              <w:top w:val="single" w:sz="4" w:space="0" w:color="auto"/>
            </w:tcBorders>
            <w:shd w:val="clear" w:color="auto" w:fill="auto"/>
          </w:tcPr>
          <w:p w14:paraId="3CEB1F1B" w14:textId="77777777" w:rsidR="00512A37" w:rsidRPr="002C17EF" w:rsidRDefault="00512A37" w:rsidP="002C17EF">
            <w:pPr>
              <w:pStyle w:val="BodyText3"/>
            </w:pPr>
          </w:p>
        </w:tc>
        <w:tc>
          <w:tcPr>
            <w:tcW w:w="2214" w:type="dxa"/>
            <w:tcBorders>
              <w:top w:val="single" w:sz="4" w:space="0" w:color="auto"/>
            </w:tcBorders>
            <w:shd w:val="clear" w:color="auto" w:fill="auto"/>
          </w:tcPr>
          <w:p w14:paraId="2315280D" w14:textId="77777777" w:rsidR="00512A37" w:rsidRPr="002C17EF" w:rsidRDefault="00512A37" w:rsidP="002C17EF">
            <w:pPr>
              <w:pStyle w:val="BodyText3"/>
            </w:pPr>
          </w:p>
        </w:tc>
        <w:tc>
          <w:tcPr>
            <w:tcW w:w="2214" w:type="dxa"/>
            <w:tcBorders>
              <w:top w:val="single" w:sz="4" w:space="0" w:color="auto"/>
            </w:tcBorders>
            <w:shd w:val="clear" w:color="auto" w:fill="auto"/>
          </w:tcPr>
          <w:p w14:paraId="7DAE3B02" w14:textId="77777777" w:rsidR="00512A37" w:rsidRPr="002C17EF" w:rsidRDefault="00512A37" w:rsidP="002C17EF">
            <w:pPr>
              <w:pStyle w:val="BodyText3"/>
            </w:pPr>
          </w:p>
        </w:tc>
      </w:tr>
      <w:tr w:rsidR="00512A37" w:rsidRPr="002C17EF" w14:paraId="595B2D02" w14:textId="77777777" w:rsidTr="00EC6409">
        <w:tc>
          <w:tcPr>
            <w:tcW w:w="2214" w:type="dxa"/>
            <w:shd w:val="clear" w:color="auto" w:fill="auto"/>
          </w:tcPr>
          <w:p w14:paraId="3BC8354C" w14:textId="77777777" w:rsidR="00512A37" w:rsidRPr="002C17EF" w:rsidRDefault="00512A37" w:rsidP="002C17EF">
            <w:pPr>
              <w:pStyle w:val="BodyText3"/>
            </w:pPr>
            <w:r w:rsidRPr="002C17EF">
              <w:t>Row 2</w:t>
            </w:r>
          </w:p>
        </w:tc>
        <w:tc>
          <w:tcPr>
            <w:tcW w:w="2214" w:type="dxa"/>
            <w:shd w:val="clear" w:color="auto" w:fill="auto"/>
          </w:tcPr>
          <w:p w14:paraId="0AB16D25" w14:textId="77777777" w:rsidR="00512A37" w:rsidRPr="002C17EF" w:rsidRDefault="00512A37" w:rsidP="002C17EF">
            <w:pPr>
              <w:pStyle w:val="BodyText3"/>
            </w:pPr>
          </w:p>
        </w:tc>
        <w:tc>
          <w:tcPr>
            <w:tcW w:w="2214" w:type="dxa"/>
            <w:shd w:val="clear" w:color="auto" w:fill="auto"/>
          </w:tcPr>
          <w:p w14:paraId="53B4D153" w14:textId="77777777" w:rsidR="00512A37" w:rsidRPr="002C17EF" w:rsidRDefault="00512A37" w:rsidP="002C17EF">
            <w:pPr>
              <w:pStyle w:val="BodyText3"/>
            </w:pPr>
          </w:p>
        </w:tc>
        <w:tc>
          <w:tcPr>
            <w:tcW w:w="2214" w:type="dxa"/>
            <w:shd w:val="clear" w:color="auto" w:fill="auto"/>
          </w:tcPr>
          <w:p w14:paraId="5ACF2F6C" w14:textId="77777777" w:rsidR="00512A37" w:rsidRPr="002C17EF" w:rsidRDefault="00512A37" w:rsidP="002C17EF">
            <w:pPr>
              <w:pStyle w:val="BodyText3"/>
            </w:pPr>
          </w:p>
        </w:tc>
      </w:tr>
      <w:tr w:rsidR="00512A37" w:rsidRPr="002C17EF" w14:paraId="5189B731" w14:textId="77777777" w:rsidTr="00EC6409">
        <w:tc>
          <w:tcPr>
            <w:tcW w:w="2214" w:type="dxa"/>
            <w:shd w:val="clear" w:color="auto" w:fill="auto"/>
          </w:tcPr>
          <w:p w14:paraId="19DA7959" w14:textId="77777777" w:rsidR="00512A37" w:rsidRPr="002C17EF" w:rsidRDefault="00512A37" w:rsidP="002C17EF">
            <w:pPr>
              <w:pStyle w:val="BodyText3"/>
            </w:pPr>
            <w:r w:rsidRPr="002C17EF">
              <w:t>Row 3</w:t>
            </w:r>
          </w:p>
        </w:tc>
        <w:tc>
          <w:tcPr>
            <w:tcW w:w="2214" w:type="dxa"/>
            <w:shd w:val="clear" w:color="auto" w:fill="auto"/>
          </w:tcPr>
          <w:p w14:paraId="6D6E1A14" w14:textId="77777777" w:rsidR="00512A37" w:rsidRPr="002C17EF" w:rsidRDefault="00512A37" w:rsidP="002C17EF">
            <w:pPr>
              <w:pStyle w:val="BodyText3"/>
            </w:pPr>
          </w:p>
        </w:tc>
        <w:tc>
          <w:tcPr>
            <w:tcW w:w="2214" w:type="dxa"/>
            <w:shd w:val="clear" w:color="auto" w:fill="auto"/>
          </w:tcPr>
          <w:p w14:paraId="33EB6DCC" w14:textId="77777777" w:rsidR="00512A37" w:rsidRPr="002C17EF" w:rsidRDefault="00512A37" w:rsidP="002C17EF">
            <w:pPr>
              <w:pStyle w:val="BodyText3"/>
            </w:pPr>
          </w:p>
        </w:tc>
        <w:tc>
          <w:tcPr>
            <w:tcW w:w="2214" w:type="dxa"/>
            <w:shd w:val="clear" w:color="auto" w:fill="auto"/>
          </w:tcPr>
          <w:p w14:paraId="69E000C0" w14:textId="77777777" w:rsidR="00512A37" w:rsidRPr="002C17EF" w:rsidRDefault="00512A37" w:rsidP="002C17EF">
            <w:pPr>
              <w:pStyle w:val="BodyText3"/>
            </w:pPr>
          </w:p>
        </w:tc>
      </w:tr>
    </w:tbl>
    <w:p w14:paraId="2B45ACCB" w14:textId="77777777" w:rsidR="00512A37" w:rsidRPr="002C17EF" w:rsidRDefault="00512A37" w:rsidP="006E4DA1">
      <w:pPr>
        <w:ind w:firstLine="720"/>
      </w:pPr>
    </w:p>
    <w:p w14:paraId="726DD390" w14:textId="2D58C155" w:rsidR="00A27972" w:rsidRPr="002C17EF" w:rsidRDefault="00A27972" w:rsidP="002C17EF">
      <w:pPr>
        <w:pStyle w:val="ASAHeading3"/>
      </w:pPr>
      <w:bookmarkStart w:id="29" w:name="_Toc190252810"/>
      <w:bookmarkStart w:id="30" w:name="_Hlk23863748"/>
      <w:bookmarkStart w:id="31" w:name="_Toc424044722"/>
      <w:r w:rsidRPr="002C17EF">
        <w:t>Captions and alternative text.</w:t>
      </w:r>
      <w:bookmarkEnd w:id="29"/>
    </w:p>
    <w:p w14:paraId="20B82B22" w14:textId="4F9B6080" w:rsidR="00EE31E8" w:rsidRPr="002C17EF" w:rsidRDefault="00EE31E8" w:rsidP="00C94461">
      <w:pPr>
        <w:pStyle w:val="BodyText"/>
      </w:pPr>
      <w:r w:rsidRPr="002C17EF">
        <w:t xml:space="preserve">Captions should be placed above the table. You add captions by using the “Insert Caption” feature found in the Microsoft Word references tab. This will allow you to automatically update the List of Tables in the preliminary pages of this template. Using captions will also sequentially number your tables (Table 1, Table 2, etc.), allowing you to refer to them in the text. For help using Tables refer to the </w:t>
      </w:r>
      <w:hyperlink r:id="rId18" w:history="1">
        <w:r w:rsidRPr="002C17EF">
          <w:rPr>
            <w:rStyle w:val="Hyperlink"/>
          </w:rPr>
          <w:t>Thesis Canvas Course</w:t>
        </w:r>
      </w:hyperlink>
      <w:r w:rsidRPr="002C17EF">
        <w:t xml:space="preserve"> section on </w:t>
      </w:r>
      <w:hyperlink r:id="rId19" w:history="1">
        <w:r w:rsidRPr="002C17EF">
          <w:rPr>
            <w:rStyle w:val="Hyperlink"/>
          </w:rPr>
          <w:t>Tables</w:t>
        </w:r>
      </w:hyperlink>
      <w:r w:rsidRPr="002C17EF">
        <w:t>.</w:t>
      </w:r>
    </w:p>
    <w:p w14:paraId="2D51F662" w14:textId="77777777" w:rsidR="00FC1400" w:rsidRPr="002C17EF" w:rsidRDefault="006E4DA1" w:rsidP="002C17EF">
      <w:pPr>
        <w:pStyle w:val="ASAHeading2"/>
      </w:pPr>
      <w:bookmarkStart w:id="32" w:name="_Toc190252811"/>
      <w:bookmarkEnd w:id="30"/>
      <w:r w:rsidRPr="002C17EF">
        <w:t>Figures</w:t>
      </w:r>
      <w:bookmarkEnd w:id="32"/>
    </w:p>
    <w:p w14:paraId="1EE7016C" w14:textId="2A8F1EBF" w:rsidR="006E4DA1" w:rsidRPr="002C17EF" w:rsidRDefault="006E4DA1" w:rsidP="002C17EF">
      <w:pPr>
        <w:pStyle w:val="ASAHeading3"/>
      </w:pPr>
      <w:bookmarkStart w:id="33" w:name="_Toc190252812"/>
      <w:r w:rsidRPr="002C17EF">
        <w:t xml:space="preserve">Alternative </w:t>
      </w:r>
      <w:r w:rsidR="00FC1400" w:rsidRPr="002C17EF">
        <w:t>t</w:t>
      </w:r>
      <w:r w:rsidRPr="002C17EF">
        <w:t>ext</w:t>
      </w:r>
      <w:bookmarkEnd w:id="31"/>
      <w:r w:rsidR="00FC1400" w:rsidRPr="002C17EF">
        <w:t xml:space="preserve"> and captions</w:t>
      </w:r>
      <w:r w:rsidR="00C0006C" w:rsidRPr="002C17EF">
        <w:t>.</w:t>
      </w:r>
      <w:bookmarkEnd w:id="33"/>
    </w:p>
    <w:p w14:paraId="1F2E5B36" w14:textId="1702F749" w:rsidR="006E4DA1" w:rsidRPr="002C17EF" w:rsidRDefault="006E4DA1" w:rsidP="00C94461">
      <w:pPr>
        <w:pStyle w:val="BodyText"/>
      </w:pPr>
      <w:r w:rsidRPr="002C17EF">
        <w:t>Alternative text (Alt Text) is a word or phrase that conveys the same essential information as the figure. Alternative text allows people with screen readers to understand the content of your pictures, charts</w:t>
      </w:r>
      <w:r w:rsidR="00EE31E8" w:rsidRPr="002C17EF">
        <w:t xml:space="preserve">, </w:t>
      </w:r>
      <w:r w:rsidRPr="002C17EF">
        <w:t>graphs</w:t>
      </w:r>
      <w:r w:rsidR="00EE31E8" w:rsidRPr="002C17EF">
        <w:t>, and tables</w:t>
      </w:r>
      <w:r w:rsidRPr="002C17EF">
        <w:t xml:space="preserve">. You will need to add </w:t>
      </w:r>
      <w:r w:rsidRPr="002C17EF">
        <w:lastRenderedPageBreak/>
        <w:t xml:space="preserve">alternative text </w:t>
      </w:r>
      <w:proofErr w:type="gramStart"/>
      <w:r w:rsidRPr="002C17EF">
        <w:t>in order to</w:t>
      </w:r>
      <w:proofErr w:type="gramEnd"/>
      <w:r w:rsidRPr="002C17EF">
        <w:t xml:space="preserve"> comply with the accessibility requirements. It is unnecessary to begin a description with “photo of” or “picture of”. </w:t>
      </w:r>
      <w:bookmarkStart w:id="34" w:name="_Hlk23863903"/>
      <w:r w:rsidRPr="002C17EF">
        <w:t xml:space="preserve">If the information contained in the figure is fully described in the document text or in the figure caption enter “refer to text” or </w:t>
      </w:r>
      <w:r w:rsidR="00EE31E8" w:rsidRPr="002C17EF">
        <w:t>“</w:t>
      </w:r>
      <w:r w:rsidRPr="002C17EF">
        <w:t xml:space="preserve">refer to caption” in the Alt Text description box (Figure 1). </w:t>
      </w:r>
      <w:bookmarkEnd w:id="34"/>
    </w:p>
    <w:p w14:paraId="23E9BEA6" w14:textId="39A8BD52" w:rsidR="00A64A0E" w:rsidRPr="002C17EF" w:rsidRDefault="000F6FB7" w:rsidP="00C94461">
      <w:pPr>
        <w:pStyle w:val="BodyText"/>
      </w:pPr>
      <w:bookmarkStart w:id="35" w:name="_Hlk23949867"/>
      <w:r w:rsidRPr="002C17EF">
        <w:t xml:space="preserve">To enter Alt Text, right-click the figure and select the Edit Alt Text option. Captions should be placed under the figure. Use the “Insert Caption” feature found in the Microsoft Word references tab to insert a caption. This will allow you to automatically update the List of Figures in the preliminary pages of this template. Using captions will also sequentially number your figures (Figure1, Figure 2, etc.), allowing you to refer to them in the text. </w:t>
      </w:r>
      <w:bookmarkStart w:id="36" w:name="_Hlk23866455"/>
      <w:r w:rsidRPr="002C17EF">
        <w:t xml:space="preserve">For help using Figures refer to the </w:t>
      </w:r>
      <w:hyperlink r:id="rId20" w:history="1">
        <w:r w:rsidRPr="002C17EF">
          <w:rPr>
            <w:rStyle w:val="Hyperlink"/>
          </w:rPr>
          <w:t>Thesis Canvas Course</w:t>
        </w:r>
      </w:hyperlink>
      <w:r w:rsidRPr="002C17EF">
        <w:t xml:space="preserve"> section on </w:t>
      </w:r>
      <w:hyperlink r:id="rId21" w:history="1">
        <w:r w:rsidRPr="002C17EF">
          <w:rPr>
            <w:rStyle w:val="Hyperlink"/>
          </w:rPr>
          <w:t>Figures</w:t>
        </w:r>
      </w:hyperlink>
      <w:r w:rsidRPr="002C17EF">
        <w:t>.</w:t>
      </w:r>
    </w:p>
    <w:bookmarkEnd w:id="35"/>
    <w:bookmarkEnd w:id="36"/>
    <w:p w14:paraId="5943A492" w14:textId="6D998EFF" w:rsidR="006E4DA1" w:rsidRPr="002C17EF" w:rsidRDefault="00F23346" w:rsidP="006E4DA1">
      <w:pPr>
        <w:keepNext/>
      </w:pPr>
      <w:r w:rsidRPr="002C17EF">
        <w:rPr>
          <w:noProof/>
        </w:rPr>
        <w:drawing>
          <wp:inline distT="0" distB="0" distL="0" distR="0" wp14:anchorId="3F8CC602" wp14:editId="169502CF">
            <wp:extent cx="4286250" cy="2819400"/>
            <wp:effectExtent l="0" t="0" r="0" b="0"/>
            <wp:docPr id="2" name="Picture 2" descr="Happiness ratings for high school students in Germany, United States, and Canada. The United States has the highest happiness rating for freshmen and juniors, Canada for sophomores, and Germany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86250" cy="2819400"/>
                    </a:xfrm>
                    <a:prstGeom prst="rect">
                      <a:avLst/>
                    </a:prstGeom>
                  </pic:spPr>
                </pic:pic>
              </a:graphicData>
            </a:graphic>
          </wp:inline>
        </w:drawing>
      </w:r>
    </w:p>
    <w:p w14:paraId="56DAB615" w14:textId="41A89E19" w:rsidR="00145647" w:rsidRPr="002C17EF" w:rsidRDefault="00094B8D" w:rsidP="00094B8D">
      <w:pPr>
        <w:pStyle w:val="Caption"/>
      </w:pPr>
      <w:bookmarkStart w:id="37" w:name="_Toc190252859"/>
      <w:r w:rsidRPr="00C94461">
        <w:rPr>
          <w:rStyle w:val="SubtleEmphasis"/>
        </w:rPr>
        <w:t xml:space="preserve">Figure </w:t>
      </w:r>
      <w:r w:rsidR="000473D6" w:rsidRPr="00C94461">
        <w:rPr>
          <w:rStyle w:val="SubtleEmphasis"/>
        </w:rPr>
        <w:fldChar w:fldCharType="begin"/>
      </w:r>
      <w:r w:rsidR="000473D6" w:rsidRPr="00C94461">
        <w:rPr>
          <w:rStyle w:val="SubtleEmphasis"/>
        </w:rPr>
        <w:instrText xml:space="preserve"> SEQ Figure \* ARABIC </w:instrText>
      </w:r>
      <w:r w:rsidR="000473D6" w:rsidRPr="00C94461">
        <w:rPr>
          <w:rStyle w:val="SubtleEmphasis"/>
        </w:rPr>
        <w:fldChar w:fldCharType="separate"/>
      </w:r>
      <w:r w:rsidRPr="00C94461">
        <w:rPr>
          <w:rStyle w:val="SubtleEmphasis"/>
        </w:rPr>
        <w:t>1</w:t>
      </w:r>
      <w:r w:rsidR="000473D6" w:rsidRPr="00C94461">
        <w:rPr>
          <w:rStyle w:val="SubtleEmphasis"/>
        </w:rPr>
        <w:fldChar w:fldCharType="end"/>
      </w:r>
      <w:r w:rsidRPr="00C94461">
        <w:rPr>
          <w:rStyle w:val="SubtleEmphasis"/>
        </w:rPr>
        <w:t>.</w:t>
      </w:r>
      <w:r w:rsidRPr="002C17EF">
        <w:t xml:space="preserve"> An example of using patterns and labels to address accessibility</w:t>
      </w:r>
      <w:bookmarkEnd w:id="37"/>
    </w:p>
    <w:p w14:paraId="264B5902" w14:textId="77777777" w:rsidR="00FC1400" w:rsidRPr="002C17EF" w:rsidRDefault="00FC1400">
      <w:pPr>
        <w:spacing w:line="240" w:lineRule="auto"/>
      </w:pPr>
    </w:p>
    <w:p w14:paraId="33A25E1F" w14:textId="11B80FB2" w:rsidR="00FC1400" w:rsidRPr="002C17EF" w:rsidRDefault="00FC1400" w:rsidP="002C17EF">
      <w:pPr>
        <w:pStyle w:val="ASAHeading3"/>
      </w:pPr>
      <w:bookmarkStart w:id="38" w:name="_Toc190252813"/>
      <w:bookmarkStart w:id="39" w:name="_Hlk25052792"/>
      <w:r w:rsidRPr="002C17EF">
        <w:lastRenderedPageBreak/>
        <w:t>Resolution and color.</w:t>
      </w:r>
      <w:bookmarkEnd w:id="38"/>
    </w:p>
    <w:p w14:paraId="15C81B54" w14:textId="06146C62" w:rsidR="00145647" w:rsidRPr="002C17EF" w:rsidRDefault="00FC1400" w:rsidP="00C94461">
      <w:pPr>
        <w:pStyle w:val="BodyText"/>
      </w:pPr>
      <w:r w:rsidRPr="002C17EF">
        <w:t xml:space="preserve">Figures should have high enough resolution to be read and understood easily (at least 300 dpi). Color cannot be used as the only means to convey context or information. </w:t>
      </w:r>
      <w:r w:rsidR="00304A1E" w:rsidRPr="002C17EF">
        <w:t xml:space="preserve">This should not in any way discourage the use of color on a page, or even color coding if it is accompanied by other visual indications. </w:t>
      </w:r>
      <w:r w:rsidRPr="002C17EF">
        <w:t xml:space="preserve">To check if an image will be colorblind accessible, click on your image, select the Format tab, then Color, and Grayscale, and then evaluate if any meaning is lost when viewed in this manner. Options include using patterns instead of solid colors or lines, </w:t>
      </w:r>
      <w:bookmarkStart w:id="40" w:name="_Hlk187071612"/>
      <w:r w:rsidRPr="002C17EF">
        <w:t>using colorblind accessible color scheme</w:t>
      </w:r>
      <w:r w:rsidR="007C5439" w:rsidRPr="002C17EF">
        <w:t>s that render in distinctly different shades when viewed in grayscale</w:t>
      </w:r>
      <w:bookmarkEnd w:id="40"/>
      <w:r w:rsidR="007C5439" w:rsidRPr="002C17EF">
        <w:t xml:space="preserve">, </w:t>
      </w:r>
      <w:r w:rsidRPr="002C17EF">
        <w:t xml:space="preserve">using text signifiers to differentiate information, </w:t>
      </w:r>
      <w:r w:rsidR="00F23346" w:rsidRPr="002C17EF">
        <w:t>or if none of these options are possible, using expanded captions or alternative text to summarize the primary takeaway of the figure.</w:t>
      </w:r>
      <w:bookmarkEnd w:id="39"/>
      <w:r w:rsidR="00304A1E" w:rsidRPr="002C17EF">
        <w:t xml:space="preserve"> </w:t>
      </w:r>
      <w:r w:rsidR="00145647" w:rsidRPr="002C17EF">
        <w:br w:type="page"/>
      </w:r>
    </w:p>
    <w:p w14:paraId="0044832A" w14:textId="0F6D7181" w:rsidR="00067813" w:rsidRPr="002C17EF" w:rsidRDefault="00A969C4" w:rsidP="002C17EF">
      <w:pPr>
        <w:pStyle w:val="ASAHeading1"/>
      </w:pPr>
      <w:bookmarkStart w:id="41" w:name="_Toc190252814"/>
      <w:r w:rsidRPr="002C17EF">
        <w:lastRenderedPageBreak/>
        <w:t>DATA ANALYSIS</w:t>
      </w:r>
      <w:bookmarkEnd w:id="41"/>
    </w:p>
    <w:p w14:paraId="5F6899B4" w14:textId="06442538" w:rsidR="006302BA" w:rsidRPr="002C17EF" w:rsidRDefault="00F66EBC" w:rsidP="00C94461">
      <w:pPr>
        <w:pStyle w:val="BodyText"/>
      </w:pPr>
      <w:r w:rsidRPr="002C17EF">
        <w:t xml:space="preserve">Begin your </w:t>
      </w:r>
      <w:r w:rsidR="00A969C4" w:rsidRPr="002C17EF">
        <w:t>data analysis</w:t>
      </w:r>
      <w:r w:rsidRPr="002C17EF">
        <w:t xml:space="preserve"> section</w:t>
      </w:r>
      <w:r w:rsidR="006302BA" w:rsidRPr="002C17EF">
        <w:t xml:space="preserve"> here</w:t>
      </w:r>
      <w:r w:rsidR="00092078" w:rsidRPr="002C17EF">
        <w:t xml:space="preserve">. </w:t>
      </w:r>
      <w:r w:rsidR="002F58CB" w:rsidRPr="002C17EF">
        <w:t xml:space="preserve">In </w:t>
      </w:r>
      <w:r w:rsidR="00A969C4" w:rsidRPr="002C17EF">
        <w:t>this</w:t>
      </w:r>
      <w:r w:rsidR="002F58CB" w:rsidRPr="002C17EF">
        <w:t xml:space="preserve"> section you present your findings.</w:t>
      </w:r>
      <w:r w:rsidR="00EE31E8" w:rsidRPr="002C17EF">
        <w:t xml:space="preserve"> </w:t>
      </w:r>
      <w:r w:rsidR="002F58CB" w:rsidRPr="002C17EF">
        <w:t>This is harder than it seems because often you are presenting data.</w:t>
      </w:r>
      <w:r w:rsidR="00EE31E8" w:rsidRPr="002C17EF">
        <w:t xml:space="preserve"> </w:t>
      </w:r>
      <w:r w:rsidR="002F58CB" w:rsidRPr="002C17EF">
        <w:t>Sometimes, data can be effectively presented in tables or figures.</w:t>
      </w:r>
      <w:r w:rsidR="00EE31E8" w:rsidRPr="002C17EF">
        <w:t xml:space="preserve"> </w:t>
      </w:r>
      <w:r w:rsidR="002F58CB" w:rsidRPr="002C17EF">
        <w:t>However, anything you present must be meaningful and should never be redundant.</w:t>
      </w:r>
      <w:r w:rsidR="00EE31E8" w:rsidRPr="002C17EF">
        <w:t xml:space="preserve"> </w:t>
      </w:r>
      <w:r w:rsidR="002F58CB" w:rsidRPr="002C17EF">
        <w:t>That is, you do not have to present every scrap of data.</w:t>
      </w:r>
      <w:r w:rsidR="00EE31E8" w:rsidRPr="002C17EF">
        <w:t xml:space="preserve"> </w:t>
      </w:r>
      <w:r w:rsidR="002F58CB" w:rsidRPr="002C17EF">
        <w:t>And you should not present the same data in a table and figure.</w:t>
      </w:r>
      <w:r w:rsidR="00EE31E8" w:rsidRPr="002C17EF">
        <w:t xml:space="preserve"> </w:t>
      </w:r>
      <w:r w:rsidR="002F58CB" w:rsidRPr="002C17EF">
        <w:t xml:space="preserve">If you present </w:t>
      </w:r>
      <w:proofErr w:type="gramStart"/>
      <w:r w:rsidR="002F58CB" w:rsidRPr="002C17EF">
        <w:t>the majority of</w:t>
      </w:r>
      <w:proofErr w:type="gramEnd"/>
      <w:r w:rsidR="002F58CB" w:rsidRPr="002C17EF">
        <w:t xml:space="preserve"> data in a table, use the text to point out the highlights from that table.</w:t>
      </w:r>
    </w:p>
    <w:p w14:paraId="4ADD781E" w14:textId="52B21AF4" w:rsidR="002F58CB" w:rsidRPr="002C17EF" w:rsidRDefault="002F58CB" w:rsidP="00C94461">
      <w:pPr>
        <w:pStyle w:val="BodyText"/>
      </w:pPr>
      <w:r w:rsidRPr="002C17EF">
        <w:t>In scientific writing, one</w:t>
      </w:r>
      <w:r w:rsidR="001855E3" w:rsidRPr="002C17EF">
        <w:t>-</w:t>
      </w:r>
      <w:r w:rsidRPr="002C17EF">
        <w:t xml:space="preserve">digit numbers are usually given word names (e.g. one, two, etc.) when mentioned in the text. </w:t>
      </w:r>
      <w:r w:rsidR="001855E3" w:rsidRPr="002C17EF">
        <w:t>Numbers with two or more digits</w:t>
      </w:r>
      <w:r w:rsidRPr="002C17EF">
        <w:t xml:space="preserve"> are not spelled out (e.g. 10, 11, etc.). A fraction is always spelled out in the text unless it is part of a mixed fraction that is large enough to be expressed by numerals. Numerals are used to express quantities combined with abbreviations and symbols. </w:t>
      </w:r>
    </w:p>
    <w:p w14:paraId="2D55E413" w14:textId="25D611CF" w:rsidR="002F58CB" w:rsidRPr="002C17EF" w:rsidRDefault="002F58CB" w:rsidP="00C94461">
      <w:pPr>
        <w:pStyle w:val="BodyText"/>
      </w:pPr>
      <w:r w:rsidRPr="002C17EF">
        <w:t>Decimals and percentages are expressed in Arabic numerals.</w:t>
      </w:r>
      <w:r w:rsidR="00EE31E8" w:rsidRPr="002C17EF">
        <w:t xml:space="preserve"> </w:t>
      </w:r>
      <w:r w:rsidRPr="002C17EF">
        <w:t>Note that unless it follows a number (e.g., 50%), “percent” or “percentage” is correct. Use only</w:t>
      </w:r>
      <w:r w:rsidR="00CC240D" w:rsidRPr="002C17EF">
        <w:t xml:space="preserve"> “%”</w:t>
      </w:r>
      <w:r w:rsidRPr="002C17EF">
        <w:t xml:space="preserve"> in tables and figures. For table entries with a value less than one, always precede the decimal point with a "0" (e.g. 0.24 not .24).</w:t>
      </w:r>
      <w:r w:rsidR="00EE31E8" w:rsidRPr="002C17EF">
        <w:t xml:space="preserve"> </w:t>
      </w:r>
    </w:p>
    <w:p w14:paraId="629132BF" w14:textId="3EEFC4DC" w:rsidR="002F58CB" w:rsidRPr="002C17EF" w:rsidRDefault="002F58CB" w:rsidP="00C94461">
      <w:pPr>
        <w:pStyle w:val="BodyText"/>
      </w:pPr>
      <w:r w:rsidRPr="002C17EF">
        <w:t>All reported measurements and units should be metric (if this is the convention in your discipline). Abbreviations of units should be consistent and standard. Avoid the use of periods after abbreviations (cm not cm.).</w:t>
      </w:r>
      <w:r w:rsidR="00EE31E8" w:rsidRPr="002C17EF">
        <w:t xml:space="preserve"> </w:t>
      </w:r>
      <w:r w:rsidRPr="002C17EF">
        <w:t>Be consistent in your usage. If you use cm for centimeters, use m for meters.</w:t>
      </w:r>
      <w:r w:rsidR="00145647" w:rsidRPr="002C17EF">
        <w:t xml:space="preserve"> </w:t>
      </w:r>
      <w:r w:rsidRPr="002C17EF">
        <w:t xml:space="preserve">Acronyms should be used sparingly. Spell out the acronym the first time it is mentioned (e.g., “Data were acquired by the United States </w:t>
      </w:r>
      <w:r w:rsidRPr="002C17EF">
        <w:lastRenderedPageBreak/>
        <w:t>Department of Agriculture (USDA)”) and then use the acronym for every subsequent mention.</w:t>
      </w:r>
    </w:p>
    <w:p w14:paraId="7754A505" w14:textId="77777777" w:rsidR="00AC16F7" w:rsidRPr="002C17EF" w:rsidRDefault="00AC16F7">
      <w:pPr>
        <w:spacing w:line="240" w:lineRule="auto"/>
        <w:rPr>
          <w:rFonts w:eastAsia="MS Gothic"/>
          <w:bCs/>
          <w:caps/>
          <w:kern w:val="32"/>
          <w:szCs w:val="32"/>
        </w:rPr>
      </w:pPr>
      <w:r w:rsidRPr="002C17EF">
        <w:br w:type="page"/>
      </w:r>
    </w:p>
    <w:p w14:paraId="054BB6A4" w14:textId="666FE1B9" w:rsidR="006302BA" w:rsidRPr="002C17EF" w:rsidRDefault="00972B59" w:rsidP="002C17EF">
      <w:pPr>
        <w:pStyle w:val="ASAHeading1"/>
      </w:pPr>
      <w:bookmarkStart w:id="42" w:name="_Toc190252815"/>
      <w:r w:rsidRPr="002C17EF">
        <w:lastRenderedPageBreak/>
        <w:t>DISCUSSION</w:t>
      </w:r>
      <w:bookmarkEnd w:id="42"/>
    </w:p>
    <w:p w14:paraId="44AA74F0" w14:textId="26F23686" w:rsidR="006302BA" w:rsidRPr="002C17EF" w:rsidRDefault="002F58CB" w:rsidP="00C94461">
      <w:pPr>
        <w:pStyle w:val="BodyText"/>
      </w:pPr>
      <w:r w:rsidRPr="002C17EF">
        <w:t xml:space="preserve">Insert the text of your Discussion here. This is your chance to </w:t>
      </w:r>
      <w:proofErr w:type="gramStart"/>
      <w:r w:rsidRPr="002C17EF">
        <w:t>compare and contrast</w:t>
      </w:r>
      <w:proofErr w:type="gramEnd"/>
      <w:r w:rsidRPr="002C17EF">
        <w:t xml:space="preserve"> the results of your experiment or study with the previously published works of others.</w:t>
      </w:r>
      <w:r w:rsidR="00EE31E8" w:rsidRPr="002C17EF">
        <w:t xml:space="preserve"> </w:t>
      </w:r>
      <w:r w:rsidRPr="002C17EF">
        <w:t>It also gives you a chance to present the principles, relationships, and generalizations shown by your results.</w:t>
      </w:r>
      <w:r w:rsidR="00EE31E8" w:rsidRPr="002C17EF">
        <w:t xml:space="preserve"> </w:t>
      </w:r>
      <w:r w:rsidRPr="002C17EF">
        <w:t>You should, however, discuss and interpret your results, not just summarize your results.</w:t>
      </w:r>
      <w:r w:rsidR="00EE31E8" w:rsidRPr="002C17EF">
        <w:t xml:space="preserve"> </w:t>
      </w:r>
      <w:r w:rsidRPr="002C17EF">
        <w:t>You should also point out any inconsistencies, exceptions, or lack of correlation in your results and offer possible explanations.</w:t>
      </w:r>
      <w:r w:rsidR="00EE31E8" w:rsidRPr="002C17EF">
        <w:t xml:space="preserve"> </w:t>
      </w:r>
      <w:r w:rsidRPr="002C17EF">
        <w:t>Practical or theoretical implications of your work should also be noted.</w:t>
      </w:r>
      <w:r w:rsidR="00EE31E8" w:rsidRPr="002C17EF">
        <w:t xml:space="preserve"> </w:t>
      </w:r>
      <w:r w:rsidRPr="002C17EF">
        <w:t>The discussion section is also the appropriate place to make recommendations for future research (if not included in a separate section).</w:t>
      </w:r>
    </w:p>
    <w:p w14:paraId="2E0CF67B" w14:textId="77777777" w:rsidR="00F727A5" w:rsidRPr="002C17EF" w:rsidRDefault="00F727A5">
      <w:pPr>
        <w:spacing w:line="240" w:lineRule="auto"/>
        <w:rPr>
          <w:rFonts w:eastAsia="MS Gothic"/>
          <w:bCs/>
          <w:kern w:val="32"/>
          <w:szCs w:val="32"/>
        </w:rPr>
      </w:pPr>
      <w:bookmarkStart w:id="43" w:name="_Toc24531153"/>
      <w:r w:rsidRPr="002C17EF">
        <w:rPr>
          <w:caps/>
        </w:rPr>
        <w:br w:type="page"/>
      </w:r>
    </w:p>
    <w:p w14:paraId="051D2E0B" w14:textId="7148D03A" w:rsidR="00F727A5" w:rsidRPr="002C17EF" w:rsidRDefault="00F727A5" w:rsidP="002C17EF">
      <w:pPr>
        <w:pStyle w:val="ASAHeading1"/>
      </w:pPr>
      <w:bookmarkStart w:id="44" w:name="_Toc190252816"/>
      <w:r w:rsidRPr="002C17EF">
        <w:lastRenderedPageBreak/>
        <w:t>CONCLUSIONS, SUMMARY OR RECOMMENDATIONS</w:t>
      </w:r>
      <w:bookmarkEnd w:id="43"/>
      <w:bookmarkEnd w:id="44"/>
    </w:p>
    <w:p w14:paraId="09FAEBB1" w14:textId="688A3EB7" w:rsidR="00F018FF" w:rsidRPr="002C17EF" w:rsidRDefault="00F727A5" w:rsidP="00C94461">
      <w:pPr>
        <w:pStyle w:val="BodyText"/>
      </w:pPr>
      <w:r w:rsidRPr="002C17EF">
        <w:t>Conclusions, recommendations or a summary may be included after the discussion. However, it is not required. Recommendations might be particularly appropriate if the work was done for a sponsoring agency to solve some problem in resource management. If you select ‘Summary’ as your header for this section</w:t>
      </w:r>
      <w:r w:rsidR="00304A1E" w:rsidRPr="002C17EF">
        <w:t>,</w:t>
      </w:r>
      <w:r w:rsidRPr="002C17EF">
        <w:t xml:space="preserve"> you should summarize the entire research effort.</w:t>
      </w:r>
    </w:p>
    <w:p w14:paraId="7A308FDB" w14:textId="77777777" w:rsidR="006302BA" w:rsidRPr="002C17EF" w:rsidRDefault="00F018FF" w:rsidP="002C17EF">
      <w:pPr>
        <w:pStyle w:val="ASAHeading1"/>
      </w:pPr>
      <w:r w:rsidRPr="002C17EF">
        <w:br w:type="page"/>
      </w:r>
      <w:bookmarkStart w:id="45" w:name="_Toc190252817"/>
      <w:r w:rsidR="00972B59" w:rsidRPr="002C17EF">
        <w:lastRenderedPageBreak/>
        <w:t>REFERENCES</w:t>
      </w:r>
      <w:bookmarkEnd w:id="45"/>
    </w:p>
    <w:p w14:paraId="340BCB5B" w14:textId="77777777" w:rsidR="006302BA" w:rsidRPr="00C94461" w:rsidRDefault="006302BA" w:rsidP="00C94461">
      <w:pPr>
        <w:pStyle w:val="Bibliography"/>
      </w:pPr>
      <w:r w:rsidRPr="002C17EF">
        <w:t xml:space="preserve">Insert </w:t>
      </w:r>
      <w:r w:rsidR="00084F25" w:rsidRPr="002C17EF">
        <w:t>references</w:t>
      </w:r>
      <w:r w:rsidRPr="002C17EF">
        <w:t xml:space="preserve"> </w:t>
      </w:r>
      <w:r w:rsidRPr="00C94461">
        <w:t>here</w:t>
      </w:r>
      <w:r w:rsidR="00084F25" w:rsidRPr="00C94461">
        <w:t>. Please check with your committee and style manual for specific requirements.</w:t>
      </w:r>
    </w:p>
    <w:p w14:paraId="680A473A" w14:textId="60258F6A" w:rsidR="00854A6C" w:rsidRPr="002C17EF" w:rsidRDefault="006E4DA1" w:rsidP="00C94461">
      <w:pPr>
        <w:pStyle w:val="Bibliography"/>
      </w:pPr>
      <w:r w:rsidRPr="00C94461">
        <w:t xml:space="preserve">The </w:t>
      </w:r>
      <w:r w:rsidR="002F1A25" w:rsidRPr="00C94461">
        <w:t>Cal Poly Humboldt</w:t>
      </w:r>
      <w:r w:rsidRPr="002C17EF">
        <w:t xml:space="preserve"> Library has information about citing your sources and citation management systems</w:t>
      </w:r>
      <w:r w:rsidR="002F1A25" w:rsidRPr="002C17EF">
        <w:t xml:space="preserve"> through the </w:t>
      </w:r>
      <w:hyperlink r:id="rId23" w:history="1">
        <w:r w:rsidR="002F1A25" w:rsidRPr="002C17EF">
          <w:rPr>
            <w:rStyle w:val="Hyperlink"/>
          </w:rPr>
          <w:t>Citing your Sources research guide</w:t>
        </w:r>
      </w:hyperlink>
      <w:r w:rsidR="002F1A25" w:rsidRPr="002C17EF">
        <w:t>.</w:t>
      </w:r>
    </w:p>
    <w:p w14:paraId="6D5B6724" w14:textId="77777777" w:rsidR="00854A6C" w:rsidRPr="002C17EF" w:rsidRDefault="00854A6C">
      <w:pPr>
        <w:spacing w:line="240" w:lineRule="auto"/>
      </w:pPr>
      <w:r w:rsidRPr="002C17EF">
        <w:br w:type="page"/>
      </w:r>
    </w:p>
    <w:p w14:paraId="6690BF92" w14:textId="7539E865" w:rsidR="00854A6C" w:rsidRPr="002C17EF" w:rsidRDefault="0023546A" w:rsidP="002C17EF">
      <w:pPr>
        <w:pStyle w:val="ASAHeading1"/>
      </w:pPr>
      <w:bookmarkStart w:id="46" w:name="_Toc190252818"/>
      <w:r w:rsidRPr="002C17EF">
        <w:lastRenderedPageBreak/>
        <w:t>APPENDICES</w:t>
      </w:r>
      <w:bookmarkEnd w:id="46"/>
    </w:p>
    <w:p w14:paraId="79866E94" w14:textId="03DAF4BF" w:rsidR="0023546A" w:rsidRPr="002C17EF" w:rsidRDefault="0023546A" w:rsidP="0023546A">
      <w:pPr>
        <w:pStyle w:val="Caption"/>
      </w:pPr>
      <w:bookmarkStart w:id="47" w:name="_Toc396144592"/>
      <w:bookmarkStart w:id="48" w:name="_Toc98342355"/>
      <w:r w:rsidRPr="002C17EF">
        <w:t xml:space="preserve">Appendix </w:t>
      </w:r>
      <w:r w:rsidR="00000000">
        <w:fldChar w:fldCharType="begin"/>
      </w:r>
      <w:r w:rsidR="00000000">
        <w:instrText xml:space="preserve"> SEQ Appendix \* ALPHABETIC </w:instrText>
      </w:r>
      <w:r w:rsidR="00000000">
        <w:fldChar w:fldCharType="separate"/>
      </w:r>
      <w:r w:rsidRPr="002C17EF">
        <w:rPr>
          <w:noProof/>
        </w:rPr>
        <w:t>A</w:t>
      </w:r>
      <w:r w:rsidR="00000000">
        <w:rPr>
          <w:noProof/>
        </w:rPr>
        <w:fldChar w:fldCharType="end"/>
      </w:r>
      <w:r w:rsidRPr="002C17EF">
        <w:t xml:space="preserve">: Instructions for </w:t>
      </w:r>
      <w:r w:rsidR="00094B8D" w:rsidRPr="002C17EF">
        <w:t>a</w:t>
      </w:r>
      <w:r w:rsidRPr="002C17EF">
        <w:t>ppendices</w:t>
      </w:r>
      <w:bookmarkEnd w:id="47"/>
      <w:bookmarkEnd w:id="48"/>
    </w:p>
    <w:p w14:paraId="53C97184" w14:textId="34A60F9D" w:rsidR="006C0635" w:rsidRPr="002C17EF" w:rsidRDefault="006C0635" w:rsidP="006C0635">
      <w:pPr>
        <w:ind w:firstLine="720"/>
      </w:pPr>
      <w:r w:rsidRPr="002C17EF">
        <w:t>Appendices are used to include material too detailed or lengthy for inclusion in the body of the study (e.g., questionnaires, maps, photos, and letters of permission). If your document has one appendix, the heading should read “APPENDIX</w:t>
      </w:r>
      <w:proofErr w:type="gramStart"/>
      <w:r w:rsidRPr="002C17EF">
        <w:t>”</w:t>
      </w:r>
      <w:proofErr w:type="gramEnd"/>
      <w:r w:rsidR="002D4446" w:rsidRPr="002C17EF">
        <w:t xml:space="preserve"> and you do not need a List of Appendices page</w:t>
      </w:r>
      <w:r w:rsidRPr="002C17EF">
        <w:t xml:space="preserve">. If there are two or more appendices, the heading should read “APPENDICES” followed by alphabetically labeled captions (Appendix A, Appendix B, etc.) in the order they are referenced in your document. </w:t>
      </w:r>
      <w:bookmarkStart w:id="49" w:name="_Hlk23864893"/>
      <w:r w:rsidRPr="002C17EF">
        <w:rPr>
          <w:color w:val="000000"/>
        </w:rPr>
        <w:t>To do this, select Insert a Caption through the Reference tab and select the “Appendix” label. Once you’ve labelled all Appendices (Appendix A, Appendix B, etc.),</w:t>
      </w:r>
      <w:r w:rsidRPr="002C17EF">
        <w:t xml:space="preserve"> you will be able to automatically update the List of Appendices in the preliminary pages of this template.</w:t>
      </w:r>
      <w:bookmarkEnd w:id="49"/>
      <w:r w:rsidRPr="002C17EF">
        <w:t xml:space="preserve"> Instructions for inserting captions and creating a linked list of appendices are available on the </w:t>
      </w:r>
      <w:hyperlink r:id="rId24" w:history="1">
        <w:r w:rsidRPr="002C17EF">
          <w:rPr>
            <w:rStyle w:val="Hyperlink"/>
          </w:rPr>
          <w:t>Thesis Canvas Course</w:t>
        </w:r>
      </w:hyperlink>
      <w:r w:rsidRPr="002C17EF">
        <w:t xml:space="preserve"> section on </w:t>
      </w:r>
      <w:hyperlink r:id="rId25" w:history="1">
        <w:r w:rsidRPr="002C17EF">
          <w:rPr>
            <w:rStyle w:val="Hyperlink"/>
          </w:rPr>
          <w:t>Appendices</w:t>
        </w:r>
      </w:hyperlink>
      <w:r w:rsidRPr="002C17EF">
        <w:t>.</w:t>
      </w:r>
    </w:p>
    <w:p w14:paraId="1273CDDA" w14:textId="77777777" w:rsidR="006C0635" w:rsidRPr="002C17EF" w:rsidRDefault="006C0635">
      <w:pPr>
        <w:spacing w:line="240" w:lineRule="auto"/>
        <w:rPr>
          <w:bCs/>
          <w:szCs w:val="18"/>
        </w:rPr>
      </w:pPr>
      <w:bookmarkStart w:id="50" w:name="_Hlk24990597"/>
      <w:r w:rsidRPr="002C17EF">
        <w:br w:type="page"/>
      </w:r>
    </w:p>
    <w:p w14:paraId="7214BB01" w14:textId="75D1F368" w:rsidR="006C0635" w:rsidRPr="002C17EF" w:rsidRDefault="006C0635" w:rsidP="006C0635">
      <w:pPr>
        <w:pStyle w:val="Caption"/>
      </w:pPr>
      <w:bookmarkStart w:id="51" w:name="_Toc98342356"/>
      <w:r w:rsidRPr="002C17EF">
        <w:lastRenderedPageBreak/>
        <w:t xml:space="preserve">Appendix </w:t>
      </w:r>
      <w:r w:rsidR="00000000">
        <w:fldChar w:fldCharType="begin"/>
      </w:r>
      <w:r w:rsidR="00000000">
        <w:instrText xml:space="preserve"> SEQ Appendix \* ALPHABETIC </w:instrText>
      </w:r>
      <w:r w:rsidR="00000000">
        <w:fldChar w:fldCharType="separate"/>
      </w:r>
      <w:r w:rsidRPr="002C17EF">
        <w:rPr>
          <w:noProof/>
        </w:rPr>
        <w:t>B</w:t>
      </w:r>
      <w:r w:rsidR="00000000">
        <w:rPr>
          <w:noProof/>
        </w:rPr>
        <w:fldChar w:fldCharType="end"/>
      </w:r>
      <w:r w:rsidRPr="002C17EF">
        <w:t>: Tables and figures</w:t>
      </w:r>
      <w:bookmarkEnd w:id="51"/>
    </w:p>
    <w:p w14:paraId="3D6FD99C" w14:textId="60075031" w:rsidR="002967EA" w:rsidRPr="002C17EF" w:rsidRDefault="00304A1E" w:rsidP="00304A1E">
      <w:pPr>
        <w:ind w:firstLine="720"/>
      </w:pPr>
      <w:bookmarkStart w:id="52" w:name="_Hlk24990528"/>
      <w:bookmarkEnd w:id="50"/>
      <w:r w:rsidRPr="002C17EF">
        <w:t xml:space="preserve">Each appendix should start at the top of a new page. </w:t>
      </w:r>
      <w:bookmarkEnd w:id="52"/>
      <w:r w:rsidRPr="002C17EF">
        <w:t xml:space="preserve">If tables or figures in the appendix (or anywhere else in your document) do not fit within the listed margins, consider </w:t>
      </w:r>
      <w:r w:rsidRPr="002C17EF">
        <w:rPr>
          <w:color w:val="000000"/>
        </w:rPr>
        <w:t xml:space="preserve">making the page landscape. You can follow the instructions in this </w:t>
      </w:r>
      <w:hyperlink r:id="rId26" w:history="1">
        <w:r w:rsidRPr="002C17EF">
          <w:rPr>
            <w:rStyle w:val="Hyperlink"/>
          </w:rPr>
          <w:t>link</w:t>
        </w:r>
      </w:hyperlink>
      <w:r w:rsidRPr="002C17EF">
        <w:rPr>
          <w:color w:val="000000"/>
        </w:rPr>
        <w:t>.</w:t>
      </w:r>
    </w:p>
    <w:sectPr w:rsidR="002967EA" w:rsidRPr="002C17EF" w:rsidSect="002C17EF">
      <w:headerReference w:type="default" r:id="rId27"/>
      <w:footerReference w:type="default" r:id="rId28"/>
      <w:headerReference w:type="first" r:id="rId29"/>
      <w:pgSz w:w="12240" w:h="15840"/>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6E1" w14:textId="77777777" w:rsidR="002764A7" w:rsidRDefault="002764A7" w:rsidP="00C044C3">
      <w:pPr>
        <w:spacing w:line="240" w:lineRule="auto"/>
      </w:pPr>
      <w:r>
        <w:separator/>
      </w:r>
    </w:p>
    <w:p w14:paraId="6647410A" w14:textId="77777777" w:rsidR="002764A7" w:rsidRDefault="002764A7"/>
  </w:endnote>
  <w:endnote w:type="continuationSeparator" w:id="0">
    <w:p w14:paraId="7DC9F474" w14:textId="77777777" w:rsidR="002764A7" w:rsidRDefault="002764A7" w:rsidP="00C044C3">
      <w:pPr>
        <w:spacing w:line="240" w:lineRule="auto"/>
      </w:pPr>
      <w:r>
        <w:continuationSeparator/>
      </w:r>
    </w:p>
    <w:p w14:paraId="47B40D29" w14:textId="77777777" w:rsidR="002764A7" w:rsidRDefault="00276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9837" w14:textId="42EB3157" w:rsidR="009D738D" w:rsidRDefault="009D738D" w:rsidP="003A3716">
    <w:pPr>
      <w:pStyle w:val="Footer"/>
      <w:jc w:val="center"/>
    </w:pPr>
    <w:r>
      <w:fldChar w:fldCharType="begin"/>
    </w:r>
    <w:r>
      <w:instrText xml:space="preserve"> PAGE   \* MERGEFORMAT </w:instrText>
    </w:r>
    <w:r>
      <w:fldChar w:fldCharType="separate"/>
    </w:r>
    <w:r w:rsidR="00473C6C">
      <w:rPr>
        <w:noProof/>
      </w:rPr>
      <w:t>vi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33034"/>
      <w:docPartObj>
        <w:docPartGallery w:val="Page Numbers (Bottom of Page)"/>
        <w:docPartUnique/>
      </w:docPartObj>
    </w:sdtPr>
    <w:sdtEndPr>
      <w:rPr>
        <w:noProof/>
      </w:rPr>
    </w:sdtEndPr>
    <w:sdtContent>
      <w:p w14:paraId="5EE521BA" w14:textId="480DCA94" w:rsidR="009D738D" w:rsidRDefault="00C0006C" w:rsidP="00C000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0846" w14:textId="77777777" w:rsidR="002764A7" w:rsidRDefault="002764A7" w:rsidP="00C044C3">
      <w:pPr>
        <w:spacing w:line="240" w:lineRule="auto"/>
      </w:pPr>
      <w:r>
        <w:separator/>
      </w:r>
    </w:p>
    <w:p w14:paraId="198D3CE0" w14:textId="77777777" w:rsidR="002764A7" w:rsidRDefault="002764A7"/>
  </w:footnote>
  <w:footnote w:type="continuationSeparator" w:id="0">
    <w:p w14:paraId="721EEE8C" w14:textId="77777777" w:rsidR="002764A7" w:rsidRDefault="002764A7" w:rsidP="00C044C3">
      <w:pPr>
        <w:spacing w:line="240" w:lineRule="auto"/>
      </w:pPr>
      <w:r>
        <w:continuationSeparator/>
      </w:r>
    </w:p>
    <w:p w14:paraId="27B25976" w14:textId="77777777" w:rsidR="002764A7" w:rsidRDefault="002764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9C62" w14:textId="77777777" w:rsidR="00267F67" w:rsidRPr="00C0006C" w:rsidRDefault="00267F67" w:rsidP="00C00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90296"/>
      <w:docPartObj>
        <w:docPartGallery w:val="Page Numbers (Top of Page)"/>
        <w:docPartUnique/>
      </w:docPartObj>
    </w:sdtPr>
    <w:sdtEndPr>
      <w:rPr>
        <w:noProof/>
      </w:rPr>
    </w:sdtEndPr>
    <w:sdtContent>
      <w:p w14:paraId="153582A8" w14:textId="735AEA4D" w:rsidR="00267F67" w:rsidRDefault="008A72B6" w:rsidP="008A72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C24B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949C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9A51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2640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9802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EC42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B461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06D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4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83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7478A"/>
    <w:multiLevelType w:val="hybridMultilevel"/>
    <w:tmpl w:val="73027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57253445">
    <w:abstractNumId w:val="9"/>
  </w:num>
  <w:num w:numId="2" w16cid:durableId="951477680">
    <w:abstractNumId w:val="7"/>
  </w:num>
  <w:num w:numId="3" w16cid:durableId="768506044">
    <w:abstractNumId w:val="6"/>
  </w:num>
  <w:num w:numId="4" w16cid:durableId="732773107">
    <w:abstractNumId w:val="5"/>
  </w:num>
  <w:num w:numId="5" w16cid:durableId="960958127">
    <w:abstractNumId w:val="4"/>
  </w:num>
  <w:num w:numId="6" w16cid:durableId="1035807839">
    <w:abstractNumId w:val="8"/>
  </w:num>
  <w:num w:numId="7" w16cid:durableId="5062877">
    <w:abstractNumId w:val="3"/>
  </w:num>
  <w:num w:numId="8" w16cid:durableId="1505436341">
    <w:abstractNumId w:val="2"/>
  </w:num>
  <w:num w:numId="9" w16cid:durableId="1874804520">
    <w:abstractNumId w:val="1"/>
  </w:num>
  <w:num w:numId="10" w16cid:durableId="916792153">
    <w:abstractNumId w:val="0"/>
  </w:num>
  <w:num w:numId="11" w16cid:durableId="12366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C1"/>
    <w:rsid w:val="00015300"/>
    <w:rsid w:val="00026B73"/>
    <w:rsid w:val="00035CF4"/>
    <w:rsid w:val="00045448"/>
    <w:rsid w:val="000473D6"/>
    <w:rsid w:val="000605FB"/>
    <w:rsid w:val="00067813"/>
    <w:rsid w:val="00080D0C"/>
    <w:rsid w:val="00084F25"/>
    <w:rsid w:val="00092078"/>
    <w:rsid w:val="00094B8D"/>
    <w:rsid w:val="000F6FB7"/>
    <w:rsid w:val="00101C42"/>
    <w:rsid w:val="001024D0"/>
    <w:rsid w:val="00105BFA"/>
    <w:rsid w:val="00127000"/>
    <w:rsid w:val="00145647"/>
    <w:rsid w:val="001552E6"/>
    <w:rsid w:val="001819C9"/>
    <w:rsid w:val="001855E3"/>
    <w:rsid w:val="001C376A"/>
    <w:rsid w:val="001D21EA"/>
    <w:rsid w:val="00201B55"/>
    <w:rsid w:val="0023546A"/>
    <w:rsid w:val="00240635"/>
    <w:rsid w:val="002427CC"/>
    <w:rsid w:val="00252D26"/>
    <w:rsid w:val="00264BFF"/>
    <w:rsid w:val="00267F67"/>
    <w:rsid w:val="002764A7"/>
    <w:rsid w:val="002967EA"/>
    <w:rsid w:val="002B0E6E"/>
    <w:rsid w:val="002C17EF"/>
    <w:rsid w:val="002D2E56"/>
    <w:rsid w:val="002D4446"/>
    <w:rsid w:val="002F1A25"/>
    <w:rsid w:val="002F58CB"/>
    <w:rsid w:val="00304A1E"/>
    <w:rsid w:val="00306103"/>
    <w:rsid w:val="0032020C"/>
    <w:rsid w:val="00332299"/>
    <w:rsid w:val="00346144"/>
    <w:rsid w:val="0035125F"/>
    <w:rsid w:val="00371E83"/>
    <w:rsid w:val="00377482"/>
    <w:rsid w:val="003A2A27"/>
    <w:rsid w:val="003A3716"/>
    <w:rsid w:val="003C5066"/>
    <w:rsid w:val="003C7D2D"/>
    <w:rsid w:val="003C7DE5"/>
    <w:rsid w:val="003D387C"/>
    <w:rsid w:val="00412428"/>
    <w:rsid w:val="00414AE5"/>
    <w:rsid w:val="00422849"/>
    <w:rsid w:val="00436991"/>
    <w:rsid w:val="00452E88"/>
    <w:rsid w:val="00460377"/>
    <w:rsid w:val="004712ED"/>
    <w:rsid w:val="00473C6C"/>
    <w:rsid w:val="0048338F"/>
    <w:rsid w:val="004B21BE"/>
    <w:rsid w:val="004C5572"/>
    <w:rsid w:val="004E0248"/>
    <w:rsid w:val="00512A37"/>
    <w:rsid w:val="00515F46"/>
    <w:rsid w:val="00563339"/>
    <w:rsid w:val="00567432"/>
    <w:rsid w:val="0058183B"/>
    <w:rsid w:val="005824EB"/>
    <w:rsid w:val="0058262C"/>
    <w:rsid w:val="005828B0"/>
    <w:rsid w:val="005860CC"/>
    <w:rsid w:val="005C12D6"/>
    <w:rsid w:val="005C5AE5"/>
    <w:rsid w:val="005D00B1"/>
    <w:rsid w:val="00617092"/>
    <w:rsid w:val="00624034"/>
    <w:rsid w:val="006302BA"/>
    <w:rsid w:val="006414D0"/>
    <w:rsid w:val="00647E3B"/>
    <w:rsid w:val="00650810"/>
    <w:rsid w:val="006529F4"/>
    <w:rsid w:val="006A6F3E"/>
    <w:rsid w:val="006B3119"/>
    <w:rsid w:val="006C0635"/>
    <w:rsid w:val="006C4227"/>
    <w:rsid w:val="006E145C"/>
    <w:rsid w:val="006E4DA1"/>
    <w:rsid w:val="0070685C"/>
    <w:rsid w:val="00731F85"/>
    <w:rsid w:val="00751C64"/>
    <w:rsid w:val="007A2DC5"/>
    <w:rsid w:val="007C5439"/>
    <w:rsid w:val="007D56AE"/>
    <w:rsid w:val="007D5EFE"/>
    <w:rsid w:val="008425CA"/>
    <w:rsid w:val="00854A6C"/>
    <w:rsid w:val="00893950"/>
    <w:rsid w:val="0089607E"/>
    <w:rsid w:val="008A37C1"/>
    <w:rsid w:val="008A72B6"/>
    <w:rsid w:val="008B3977"/>
    <w:rsid w:val="008D24CC"/>
    <w:rsid w:val="008E43F4"/>
    <w:rsid w:val="008F64C5"/>
    <w:rsid w:val="009173C3"/>
    <w:rsid w:val="00924A6E"/>
    <w:rsid w:val="00945C7E"/>
    <w:rsid w:val="00947BF7"/>
    <w:rsid w:val="009532C1"/>
    <w:rsid w:val="00956DF4"/>
    <w:rsid w:val="0096777A"/>
    <w:rsid w:val="00972B59"/>
    <w:rsid w:val="009739E1"/>
    <w:rsid w:val="009A62AE"/>
    <w:rsid w:val="009D738D"/>
    <w:rsid w:val="00A27972"/>
    <w:rsid w:val="00A32B57"/>
    <w:rsid w:val="00A520FF"/>
    <w:rsid w:val="00A55776"/>
    <w:rsid w:val="00A64A0E"/>
    <w:rsid w:val="00A706DB"/>
    <w:rsid w:val="00A779EF"/>
    <w:rsid w:val="00A807A4"/>
    <w:rsid w:val="00A969C4"/>
    <w:rsid w:val="00AA1BF1"/>
    <w:rsid w:val="00AA7484"/>
    <w:rsid w:val="00AC16F7"/>
    <w:rsid w:val="00AD610E"/>
    <w:rsid w:val="00AE1CFA"/>
    <w:rsid w:val="00AE5217"/>
    <w:rsid w:val="00B20B3E"/>
    <w:rsid w:val="00B31494"/>
    <w:rsid w:val="00B452E0"/>
    <w:rsid w:val="00B50907"/>
    <w:rsid w:val="00B518BF"/>
    <w:rsid w:val="00B56D82"/>
    <w:rsid w:val="00B63CA9"/>
    <w:rsid w:val="00B648F8"/>
    <w:rsid w:val="00B95B28"/>
    <w:rsid w:val="00BB3C3F"/>
    <w:rsid w:val="00BC4A0C"/>
    <w:rsid w:val="00BF1CAF"/>
    <w:rsid w:val="00BF57C5"/>
    <w:rsid w:val="00BF7003"/>
    <w:rsid w:val="00C0006C"/>
    <w:rsid w:val="00C044C3"/>
    <w:rsid w:val="00C210D7"/>
    <w:rsid w:val="00C23367"/>
    <w:rsid w:val="00C303B9"/>
    <w:rsid w:val="00C36FF4"/>
    <w:rsid w:val="00C4031F"/>
    <w:rsid w:val="00C41931"/>
    <w:rsid w:val="00C440B8"/>
    <w:rsid w:val="00C468E7"/>
    <w:rsid w:val="00C50BF9"/>
    <w:rsid w:val="00C62696"/>
    <w:rsid w:val="00C729FE"/>
    <w:rsid w:val="00C87C60"/>
    <w:rsid w:val="00C94461"/>
    <w:rsid w:val="00CA61FD"/>
    <w:rsid w:val="00CC240D"/>
    <w:rsid w:val="00CD5D4E"/>
    <w:rsid w:val="00CE7C68"/>
    <w:rsid w:val="00D13260"/>
    <w:rsid w:val="00D7208D"/>
    <w:rsid w:val="00D81496"/>
    <w:rsid w:val="00D85634"/>
    <w:rsid w:val="00D94D93"/>
    <w:rsid w:val="00DA2230"/>
    <w:rsid w:val="00DA5E2D"/>
    <w:rsid w:val="00DB5AEA"/>
    <w:rsid w:val="00DD36E1"/>
    <w:rsid w:val="00DD7929"/>
    <w:rsid w:val="00DE2578"/>
    <w:rsid w:val="00DE303F"/>
    <w:rsid w:val="00E05F82"/>
    <w:rsid w:val="00E11EA8"/>
    <w:rsid w:val="00E13A39"/>
    <w:rsid w:val="00E1504F"/>
    <w:rsid w:val="00E26EA2"/>
    <w:rsid w:val="00E50DB4"/>
    <w:rsid w:val="00E5269B"/>
    <w:rsid w:val="00E74CE7"/>
    <w:rsid w:val="00E86DE4"/>
    <w:rsid w:val="00EA07CA"/>
    <w:rsid w:val="00EB6113"/>
    <w:rsid w:val="00EB6D28"/>
    <w:rsid w:val="00EE31E8"/>
    <w:rsid w:val="00F018FF"/>
    <w:rsid w:val="00F16008"/>
    <w:rsid w:val="00F17D64"/>
    <w:rsid w:val="00F23346"/>
    <w:rsid w:val="00F33656"/>
    <w:rsid w:val="00F33685"/>
    <w:rsid w:val="00F50751"/>
    <w:rsid w:val="00F528A9"/>
    <w:rsid w:val="00F62491"/>
    <w:rsid w:val="00F66EBC"/>
    <w:rsid w:val="00F727A5"/>
    <w:rsid w:val="00F738A1"/>
    <w:rsid w:val="00F8086D"/>
    <w:rsid w:val="00F97981"/>
    <w:rsid w:val="00FC1400"/>
    <w:rsid w:val="00FD3ECF"/>
    <w:rsid w:val="00FD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E95EAE"/>
  <w15:docId w15:val="{16752F8F-6D94-4799-8767-78A3C103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 w:unhideWhenUsed="1"/>
    <w:lsdException w:name="Body Text 3" w:semiHidden="1" w:uiPriority="1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62AE"/>
    <w:pPr>
      <w:spacing w:line="480" w:lineRule="auto"/>
    </w:pPr>
    <w:rPr>
      <w:rFonts w:ascii="Arial" w:hAnsi="Arial" w:cs="Arial"/>
      <w:sz w:val="24"/>
      <w:szCs w:val="22"/>
    </w:rPr>
  </w:style>
  <w:style w:type="paragraph" w:styleId="Heading1">
    <w:name w:val="heading 1"/>
    <w:basedOn w:val="Normal"/>
    <w:next w:val="Normal"/>
    <w:link w:val="Heading1Char"/>
    <w:autoRedefine/>
    <w:uiPriority w:val="19"/>
    <w:qFormat/>
    <w:rsid w:val="00FC1400"/>
    <w:pPr>
      <w:keepNext/>
      <w:outlineLvl w:val="0"/>
    </w:pPr>
    <w:rPr>
      <w:rFonts w:eastAsia="MS Gothic"/>
      <w:bCs/>
      <w:kern w:val="32"/>
      <w:szCs w:val="32"/>
    </w:rPr>
  </w:style>
  <w:style w:type="paragraph" w:styleId="Heading2">
    <w:name w:val="heading 2"/>
    <w:basedOn w:val="Normal"/>
    <w:next w:val="Normal"/>
    <w:link w:val="Heading2Char"/>
    <w:autoRedefine/>
    <w:uiPriority w:val="19"/>
    <w:unhideWhenUsed/>
    <w:qFormat/>
    <w:rsid w:val="002C17EF"/>
    <w:pPr>
      <w:keepNext/>
      <w:outlineLvl w:val="1"/>
    </w:pPr>
    <w:rPr>
      <w:i/>
      <w:szCs w:val="24"/>
    </w:rPr>
  </w:style>
  <w:style w:type="paragraph" w:styleId="Heading3">
    <w:name w:val="heading 3"/>
    <w:basedOn w:val="Normal"/>
    <w:next w:val="Normal"/>
    <w:link w:val="Heading3Char"/>
    <w:uiPriority w:val="19"/>
    <w:unhideWhenUsed/>
    <w:qFormat/>
    <w:rsid w:val="00FC1400"/>
    <w:pPr>
      <w:keepNext/>
      <w:ind w:firstLine="720"/>
      <w:outlineLvl w:val="2"/>
    </w:pPr>
    <w:rPr>
      <w:rFonts w:eastAsia="MS Gothic"/>
      <w:bCs/>
      <w:i/>
    </w:rPr>
  </w:style>
  <w:style w:type="paragraph" w:styleId="Heading4">
    <w:name w:val="heading 4"/>
    <w:basedOn w:val="Normal"/>
    <w:next w:val="Normal"/>
    <w:link w:val="Heading4Char"/>
    <w:uiPriority w:val="19"/>
    <w:unhideWhenUsed/>
    <w:qFormat/>
    <w:rsid w:val="004712ED"/>
    <w:pPr>
      <w:keepNext/>
      <w:keepLines/>
      <w:ind w:firstLine="720"/>
      <w:outlineLvl w:val="3"/>
    </w:pPr>
    <w:rPr>
      <w:rFonts w:eastAsia="MS Gothic"/>
      <w:bCs/>
      <w:iCs/>
      <w:u w:val="single"/>
    </w:rPr>
  </w:style>
  <w:style w:type="paragraph" w:styleId="Heading5">
    <w:name w:val="heading 5"/>
    <w:basedOn w:val="Normal"/>
    <w:next w:val="Normal"/>
    <w:link w:val="Heading5Char"/>
    <w:uiPriority w:val="19"/>
    <w:semiHidden/>
    <w:unhideWhenUsed/>
    <w:qFormat/>
    <w:rsid w:val="00924A6E"/>
    <w:pPr>
      <w:keepNext/>
      <w:keepLines/>
      <w:ind w:firstLine="720"/>
      <w:outlineLvl w:val="4"/>
    </w:pPr>
    <w:rPr>
      <w:rFonts w:eastAsia="MS Gothic"/>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9A62AE"/>
    <w:rPr>
      <w:rFonts w:ascii="Arial" w:eastAsia="MS Gothic" w:hAnsi="Arial" w:cs="Arial"/>
      <w:bCs/>
      <w:kern w:val="32"/>
      <w:sz w:val="24"/>
      <w:szCs w:val="32"/>
    </w:rPr>
  </w:style>
  <w:style w:type="character" w:customStyle="1" w:styleId="Heading2Char">
    <w:name w:val="Heading 2 Char"/>
    <w:basedOn w:val="DefaultParagraphFont"/>
    <w:link w:val="Heading2"/>
    <w:uiPriority w:val="19"/>
    <w:rsid w:val="009A62AE"/>
    <w:rPr>
      <w:rFonts w:ascii="Arial" w:hAnsi="Arial" w:cs="Arial"/>
      <w:i/>
      <w:sz w:val="24"/>
      <w:szCs w:val="24"/>
    </w:rPr>
  </w:style>
  <w:style w:type="character" w:customStyle="1" w:styleId="Heading3Char">
    <w:name w:val="Heading 3 Char"/>
    <w:link w:val="Heading3"/>
    <w:uiPriority w:val="19"/>
    <w:rsid w:val="009A62AE"/>
    <w:rPr>
      <w:rFonts w:ascii="Arial" w:eastAsia="MS Gothic" w:hAnsi="Arial" w:cs="Arial"/>
      <w:bCs/>
      <w:i/>
      <w:sz w:val="24"/>
      <w:szCs w:val="22"/>
    </w:rPr>
  </w:style>
  <w:style w:type="character" w:customStyle="1" w:styleId="Heading4Char">
    <w:name w:val="Heading 4 Char"/>
    <w:link w:val="Heading4"/>
    <w:uiPriority w:val="19"/>
    <w:rsid w:val="009A62AE"/>
    <w:rPr>
      <w:rFonts w:ascii="Arial" w:eastAsia="MS Gothic" w:hAnsi="Arial" w:cs="Arial"/>
      <w:bCs/>
      <w:iCs/>
      <w:sz w:val="24"/>
      <w:szCs w:val="22"/>
      <w:u w:val="single"/>
    </w:rPr>
  </w:style>
  <w:style w:type="table" w:styleId="TableGrid">
    <w:name w:val="Table Grid"/>
    <w:basedOn w:val="TableNormal"/>
    <w:uiPriority w:val="59"/>
    <w:rsid w:val="00DA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6E"/>
    <w:pPr>
      <w:tabs>
        <w:tab w:val="center" w:pos="4680"/>
        <w:tab w:val="right" w:pos="9360"/>
      </w:tabs>
      <w:spacing w:line="240" w:lineRule="auto"/>
    </w:pPr>
  </w:style>
  <w:style w:type="character" w:customStyle="1" w:styleId="HeaderChar">
    <w:name w:val="Header Char"/>
    <w:link w:val="Header"/>
    <w:uiPriority w:val="99"/>
    <w:rsid w:val="00924A6E"/>
    <w:rPr>
      <w:szCs w:val="22"/>
    </w:rPr>
  </w:style>
  <w:style w:type="paragraph" w:styleId="Footer">
    <w:name w:val="footer"/>
    <w:basedOn w:val="Normal"/>
    <w:link w:val="FooterChar"/>
    <w:uiPriority w:val="99"/>
    <w:unhideWhenUsed/>
    <w:rsid w:val="00924A6E"/>
    <w:pPr>
      <w:tabs>
        <w:tab w:val="center" w:pos="4680"/>
        <w:tab w:val="right" w:pos="9360"/>
      </w:tabs>
      <w:spacing w:line="240" w:lineRule="auto"/>
    </w:pPr>
  </w:style>
  <w:style w:type="character" w:customStyle="1" w:styleId="FooterChar">
    <w:name w:val="Footer Char"/>
    <w:link w:val="Footer"/>
    <w:uiPriority w:val="99"/>
    <w:rsid w:val="00924A6E"/>
    <w:rPr>
      <w:szCs w:val="22"/>
    </w:rPr>
  </w:style>
  <w:style w:type="paragraph" w:styleId="TOCHeading">
    <w:name w:val="TOC Heading"/>
    <w:basedOn w:val="Heading1"/>
    <w:next w:val="Normal"/>
    <w:uiPriority w:val="39"/>
    <w:unhideWhenUsed/>
    <w:qFormat/>
    <w:rsid w:val="00924A6E"/>
    <w:pPr>
      <w:keepLines/>
      <w:spacing w:before="480" w:line="276" w:lineRule="auto"/>
      <w:outlineLvl w:val="9"/>
    </w:pPr>
    <w:rPr>
      <w:b/>
      <w:caps/>
      <w:kern w:val="0"/>
      <w:szCs w:val="28"/>
    </w:rPr>
  </w:style>
  <w:style w:type="paragraph" w:styleId="TOC1">
    <w:name w:val="toc 1"/>
    <w:basedOn w:val="Normal"/>
    <w:next w:val="Normal"/>
    <w:autoRedefine/>
    <w:uiPriority w:val="39"/>
    <w:unhideWhenUsed/>
    <w:rsid w:val="00924A6E"/>
    <w:pPr>
      <w:spacing w:after="240" w:line="240" w:lineRule="auto"/>
    </w:pPr>
  </w:style>
  <w:style w:type="character" w:styleId="Hyperlink">
    <w:name w:val="Hyperlink"/>
    <w:uiPriority w:val="99"/>
    <w:unhideWhenUsed/>
    <w:rsid w:val="00414AE5"/>
    <w:rPr>
      <w:iCs/>
      <w:noProof/>
      <w:color w:val="0000FF"/>
      <w:u w:val="single"/>
    </w:rPr>
  </w:style>
  <w:style w:type="paragraph" w:styleId="BalloonText">
    <w:name w:val="Balloon Text"/>
    <w:basedOn w:val="Normal"/>
    <w:link w:val="BalloonTextChar"/>
    <w:uiPriority w:val="99"/>
    <w:semiHidden/>
    <w:unhideWhenUsed/>
    <w:rsid w:val="00972B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72B59"/>
    <w:rPr>
      <w:rFonts w:ascii="Tahoma" w:hAnsi="Tahoma" w:cs="Tahoma"/>
      <w:sz w:val="16"/>
      <w:szCs w:val="16"/>
    </w:rPr>
  </w:style>
  <w:style w:type="paragraph" w:styleId="Title">
    <w:name w:val="Title"/>
    <w:basedOn w:val="Normal"/>
    <w:next w:val="Normal"/>
    <w:link w:val="TitleChar"/>
    <w:uiPriority w:val="4"/>
    <w:qFormat/>
    <w:rsid w:val="00414AE5"/>
    <w:pPr>
      <w:jc w:val="center"/>
    </w:pPr>
  </w:style>
  <w:style w:type="character" w:customStyle="1" w:styleId="TitleChar">
    <w:name w:val="Title Char"/>
    <w:link w:val="Title"/>
    <w:uiPriority w:val="4"/>
    <w:rsid w:val="009A62AE"/>
    <w:rPr>
      <w:rFonts w:ascii="Arial" w:hAnsi="Arial" w:cs="Arial"/>
      <w:sz w:val="24"/>
      <w:szCs w:val="22"/>
    </w:rPr>
  </w:style>
  <w:style w:type="paragraph" w:styleId="Subtitle">
    <w:name w:val="Subtitle"/>
    <w:basedOn w:val="Title"/>
    <w:next w:val="Normal"/>
    <w:link w:val="SubtitleChar"/>
    <w:uiPriority w:val="6"/>
    <w:qFormat/>
    <w:rsid w:val="00414AE5"/>
    <w:pPr>
      <w:spacing w:line="276" w:lineRule="auto"/>
    </w:pPr>
  </w:style>
  <w:style w:type="character" w:customStyle="1" w:styleId="SubtitleChar">
    <w:name w:val="Subtitle Char"/>
    <w:link w:val="Subtitle"/>
    <w:uiPriority w:val="6"/>
    <w:rsid w:val="009A62AE"/>
    <w:rPr>
      <w:rFonts w:ascii="Arial" w:hAnsi="Arial" w:cs="Arial"/>
      <w:sz w:val="24"/>
      <w:szCs w:val="22"/>
    </w:rPr>
  </w:style>
  <w:style w:type="paragraph" w:styleId="TableofFigures">
    <w:name w:val="table of figures"/>
    <w:basedOn w:val="Normal"/>
    <w:next w:val="Normal"/>
    <w:uiPriority w:val="99"/>
    <w:unhideWhenUsed/>
    <w:rsid w:val="002C17EF"/>
    <w:pPr>
      <w:tabs>
        <w:tab w:val="right" w:leader="dot" w:pos="9350"/>
      </w:tabs>
      <w:spacing w:after="240" w:line="240" w:lineRule="auto"/>
    </w:pPr>
  </w:style>
  <w:style w:type="character" w:customStyle="1" w:styleId="Heading5Char">
    <w:name w:val="Heading 5 Char"/>
    <w:link w:val="Heading5"/>
    <w:uiPriority w:val="19"/>
    <w:semiHidden/>
    <w:rsid w:val="009A62AE"/>
    <w:rPr>
      <w:rFonts w:ascii="Arial" w:eastAsia="MS Gothic" w:hAnsi="Arial" w:cs="Arial"/>
      <w:i/>
      <w:color w:val="243F60"/>
      <w:sz w:val="24"/>
      <w:szCs w:val="22"/>
    </w:rPr>
  </w:style>
  <w:style w:type="paragraph" w:styleId="Quote">
    <w:name w:val="Quote"/>
    <w:basedOn w:val="Normal"/>
    <w:next w:val="Normal"/>
    <w:link w:val="QuoteChar"/>
    <w:uiPriority w:val="29"/>
    <w:qFormat/>
    <w:rsid w:val="00924A6E"/>
    <w:pPr>
      <w:ind w:left="720" w:firstLine="720"/>
    </w:pPr>
    <w:rPr>
      <w:iCs/>
      <w:color w:val="000000"/>
    </w:rPr>
  </w:style>
  <w:style w:type="character" w:customStyle="1" w:styleId="QuoteChar">
    <w:name w:val="Quote Char"/>
    <w:link w:val="Quote"/>
    <w:uiPriority w:val="29"/>
    <w:rsid w:val="00924A6E"/>
    <w:rPr>
      <w:iCs/>
      <w:color w:val="000000"/>
      <w:szCs w:val="22"/>
    </w:rPr>
  </w:style>
  <w:style w:type="paragraph" w:styleId="Caption">
    <w:name w:val="caption"/>
    <w:basedOn w:val="Normal"/>
    <w:next w:val="Normal"/>
    <w:uiPriority w:val="12"/>
    <w:unhideWhenUsed/>
    <w:qFormat/>
    <w:rsid w:val="00414AE5"/>
    <w:pPr>
      <w:spacing w:before="120" w:after="240" w:line="240" w:lineRule="auto"/>
    </w:pPr>
    <w:rPr>
      <w:szCs w:val="18"/>
    </w:rPr>
  </w:style>
  <w:style w:type="paragraph" w:styleId="TOC2">
    <w:name w:val="toc 2"/>
    <w:basedOn w:val="Normal"/>
    <w:next w:val="Normal"/>
    <w:autoRedefine/>
    <w:uiPriority w:val="39"/>
    <w:unhideWhenUsed/>
    <w:rsid w:val="00924A6E"/>
    <w:pPr>
      <w:spacing w:after="240" w:line="240" w:lineRule="auto"/>
      <w:ind w:left="245"/>
    </w:pPr>
  </w:style>
  <w:style w:type="paragraph" w:styleId="TOC3">
    <w:name w:val="toc 3"/>
    <w:basedOn w:val="Normal"/>
    <w:next w:val="Normal"/>
    <w:autoRedefine/>
    <w:uiPriority w:val="39"/>
    <w:unhideWhenUsed/>
    <w:rsid w:val="00924A6E"/>
    <w:pPr>
      <w:spacing w:after="240" w:line="240" w:lineRule="auto"/>
      <w:ind w:left="475"/>
    </w:pPr>
  </w:style>
  <w:style w:type="paragraph" w:styleId="TOC4">
    <w:name w:val="toc 4"/>
    <w:basedOn w:val="Normal"/>
    <w:next w:val="Normal"/>
    <w:autoRedefine/>
    <w:uiPriority w:val="39"/>
    <w:semiHidden/>
    <w:unhideWhenUsed/>
    <w:rsid w:val="00924A6E"/>
    <w:pPr>
      <w:spacing w:after="240" w:line="240" w:lineRule="auto"/>
      <w:ind w:left="720"/>
    </w:pPr>
  </w:style>
  <w:style w:type="paragraph" w:styleId="BodyText">
    <w:name w:val="Body Text"/>
    <w:basedOn w:val="Normal"/>
    <w:link w:val="BodyTextChar"/>
    <w:uiPriority w:val="2"/>
    <w:unhideWhenUsed/>
    <w:qFormat/>
    <w:rsid w:val="00414AE5"/>
    <w:pPr>
      <w:ind w:firstLine="720"/>
    </w:pPr>
  </w:style>
  <w:style w:type="character" w:customStyle="1" w:styleId="BodyTextChar">
    <w:name w:val="Body Text Char"/>
    <w:link w:val="BodyText"/>
    <w:uiPriority w:val="2"/>
    <w:rsid w:val="009A62AE"/>
    <w:rPr>
      <w:rFonts w:ascii="Arial" w:hAnsi="Arial" w:cs="Arial"/>
      <w:sz w:val="24"/>
      <w:szCs w:val="22"/>
    </w:rPr>
  </w:style>
  <w:style w:type="paragraph" w:styleId="BodyTextFirstIndent">
    <w:name w:val="Body Text First Indent"/>
    <w:basedOn w:val="BodyText"/>
    <w:link w:val="BodyTextFirstIndentChar"/>
    <w:uiPriority w:val="99"/>
    <w:semiHidden/>
    <w:unhideWhenUsed/>
    <w:rsid w:val="00414AE5"/>
  </w:style>
  <w:style w:type="character" w:customStyle="1" w:styleId="BodyTextFirstIndentChar">
    <w:name w:val="Body Text First Indent Char"/>
    <w:link w:val="BodyTextFirstIndent"/>
    <w:uiPriority w:val="99"/>
    <w:semiHidden/>
    <w:rsid w:val="00414AE5"/>
    <w:rPr>
      <w:rFonts w:ascii="Arial" w:hAnsi="Arial" w:cs="Arial"/>
      <w:sz w:val="24"/>
      <w:szCs w:val="22"/>
    </w:rPr>
  </w:style>
  <w:style w:type="character" w:styleId="PageNumber">
    <w:name w:val="page number"/>
    <w:uiPriority w:val="99"/>
    <w:semiHidden/>
    <w:unhideWhenUsed/>
    <w:rsid w:val="00924A6E"/>
    <w:rPr>
      <w:rFonts w:ascii="Times New Roman" w:hAnsi="Times New Roman"/>
      <w:sz w:val="24"/>
    </w:rPr>
  </w:style>
  <w:style w:type="paragraph" w:styleId="NoSpacing">
    <w:name w:val="No Spacing"/>
    <w:uiPriority w:val="20"/>
    <w:qFormat/>
    <w:rsid w:val="00AA1BF1"/>
    <w:rPr>
      <w:rFonts w:ascii="Calibri" w:hAnsi="Calibri"/>
      <w:sz w:val="22"/>
      <w:szCs w:val="22"/>
    </w:rPr>
  </w:style>
  <w:style w:type="paragraph" w:styleId="Bibliography">
    <w:name w:val="Bibliography"/>
    <w:basedOn w:val="Normal"/>
    <w:next w:val="Normal"/>
    <w:autoRedefine/>
    <w:uiPriority w:val="12"/>
    <w:unhideWhenUsed/>
    <w:rsid w:val="00414AE5"/>
    <w:pPr>
      <w:spacing w:after="240" w:line="240" w:lineRule="auto"/>
      <w:ind w:left="720" w:hanging="720"/>
    </w:pPr>
  </w:style>
  <w:style w:type="paragraph" w:customStyle="1" w:styleId="ASAHeading1">
    <w:name w:val="ASA Heading 1"/>
    <w:basedOn w:val="Heading1"/>
    <w:autoRedefine/>
    <w:qFormat/>
    <w:rsid w:val="002C17EF"/>
    <w:rPr>
      <w:caps/>
    </w:rPr>
  </w:style>
  <w:style w:type="paragraph" w:customStyle="1" w:styleId="ASAHeading3">
    <w:name w:val="ASA Heading 3"/>
    <w:basedOn w:val="Heading3"/>
    <w:autoRedefine/>
    <w:qFormat/>
    <w:rsid w:val="002C17EF"/>
  </w:style>
  <w:style w:type="paragraph" w:customStyle="1" w:styleId="ASAHeading2">
    <w:name w:val="ASA Heading 2"/>
    <w:basedOn w:val="Heading2"/>
    <w:autoRedefine/>
    <w:qFormat/>
    <w:rsid w:val="00F50751"/>
  </w:style>
  <w:style w:type="character" w:styleId="CommentReference">
    <w:name w:val="annotation reference"/>
    <w:basedOn w:val="DefaultParagraphFont"/>
    <w:uiPriority w:val="99"/>
    <w:semiHidden/>
    <w:unhideWhenUsed/>
    <w:rsid w:val="00C36FF4"/>
    <w:rPr>
      <w:sz w:val="16"/>
      <w:szCs w:val="16"/>
    </w:rPr>
  </w:style>
  <w:style w:type="paragraph" w:styleId="CommentText">
    <w:name w:val="annotation text"/>
    <w:basedOn w:val="Normal"/>
    <w:link w:val="CommentTextChar"/>
    <w:uiPriority w:val="99"/>
    <w:unhideWhenUsed/>
    <w:rsid w:val="00C36FF4"/>
    <w:pPr>
      <w:spacing w:line="240" w:lineRule="auto"/>
    </w:pPr>
    <w:rPr>
      <w:sz w:val="20"/>
      <w:szCs w:val="20"/>
    </w:rPr>
  </w:style>
  <w:style w:type="character" w:customStyle="1" w:styleId="CommentTextChar">
    <w:name w:val="Comment Text Char"/>
    <w:basedOn w:val="DefaultParagraphFont"/>
    <w:link w:val="CommentText"/>
    <w:uiPriority w:val="99"/>
    <w:rsid w:val="00C36FF4"/>
  </w:style>
  <w:style w:type="paragraph" w:styleId="CommentSubject">
    <w:name w:val="annotation subject"/>
    <w:basedOn w:val="CommentText"/>
    <w:next w:val="CommentText"/>
    <w:link w:val="CommentSubjectChar"/>
    <w:uiPriority w:val="99"/>
    <w:semiHidden/>
    <w:unhideWhenUsed/>
    <w:rsid w:val="00C36FF4"/>
    <w:rPr>
      <w:b/>
      <w:bCs/>
    </w:rPr>
  </w:style>
  <w:style w:type="character" w:customStyle="1" w:styleId="CommentSubjectChar">
    <w:name w:val="Comment Subject Char"/>
    <w:basedOn w:val="CommentTextChar"/>
    <w:link w:val="CommentSubject"/>
    <w:uiPriority w:val="99"/>
    <w:semiHidden/>
    <w:rsid w:val="00C36FF4"/>
    <w:rPr>
      <w:b/>
      <w:bCs/>
    </w:rPr>
  </w:style>
  <w:style w:type="character" w:styleId="FollowedHyperlink">
    <w:name w:val="FollowedHyperlink"/>
    <w:basedOn w:val="DefaultParagraphFont"/>
    <w:uiPriority w:val="99"/>
    <w:semiHidden/>
    <w:unhideWhenUsed/>
    <w:rsid w:val="00FD3ECF"/>
    <w:rPr>
      <w:color w:val="800080" w:themeColor="followedHyperlink"/>
      <w:u w:val="single"/>
    </w:rPr>
  </w:style>
  <w:style w:type="character" w:styleId="UnresolvedMention">
    <w:name w:val="Unresolved Mention"/>
    <w:basedOn w:val="DefaultParagraphFont"/>
    <w:uiPriority w:val="99"/>
    <w:semiHidden/>
    <w:unhideWhenUsed/>
    <w:rsid w:val="00FD3ECF"/>
    <w:rPr>
      <w:color w:val="605E5C"/>
      <w:shd w:val="clear" w:color="auto" w:fill="E1DFDD"/>
    </w:rPr>
  </w:style>
  <w:style w:type="paragraph" w:styleId="BodyText2">
    <w:name w:val="Body Text 2"/>
    <w:aliases w:val="no indent"/>
    <w:basedOn w:val="Normal"/>
    <w:link w:val="BodyText2Char"/>
    <w:uiPriority w:val="3"/>
    <w:unhideWhenUsed/>
    <w:rsid w:val="00414AE5"/>
  </w:style>
  <w:style w:type="character" w:customStyle="1" w:styleId="BodyText2Char">
    <w:name w:val="Body Text 2 Char"/>
    <w:aliases w:val="no indent Char"/>
    <w:basedOn w:val="DefaultParagraphFont"/>
    <w:link w:val="BodyText2"/>
    <w:uiPriority w:val="3"/>
    <w:rsid w:val="009A62AE"/>
    <w:rPr>
      <w:rFonts w:ascii="Arial" w:hAnsi="Arial" w:cs="Arial"/>
      <w:sz w:val="24"/>
      <w:szCs w:val="22"/>
    </w:rPr>
  </w:style>
  <w:style w:type="paragraph" w:styleId="BodyText3">
    <w:name w:val="Body Text 3"/>
    <w:aliases w:val="tables"/>
    <w:basedOn w:val="Normal"/>
    <w:link w:val="BodyText3Char"/>
    <w:uiPriority w:val="11"/>
    <w:unhideWhenUsed/>
    <w:rsid w:val="00414AE5"/>
  </w:style>
  <w:style w:type="character" w:customStyle="1" w:styleId="BodyText3Char">
    <w:name w:val="Body Text 3 Char"/>
    <w:aliases w:val="tables Char"/>
    <w:basedOn w:val="DefaultParagraphFont"/>
    <w:link w:val="BodyText3"/>
    <w:uiPriority w:val="11"/>
    <w:rsid w:val="00414AE5"/>
    <w:rPr>
      <w:rFonts w:ascii="Arial" w:hAnsi="Arial" w:cs="Arial"/>
      <w:sz w:val="24"/>
      <w:szCs w:val="22"/>
    </w:rPr>
  </w:style>
  <w:style w:type="paragraph" w:customStyle="1" w:styleId="callout">
    <w:name w:val="callout"/>
    <w:basedOn w:val="BodyText2"/>
    <w:uiPriority w:val="13"/>
    <w:qFormat/>
    <w:rsid w:val="00414AE5"/>
    <w:pPr>
      <w:spacing w:line="276" w:lineRule="auto"/>
      <w:ind w:left="180" w:right="72"/>
    </w:pPr>
    <w:rPr>
      <w:sz w:val="20"/>
      <w:szCs w:val="20"/>
    </w:rPr>
  </w:style>
  <w:style w:type="character" w:styleId="Emphasis">
    <w:name w:val="Emphasis"/>
    <w:uiPriority w:val="16"/>
    <w:qFormat/>
    <w:rsid w:val="00414AE5"/>
    <w:rPr>
      <w:sz w:val="20"/>
      <w:szCs w:val="20"/>
    </w:rPr>
  </w:style>
  <w:style w:type="character" w:styleId="SubtleEmphasis">
    <w:name w:val="Subtle Emphasis"/>
    <w:uiPriority w:val="17"/>
    <w:qFormat/>
    <w:rsid w:val="00C94461"/>
    <w:rPr>
      <w:i/>
      <w:iCs/>
    </w:rPr>
  </w:style>
  <w:style w:type="paragraph" w:customStyle="1" w:styleId="Titlepagetext">
    <w:name w:val="Title page text"/>
    <w:basedOn w:val="Title"/>
    <w:uiPriority w:val="5"/>
    <w:qFormat/>
    <w:rsid w:val="0041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9622">
      <w:bodyDiv w:val="1"/>
      <w:marLeft w:val="0"/>
      <w:marRight w:val="0"/>
      <w:marTop w:val="0"/>
      <w:marBottom w:val="0"/>
      <w:divBdr>
        <w:top w:val="none" w:sz="0" w:space="0" w:color="auto"/>
        <w:left w:val="none" w:sz="0" w:space="0" w:color="auto"/>
        <w:bottom w:val="none" w:sz="0" w:space="0" w:color="auto"/>
        <w:right w:val="none" w:sz="0" w:space="0" w:color="auto"/>
      </w:divBdr>
    </w:div>
    <w:div w:id="15747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dprograms.humboldt.edu/content/thesis-project-help" TargetMode="External"/><Relationship Id="rId13" Type="http://schemas.openxmlformats.org/officeDocument/2006/relationships/footer" Target="footer1.xml"/><Relationship Id="rId18" Type="http://schemas.openxmlformats.org/officeDocument/2006/relationships/hyperlink" Target="https://canvas.humboldt.edu/enroll/JLG3CM" TargetMode="External"/><Relationship Id="rId26" Type="http://schemas.openxmlformats.org/officeDocument/2006/relationships/hyperlink" Target="https://support.microsoft.com/en-us/office/change-page-orientation-to-landscape-or-portrait-9b5ac1af-9998-4a37-962b-a82b689572a9" TargetMode="External"/><Relationship Id="rId3" Type="http://schemas.openxmlformats.org/officeDocument/2006/relationships/styles" Target="styles.xml"/><Relationship Id="rId21" Type="http://schemas.openxmlformats.org/officeDocument/2006/relationships/hyperlink" Target="https://canvas.humboldt.edu/courses/13836/pages/figures?module_item_id=119886" TargetMode="External"/><Relationship Id="rId7" Type="http://schemas.openxmlformats.org/officeDocument/2006/relationships/endnotes" Target="endnotes.xml"/><Relationship Id="rId12" Type="http://schemas.openxmlformats.org/officeDocument/2006/relationships/hyperlink" Target="https://hsu-forms.humboldt.edu/software/" TargetMode="External"/><Relationship Id="rId17" Type="http://schemas.openxmlformats.org/officeDocument/2006/relationships/hyperlink" Target="https://canvas.humboldt.edu/courses/13836/pages/table-of-contents-list-of-tables-and-list-of-figures?module_item_id=123187" TargetMode="External"/><Relationship Id="rId25" Type="http://schemas.openxmlformats.org/officeDocument/2006/relationships/hyperlink" Target="https://canvas.humboldt.edu/courses/13836/pages/appendices?module_item_id=249919" TargetMode="External"/><Relationship Id="rId2" Type="http://schemas.openxmlformats.org/officeDocument/2006/relationships/numbering" Target="numbering.xml"/><Relationship Id="rId16" Type="http://schemas.openxmlformats.org/officeDocument/2006/relationships/hyperlink" Target="https://canvas.humboldt.edu/courses/13836/pages/headings-and-subheadings?module_item_id=119262" TargetMode="External"/><Relationship Id="rId20" Type="http://schemas.openxmlformats.org/officeDocument/2006/relationships/hyperlink" Target="https://canvas.humboldt.edu/enroll/JLG3C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u-forms.humboldt.edu/software/" TargetMode="External"/><Relationship Id="rId24" Type="http://schemas.openxmlformats.org/officeDocument/2006/relationships/hyperlink" Target="https://canvas.humboldt.edu/enroll/JLG3CM" TargetMode="External"/><Relationship Id="rId5" Type="http://schemas.openxmlformats.org/officeDocument/2006/relationships/webSettings" Target="webSettings.xml"/><Relationship Id="rId15" Type="http://schemas.openxmlformats.org/officeDocument/2006/relationships/hyperlink" Target="https://canvas.humboldt.edu/enroll/JLG3CM" TargetMode="External"/><Relationship Id="rId23" Type="http://schemas.openxmlformats.org/officeDocument/2006/relationships/hyperlink" Target="https://libguides.humboldt.edu/cite" TargetMode="External"/><Relationship Id="rId28" Type="http://schemas.openxmlformats.org/officeDocument/2006/relationships/footer" Target="footer2.xml"/><Relationship Id="rId10" Type="http://schemas.openxmlformats.org/officeDocument/2006/relationships/hyperlink" Target="https://digitalcommons.humboldt.edu/etd/" TargetMode="External"/><Relationship Id="rId19" Type="http://schemas.openxmlformats.org/officeDocument/2006/relationships/hyperlink" Target="https://canvas.humboldt.edu/courses/13836/pages/tables?module_item_id=1192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nvas.humboldt.edu/enroll/JLG3CM" TargetMode="External"/><Relationship Id="rId14" Type="http://schemas.openxmlformats.org/officeDocument/2006/relationships/hyperlink" Target="https://hsu-forms.humboldt.edu/software/"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w29\Downloads\thesis_template_a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83E9-192A-4C71-B46D-1E936EE7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thesis_template_asa</Template>
  <TotalTime>31</TotalTime>
  <Pages>22</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Humboldt State University - Academic Affairs</Company>
  <LinksUpToDate>false</LinksUpToDate>
  <CharactersWithSpaces>18009</CharactersWithSpaces>
  <SharedDoc>false</SharedDoc>
  <HLinks>
    <vt:vector size="114" baseType="variant">
      <vt:variant>
        <vt:i4>524307</vt:i4>
      </vt:variant>
      <vt:variant>
        <vt:i4>111</vt:i4>
      </vt:variant>
      <vt:variant>
        <vt:i4>0</vt:i4>
      </vt:variant>
      <vt:variant>
        <vt:i4>5</vt:i4>
      </vt:variant>
      <vt:variant>
        <vt:lpwstr>http://www2.humboldt.edu/gradprograms/node/17</vt:lpwstr>
      </vt:variant>
      <vt:variant>
        <vt:lpwstr/>
      </vt:variant>
      <vt:variant>
        <vt:i4>524307</vt:i4>
      </vt:variant>
      <vt:variant>
        <vt:i4>108</vt:i4>
      </vt:variant>
      <vt:variant>
        <vt:i4>0</vt:i4>
      </vt:variant>
      <vt:variant>
        <vt:i4>5</vt:i4>
      </vt:variant>
      <vt:variant>
        <vt:lpwstr>http://www2.humboldt.edu/gradprograms/node/17</vt:lpwstr>
      </vt:variant>
      <vt:variant>
        <vt:lpwstr/>
      </vt:variant>
      <vt:variant>
        <vt:i4>524307</vt:i4>
      </vt:variant>
      <vt:variant>
        <vt:i4>105</vt:i4>
      </vt:variant>
      <vt:variant>
        <vt:i4>0</vt:i4>
      </vt:variant>
      <vt:variant>
        <vt:i4>5</vt:i4>
      </vt:variant>
      <vt:variant>
        <vt:lpwstr>http://www2.humboldt.edu/gradprograms/node/17</vt:lpwstr>
      </vt:variant>
      <vt:variant>
        <vt:lpwstr/>
      </vt:variant>
      <vt:variant>
        <vt:i4>1310771</vt:i4>
      </vt:variant>
      <vt:variant>
        <vt:i4>98</vt:i4>
      </vt:variant>
      <vt:variant>
        <vt:i4>0</vt:i4>
      </vt:variant>
      <vt:variant>
        <vt:i4>5</vt:i4>
      </vt:variant>
      <vt:variant>
        <vt:lpwstr/>
      </vt:variant>
      <vt:variant>
        <vt:lpwstr>_Toc422743152</vt:lpwstr>
      </vt:variant>
      <vt:variant>
        <vt:i4>1310771</vt:i4>
      </vt:variant>
      <vt:variant>
        <vt:i4>92</vt:i4>
      </vt:variant>
      <vt:variant>
        <vt:i4>0</vt:i4>
      </vt:variant>
      <vt:variant>
        <vt:i4>5</vt:i4>
      </vt:variant>
      <vt:variant>
        <vt:lpwstr/>
      </vt:variant>
      <vt:variant>
        <vt:lpwstr>_Toc422743151</vt:lpwstr>
      </vt:variant>
      <vt:variant>
        <vt:i4>1114160</vt:i4>
      </vt:variant>
      <vt:variant>
        <vt:i4>83</vt:i4>
      </vt:variant>
      <vt:variant>
        <vt:i4>0</vt:i4>
      </vt:variant>
      <vt:variant>
        <vt:i4>5</vt:i4>
      </vt:variant>
      <vt:variant>
        <vt:lpwstr/>
      </vt:variant>
      <vt:variant>
        <vt:lpwstr>_Toc422735563</vt:lpwstr>
      </vt:variant>
      <vt:variant>
        <vt:i4>1179706</vt:i4>
      </vt:variant>
      <vt:variant>
        <vt:i4>74</vt:i4>
      </vt:variant>
      <vt:variant>
        <vt:i4>0</vt:i4>
      </vt:variant>
      <vt:variant>
        <vt:i4>5</vt:i4>
      </vt:variant>
      <vt:variant>
        <vt:lpwstr/>
      </vt:variant>
      <vt:variant>
        <vt:lpwstr>_Toc422744841</vt:lpwstr>
      </vt:variant>
      <vt:variant>
        <vt:i4>1179706</vt:i4>
      </vt:variant>
      <vt:variant>
        <vt:i4>68</vt:i4>
      </vt:variant>
      <vt:variant>
        <vt:i4>0</vt:i4>
      </vt:variant>
      <vt:variant>
        <vt:i4>5</vt:i4>
      </vt:variant>
      <vt:variant>
        <vt:lpwstr/>
      </vt:variant>
      <vt:variant>
        <vt:lpwstr>_Toc422744840</vt:lpwstr>
      </vt:variant>
      <vt:variant>
        <vt:i4>1376314</vt:i4>
      </vt:variant>
      <vt:variant>
        <vt:i4>62</vt:i4>
      </vt:variant>
      <vt:variant>
        <vt:i4>0</vt:i4>
      </vt:variant>
      <vt:variant>
        <vt:i4>5</vt:i4>
      </vt:variant>
      <vt:variant>
        <vt:lpwstr/>
      </vt:variant>
      <vt:variant>
        <vt:lpwstr>_Toc422744839</vt:lpwstr>
      </vt:variant>
      <vt:variant>
        <vt:i4>1376314</vt:i4>
      </vt:variant>
      <vt:variant>
        <vt:i4>56</vt:i4>
      </vt:variant>
      <vt:variant>
        <vt:i4>0</vt:i4>
      </vt:variant>
      <vt:variant>
        <vt:i4>5</vt:i4>
      </vt:variant>
      <vt:variant>
        <vt:lpwstr/>
      </vt:variant>
      <vt:variant>
        <vt:lpwstr>_Toc422744838</vt:lpwstr>
      </vt:variant>
      <vt:variant>
        <vt:i4>1376314</vt:i4>
      </vt:variant>
      <vt:variant>
        <vt:i4>50</vt:i4>
      </vt:variant>
      <vt:variant>
        <vt:i4>0</vt:i4>
      </vt:variant>
      <vt:variant>
        <vt:i4>5</vt:i4>
      </vt:variant>
      <vt:variant>
        <vt:lpwstr/>
      </vt:variant>
      <vt:variant>
        <vt:lpwstr>_Toc422744837</vt:lpwstr>
      </vt:variant>
      <vt:variant>
        <vt:i4>1376314</vt:i4>
      </vt:variant>
      <vt:variant>
        <vt:i4>44</vt:i4>
      </vt:variant>
      <vt:variant>
        <vt:i4>0</vt:i4>
      </vt:variant>
      <vt:variant>
        <vt:i4>5</vt:i4>
      </vt:variant>
      <vt:variant>
        <vt:lpwstr/>
      </vt:variant>
      <vt:variant>
        <vt:lpwstr>_Toc422744836</vt:lpwstr>
      </vt:variant>
      <vt:variant>
        <vt:i4>1376314</vt:i4>
      </vt:variant>
      <vt:variant>
        <vt:i4>38</vt:i4>
      </vt:variant>
      <vt:variant>
        <vt:i4>0</vt:i4>
      </vt:variant>
      <vt:variant>
        <vt:i4>5</vt:i4>
      </vt:variant>
      <vt:variant>
        <vt:lpwstr/>
      </vt:variant>
      <vt:variant>
        <vt:lpwstr>_Toc422744835</vt:lpwstr>
      </vt:variant>
      <vt:variant>
        <vt:i4>1376314</vt:i4>
      </vt:variant>
      <vt:variant>
        <vt:i4>32</vt:i4>
      </vt:variant>
      <vt:variant>
        <vt:i4>0</vt:i4>
      </vt:variant>
      <vt:variant>
        <vt:i4>5</vt:i4>
      </vt:variant>
      <vt:variant>
        <vt:lpwstr/>
      </vt:variant>
      <vt:variant>
        <vt:lpwstr>_Toc422744834</vt:lpwstr>
      </vt:variant>
      <vt:variant>
        <vt:i4>1376314</vt:i4>
      </vt:variant>
      <vt:variant>
        <vt:i4>26</vt:i4>
      </vt:variant>
      <vt:variant>
        <vt:i4>0</vt:i4>
      </vt:variant>
      <vt:variant>
        <vt:i4>5</vt:i4>
      </vt:variant>
      <vt:variant>
        <vt:lpwstr/>
      </vt:variant>
      <vt:variant>
        <vt:lpwstr>_Toc422744833</vt:lpwstr>
      </vt:variant>
      <vt:variant>
        <vt:i4>1376314</vt:i4>
      </vt:variant>
      <vt:variant>
        <vt:i4>20</vt:i4>
      </vt:variant>
      <vt:variant>
        <vt:i4>0</vt:i4>
      </vt:variant>
      <vt:variant>
        <vt:i4>5</vt:i4>
      </vt:variant>
      <vt:variant>
        <vt:lpwstr/>
      </vt:variant>
      <vt:variant>
        <vt:lpwstr>_Toc422744832</vt:lpwstr>
      </vt:variant>
      <vt:variant>
        <vt:i4>1376314</vt:i4>
      </vt:variant>
      <vt:variant>
        <vt:i4>14</vt:i4>
      </vt:variant>
      <vt:variant>
        <vt:i4>0</vt:i4>
      </vt:variant>
      <vt:variant>
        <vt:i4>5</vt:i4>
      </vt:variant>
      <vt:variant>
        <vt:lpwstr/>
      </vt:variant>
      <vt:variant>
        <vt:lpwstr>_Toc422744831</vt:lpwstr>
      </vt:variant>
      <vt:variant>
        <vt:i4>1376314</vt:i4>
      </vt:variant>
      <vt:variant>
        <vt:i4>8</vt:i4>
      </vt:variant>
      <vt:variant>
        <vt:i4>0</vt:i4>
      </vt:variant>
      <vt:variant>
        <vt:i4>5</vt:i4>
      </vt:variant>
      <vt:variant>
        <vt:lpwstr/>
      </vt:variant>
      <vt:variant>
        <vt:lpwstr>_Toc422744830</vt:lpwstr>
      </vt:variant>
      <vt:variant>
        <vt:i4>1310778</vt:i4>
      </vt:variant>
      <vt:variant>
        <vt:i4>2</vt:i4>
      </vt:variant>
      <vt:variant>
        <vt:i4>0</vt:i4>
      </vt:variant>
      <vt:variant>
        <vt:i4>5</vt:i4>
      </vt:variant>
      <vt:variant>
        <vt:lpwstr/>
      </vt:variant>
      <vt:variant>
        <vt:lpwstr>_Toc422744829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dew29</dc:creator>
  <cp:lastModifiedBy>Kyle E Morgan</cp:lastModifiedBy>
  <cp:revision>10</cp:revision>
  <dcterms:created xsi:type="dcterms:W3CDTF">2025-02-11T01:12:00Z</dcterms:created>
  <dcterms:modified xsi:type="dcterms:W3CDTF">2025-02-27T18:25:00Z</dcterms:modified>
</cp:coreProperties>
</file>