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FBA3" w14:textId="1B764C51" w:rsidR="00AD7639" w:rsidRPr="00AD7639" w:rsidRDefault="00AD7639" w:rsidP="00F25854">
      <w:pPr>
        <w:pStyle w:val="Title"/>
      </w:pPr>
      <w:r w:rsidRPr="00AD7639">
        <w:t>Insert your title here using sentence case capitalization: Use double-spacing if the title is longer than one line. When writing a scientific species name, only the genus name is capitalized, while the species name is not.</w:t>
      </w:r>
    </w:p>
    <w:p w14:paraId="5D5FEBBC" w14:textId="77777777" w:rsidR="00AD7639" w:rsidRPr="00AD7639" w:rsidRDefault="00AD7639" w:rsidP="00F25854">
      <w:pPr>
        <w:pStyle w:val="Titlepagetext"/>
      </w:pPr>
    </w:p>
    <w:p w14:paraId="07804C4F" w14:textId="77777777" w:rsidR="00AD7639" w:rsidRPr="00AD7639" w:rsidRDefault="00AD7639" w:rsidP="00F25854">
      <w:pPr>
        <w:pStyle w:val="Titlepagetext"/>
      </w:pPr>
    </w:p>
    <w:p w14:paraId="33B3C117" w14:textId="5A3D3451" w:rsidR="00BC4A0C" w:rsidRPr="00AD7639" w:rsidRDefault="00BC4A0C" w:rsidP="00F25854">
      <w:pPr>
        <w:pStyle w:val="Titlepagetext"/>
      </w:pPr>
      <w:r w:rsidRPr="00AD7639">
        <w:t>By</w:t>
      </w:r>
    </w:p>
    <w:p w14:paraId="12035484" w14:textId="77777777" w:rsidR="00BC4A0C" w:rsidRPr="00AD7639" w:rsidRDefault="00BC4A0C" w:rsidP="00F25854">
      <w:pPr>
        <w:pStyle w:val="Titlepagetext"/>
      </w:pPr>
    </w:p>
    <w:p w14:paraId="24CE1888" w14:textId="77777777" w:rsidR="00BC4A0C" w:rsidRPr="00AD7639" w:rsidRDefault="00856430" w:rsidP="00F25854">
      <w:pPr>
        <w:pStyle w:val="Titlepagetext"/>
      </w:pPr>
      <w:r w:rsidRPr="00AD7639">
        <w:t>Author’s</w:t>
      </w:r>
      <w:r w:rsidR="00BC4A0C" w:rsidRPr="00AD7639">
        <w:t xml:space="preserve"> </w:t>
      </w:r>
      <w:r w:rsidR="002202AB" w:rsidRPr="00AD7639">
        <w:t xml:space="preserve">full </w:t>
      </w:r>
      <w:r w:rsidRPr="00AD7639">
        <w:t>name</w:t>
      </w:r>
    </w:p>
    <w:p w14:paraId="118FE550" w14:textId="77777777" w:rsidR="00BC4A0C" w:rsidRPr="00AD7639" w:rsidRDefault="00BC4A0C" w:rsidP="00F25854">
      <w:pPr>
        <w:pStyle w:val="Titlepagetext"/>
      </w:pPr>
    </w:p>
    <w:p w14:paraId="585CE19D" w14:textId="77777777" w:rsidR="00BC4A0C" w:rsidRPr="00AD7639" w:rsidRDefault="00BC4A0C" w:rsidP="00F25854">
      <w:pPr>
        <w:pStyle w:val="Titlepagetext"/>
      </w:pPr>
    </w:p>
    <w:p w14:paraId="7E481CAC" w14:textId="77777777" w:rsidR="00BC4A0C" w:rsidRPr="00AD7639" w:rsidRDefault="00BC4A0C" w:rsidP="00F25854">
      <w:pPr>
        <w:pStyle w:val="Titlepagetext"/>
      </w:pPr>
      <w:r w:rsidRPr="00AD7639">
        <w:t>A Thesis</w:t>
      </w:r>
      <w:r w:rsidR="00AA1BF1" w:rsidRPr="00AD7639">
        <w:t xml:space="preserve"> </w:t>
      </w:r>
      <w:r w:rsidRPr="00AD7639">
        <w:t>Presented to</w:t>
      </w:r>
    </w:p>
    <w:p w14:paraId="23A9F325" w14:textId="77777777" w:rsidR="00B13CC4" w:rsidRPr="00AD7639" w:rsidRDefault="00B13CC4" w:rsidP="00F25854">
      <w:pPr>
        <w:pStyle w:val="Titlepagetext"/>
      </w:pPr>
      <w:r w:rsidRPr="00AD7639">
        <w:t>The Faculty of California State Polytechnic University, Humboldt</w:t>
      </w:r>
    </w:p>
    <w:p w14:paraId="003BC3A7" w14:textId="77777777" w:rsidR="00BC4A0C" w:rsidRPr="00AD7639" w:rsidRDefault="00BC4A0C" w:rsidP="00F25854">
      <w:pPr>
        <w:pStyle w:val="Titlepagetext"/>
      </w:pPr>
      <w:r w:rsidRPr="00AD7639">
        <w:t>In Partial Fulfillment</w:t>
      </w:r>
      <w:r w:rsidR="00AA1BF1" w:rsidRPr="00AD7639">
        <w:t xml:space="preserve"> o</w:t>
      </w:r>
      <w:r w:rsidRPr="00AD7639">
        <w:t>f the Requirements for the Degree</w:t>
      </w:r>
    </w:p>
    <w:p w14:paraId="0FCD8D7A" w14:textId="77777777" w:rsidR="00BC4A0C" w:rsidRPr="00AD7639" w:rsidRDefault="00BC4A0C" w:rsidP="00F25854">
      <w:pPr>
        <w:pStyle w:val="Titlepagetext"/>
      </w:pPr>
      <w:r w:rsidRPr="00AD7639">
        <w:t xml:space="preserve">Master of </w:t>
      </w:r>
      <w:r w:rsidR="002202AB" w:rsidRPr="00AD7639">
        <w:t>Science i</w:t>
      </w:r>
      <w:r w:rsidRPr="00AD7639">
        <w:t xml:space="preserve">n </w:t>
      </w:r>
      <w:r w:rsidR="002202AB" w:rsidRPr="00AD7639">
        <w:t xml:space="preserve">Natural Resources: </w:t>
      </w:r>
      <w:r w:rsidRPr="00AD7639">
        <w:t xml:space="preserve">insert your option </w:t>
      </w:r>
      <w:r w:rsidR="002202AB" w:rsidRPr="00AD7639">
        <w:t>here</w:t>
      </w:r>
    </w:p>
    <w:p w14:paraId="5BB93073" w14:textId="77777777" w:rsidR="00BC4A0C" w:rsidRPr="00AD7639" w:rsidRDefault="00BC4A0C" w:rsidP="00F25854">
      <w:pPr>
        <w:pStyle w:val="Titlepagetext"/>
      </w:pPr>
    </w:p>
    <w:p w14:paraId="481410D8" w14:textId="77777777" w:rsidR="002C5F30" w:rsidRPr="00AD7639" w:rsidRDefault="002C5F30" w:rsidP="00F25854">
      <w:pPr>
        <w:pStyle w:val="Titlepagetext"/>
      </w:pPr>
      <w:bookmarkStart w:id="0" w:name="_Toc383698336"/>
      <w:bookmarkStart w:id="1" w:name="_Toc383699678"/>
      <w:r w:rsidRPr="00AD7639">
        <w:t>Committee Membership</w:t>
      </w:r>
    </w:p>
    <w:p w14:paraId="44D7126D" w14:textId="77777777" w:rsidR="002C5F30" w:rsidRPr="00AD7639" w:rsidRDefault="002C5F30" w:rsidP="00F25854">
      <w:pPr>
        <w:pStyle w:val="Titlepagetext"/>
      </w:pPr>
      <w:r w:rsidRPr="00AD7639">
        <w:t>Dr. [insert faculty name], Committee Chair</w:t>
      </w:r>
    </w:p>
    <w:p w14:paraId="09EAAA61" w14:textId="77777777" w:rsidR="002C5F30" w:rsidRPr="00AD7639" w:rsidRDefault="002C5F30" w:rsidP="00F25854">
      <w:pPr>
        <w:pStyle w:val="Titlepagetext"/>
      </w:pPr>
      <w:r w:rsidRPr="00AD7639">
        <w:t>Dr. [insert faculty name], Committee Member</w:t>
      </w:r>
    </w:p>
    <w:p w14:paraId="0A97095C" w14:textId="77777777" w:rsidR="002C5F30" w:rsidRPr="00AD7639" w:rsidRDefault="002C5F30" w:rsidP="00F25854">
      <w:pPr>
        <w:pStyle w:val="Titlepagetext"/>
      </w:pPr>
      <w:r w:rsidRPr="00AD7639">
        <w:t>Dr. [insert faculty name], Committee Member</w:t>
      </w:r>
    </w:p>
    <w:p w14:paraId="5F4EB1C9" w14:textId="77777777" w:rsidR="002C5F30" w:rsidRPr="00AD7639" w:rsidRDefault="002C5F30" w:rsidP="00F25854">
      <w:pPr>
        <w:pStyle w:val="Titlepagetext"/>
      </w:pPr>
      <w:r w:rsidRPr="00AD7639">
        <w:t>Dr. [insert faculty name], Program Graduate Coordinator</w:t>
      </w:r>
    </w:p>
    <w:p w14:paraId="69076208" w14:textId="77777777" w:rsidR="002C5F30" w:rsidRPr="00AD7639" w:rsidRDefault="002C5F30" w:rsidP="00F25854">
      <w:pPr>
        <w:pStyle w:val="Titlepagetext"/>
      </w:pPr>
    </w:p>
    <w:p w14:paraId="23FAFC73" w14:textId="43ECCE1E" w:rsidR="002C5F30" w:rsidRPr="00AD7639" w:rsidRDefault="002C5F30" w:rsidP="00F25854">
      <w:pPr>
        <w:pStyle w:val="Titlepagetext"/>
      </w:pPr>
      <w:r w:rsidRPr="00AD7639">
        <w:t>Month Year</w:t>
      </w:r>
      <w:r w:rsidRPr="00AD7639">
        <w:br w:type="page"/>
      </w:r>
    </w:p>
    <w:p w14:paraId="539D3695" w14:textId="77777777" w:rsidR="00DA5E2D" w:rsidRPr="00AD7639" w:rsidRDefault="00C044C3" w:rsidP="00F25854">
      <w:pPr>
        <w:pStyle w:val="Heading1"/>
      </w:pPr>
      <w:bookmarkStart w:id="2" w:name="_Toc190254142"/>
      <w:r w:rsidRPr="001D15E3">
        <w:lastRenderedPageBreak/>
        <w:t>ABSTRACT</w:t>
      </w:r>
      <w:bookmarkEnd w:id="0"/>
      <w:bookmarkEnd w:id="1"/>
      <w:bookmarkEnd w:id="2"/>
    </w:p>
    <w:p w14:paraId="5143CDEA" w14:textId="7BD5198F" w:rsidR="00931D52" w:rsidRPr="00AD7639" w:rsidRDefault="00AD7639" w:rsidP="00F25854">
      <w:pPr>
        <w:pStyle w:val="Subtitle"/>
      </w:pPr>
      <w:bookmarkStart w:id="3" w:name="_Hlk190096843"/>
      <w:r w:rsidRPr="00AD7639">
        <w:t>Insert your title here, which should be the same as the one on your title page: Single space if more than one line</w:t>
      </w:r>
    </w:p>
    <w:bookmarkEnd w:id="3"/>
    <w:p w14:paraId="313F7768" w14:textId="77777777" w:rsidR="0058183B" w:rsidRPr="00AD7639" w:rsidRDefault="0058183B" w:rsidP="00F25854"/>
    <w:p w14:paraId="6AD48BBF" w14:textId="77777777" w:rsidR="00C044C3" w:rsidRPr="00AD7639" w:rsidRDefault="00856430" w:rsidP="00F25854">
      <w:pPr>
        <w:pStyle w:val="Subtitle"/>
      </w:pPr>
      <w:r w:rsidRPr="00AD7639">
        <w:t>Author’s</w:t>
      </w:r>
      <w:r w:rsidR="00901430" w:rsidRPr="00AD7639">
        <w:t xml:space="preserve"> full</w:t>
      </w:r>
      <w:r w:rsidR="00C044C3" w:rsidRPr="00AD7639">
        <w:t xml:space="preserve"> name</w:t>
      </w:r>
    </w:p>
    <w:p w14:paraId="77021CB6" w14:textId="77777777" w:rsidR="00C044C3" w:rsidRPr="00AD7639" w:rsidRDefault="00C044C3" w:rsidP="00F25854"/>
    <w:p w14:paraId="27147BEA" w14:textId="3669658E" w:rsidR="00A31F25" w:rsidRPr="00F25854" w:rsidRDefault="002C5F30" w:rsidP="00F25854">
      <w:r w:rsidRPr="00F25854">
        <w:t>Begin</w:t>
      </w:r>
      <w:r w:rsidR="00901430" w:rsidRPr="00F25854">
        <w:t xml:space="preserve"> typing the text of your </w:t>
      </w:r>
      <w:r w:rsidR="000D7EE0" w:rsidRPr="00F25854">
        <w:t>A</w:t>
      </w:r>
      <w:r w:rsidR="00901430" w:rsidRPr="00F25854">
        <w:t>bstract here.</w:t>
      </w:r>
      <w:r w:rsidR="001A0A21" w:rsidRPr="00F25854">
        <w:t xml:space="preserve"> </w:t>
      </w:r>
      <w:r w:rsidR="000D7EE0" w:rsidRPr="00F25854">
        <w:t>The A</w:t>
      </w:r>
      <w:r w:rsidR="00901430" w:rsidRPr="00F25854">
        <w:t>bstract should summarize the contents of your thesis</w:t>
      </w:r>
      <w:r w:rsidR="00856430" w:rsidRPr="00F25854">
        <w:t xml:space="preserve"> and should be able to stand alone</w:t>
      </w:r>
      <w:r w:rsidR="00901430" w:rsidRPr="00F25854">
        <w:t>.</w:t>
      </w:r>
      <w:r w:rsidR="001A0A21" w:rsidRPr="00F25854">
        <w:t xml:space="preserve"> </w:t>
      </w:r>
      <w:r w:rsidR="00901430" w:rsidRPr="00F25854">
        <w:t>Emphasis should be on what you found.</w:t>
      </w:r>
      <w:r w:rsidR="001A0A21" w:rsidRPr="00F25854">
        <w:t xml:space="preserve"> </w:t>
      </w:r>
      <w:r w:rsidR="000D7EE0" w:rsidRPr="00F25854">
        <w:t>The A</w:t>
      </w:r>
      <w:r w:rsidR="00A8637A" w:rsidRPr="00F25854">
        <w:t>bstract should incl</w:t>
      </w:r>
      <w:r w:rsidR="00E85CEE" w:rsidRPr="00F25854">
        <w:t>ude the following elements: 1) the key topic or problem, 2) y</w:t>
      </w:r>
      <w:r w:rsidR="00A8637A" w:rsidRPr="00F25854">
        <w:t>o</w:t>
      </w:r>
      <w:r w:rsidR="00E85CEE" w:rsidRPr="00F25854">
        <w:t>ur main approach (methods), 3) o</w:t>
      </w:r>
      <w:r w:rsidR="00A8637A" w:rsidRPr="00F25854">
        <w:t>n</w:t>
      </w:r>
      <w:r w:rsidR="00E85CEE" w:rsidRPr="00F25854">
        <w:t xml:space="preserve">e or two important results, and 4) </w:t>
      </w:r>
      <w:r w:rsidRPr="00F25854">
        <w:t xml:space="preserve">a </w:t>
      </w:r>
      <w:r w:rsidR="00E85CEE" w:rsidRPr="00F25854">
        <w:t>d</w:t>
      </w:r>
      <w:r w:rsidR="00A8637A" w:rsidRPr="00F25854">
        <w:t>iscuss</w:t>
      </w:r>
      <w:r w:rsidRPr="00F25854">
        <w:t>ion</w:t>
      </w:r>
      <w:r w:rsidR="00A8637A" w:rsidRPr="00F25854">
        <w:t>/interpret</w:t>
      </w:r>
      <w:r w:rsidRPr="00F25854">
        <w:t>ation of</w:t>
      </w:r>
      <w:r w:rsidR="00A8637A" w:rsidRPr="00F25854">
        <w:t xml:space="preserve"> your results or note </w:t>
      </w:r>
      <w:r w:rsidRPr="00F25854">
        <w:t xml:space="preserve">of </w:t>
      </w:r>
      <w:r w:rsidR="00A8637A" w:rsidRPr="00F25854">
        <w:t xml:space="preserve">your main conclusion. </w:t>
      </w:r>
      <w:r w:rsidR="00313D7D" w:rsidRPr="002C17EF">
        <w:t xml:space="preserve">For examples of abstracts, see the </w:t>
      </w:r>
      <w:hyperlink r:id="rId8" w:history="1">
        <w:r w:rsidR="00313D7D" w:rsidRPr="002C17EF">
          <w:rPr>
            <w:rStyle w:val="Hyperlink"/>
          </w:rPr>
          <w:t>Graduate Studie</w:t>
        </w:r>
        <w:r w:rsidR="00313D7D" w:rsidRPr="002C17EF">
          <w:rPr>
            <w:rStyle w:val="Hyperlink"/>
          </w:rPr>
          <w:t>s</w:t>
        </w:r>
        <w:r w:rsidR="00313D7D" w:rsidRPr="002C17EF">
          <w:rPr>
            <w:rStyle w:val="Hyperlink"/>
          </w:rPr>
          <w:t xml:space="preserve"> website</w:t>
        </w:r>
      </w:hyperlink>
      <w:r w:rsidR="00313D7D" w:rsidRPr="002C17EF">
        <w:rPr>
          <w:rStyle w:val="Hyperlink"/>
        </w:rPr>
        <w:t>,</w:t>
      </w:r>
      <w:r w:rsidR="00313D7D" w:rsidRPr="002C17EF">
        <w:t xml:space="preserve"> the </w:t>
      </w:r>
      <w:hyperlink r:id="rId9" w:history="1">
        <w:r w:rsidR="00313D7D" w:rsidRPr="002C17EF">
          <w:rPr>
            <w:rStyle w:val="Hyperlink"/>
          </w:rPr>
          <w:t xml:space="preserve">Thesis Canvas </w:t>
        </w:r>
        <w:r w:rsidR="00313D7D" w:rsidRPr="002C17EF">
          <w:rPr>
            <w:rStyle w:val="Hyperlink"/>
          </w:rPr>
          <w:t>C</w:t>
        </w:r>
        <w:r w:rsidR="00313D7D" w:rsidRPr="002C17EF">
          <w:rPr>
            <w:rStyle w:val="Hyperlink"/>
          </w:rPr>
          <w:t>ourse</w:t>
        </w:r>
      </w:hyperlink>
      <w:r w:rsidR="00313D7D" w:rsidRPr="002C17EF">
        <w:t xml:space="preserve">, or completed Cal Poly Humboldt theses on </w:t>
      </w:r>
      <w:hyperlink r:id="rId10" w:history="1">
        <w:r w:rsidR="00313D7D" w:rsidRPr="002C17EF">
          <w:rPr>
            <w:rStyle w:val="Hyperlink"/>
          </w:rPr>
          <w:t>Humboldt Digita</w:t>
        </w:r>
        <w:r w:rsidR="00313D7D" w:rsidRPr="002C17EF">
          <w:rPr>
            <w:rStyle w:val="Hyperlink"/>
          </w:rPr>
          <w:t>l</w:t>
        </w:r>
        <w:r w:rsidR="00313D7D" w:rsidRPr="002C17EF">
          <w:rPr>
            <w:rStyle w:val="Hyperlink"/>
          </w:rPr>
          <w:t xml:space="preserve"> Commons</w:t>
        </w:r>
      </w:hyperlink>
      <w:r w:rsidRPr="00F25854">
        <w:t xml:space="preserve">. </w:t>
      </w:r>
      <w:r w:rsidR="00A8637A" w:rsidRPr="00F25854">
        <w:t xml:space="preserve">Abstracts are read by </w:t>
      </w:r>
      <w:r w:rsidR="00E85CEE" w:rsidRPr="00F25854">
        <w:t xml:space="preserve">those </w:t>
      </w:r>
      <w:r w:rsidR="00A8637A" w:rsidRPr="00F25854">
        <w:t xml:space="preserve">who are trying to decide </w:t>
      </w:r>
      <w:proofErr w:type="gramStart"/>
      <w:r w:rsidR="00A8637A" w:rsidRPr="00F25854">
        <w:t>whether or not</w:t>
      </w:r>
      <w:proofErr w:type="gramEnd"/>
      <w:r w:rsidR="00A8637A" w:rsidRPr="00F25854">
        <w:t xml:space="preserve"> to read the main document</w:t>
      </w:r>
      <w:r w:rsidRPr="00F25854">
        <w:t>, or</w:t>
      </w:r>
      <w:r w:rsidR="00A8637A" w:rsidRPr="00F25854">
        <w:t xml:space="preserve"> who want to get the big picture before reading the main document. </w:t>
      </w:r>
      <w:r w:rsidR="000D7EE0" w:rsidRPr="00F25854">
        <w:t>The A</w:t>
      </w:r>
      <w:r w:rsidR="00A31F25" w:rsidRPr="00F25854">
        <w:t xml:space="preserve">bstract should not exceed 250 words (approximately 1.5 pages). </w:t>
      </w:r>
      <w:r w:rsidRPr="00F25854">
        <w:t>Literature citations and footnotes are not allowed.</w:t>
      </w:r>
      <w:r w:rsidR="001A0A21" w:rsidRPr="00F25854">
        <w:t xml:space="preserve"> </w:t>
      </w:r>
      <w:r w:rsidRPr="00F25854">
        <w:t>Page numbers on the preliminary pages are lower case Roman numerals placed center-bottom. The title page is not numbered but is assumed to be page “</w:t>
      </w:r>
      <w:proofErr w:type="spellStart"/>
      <w:r w:rsidRPr="00F25854">
        <w:t>i</w:t>
      </w:r>
      <w:proofErr w:type="spellEnd"/>
      <w:r w:rsidRPr="00F25854">
        <w:t xml:space="preserve">”. Therefore, the </w:t>
      </w:r>
      <w:r w:rsidR="00313D7D">
        <w:t>A</w:t>
      </w:r>
      <w:r w:rsidRPr="00F25854">
        <w:t>bstract is page “ii”.</w:t>
      </w:r>
    </w:p>
    <w:p w14:paraId="0593DD39" w14:textId="371DC595" w:rsidR="006C62EE" w:rsidRDefault="006C62EE" w:rsidP="00F25854">
      <w:pPr>
        <w:rPr>
          <w:rFonts w:eastAsia="Times New Roman"/>
          <w:szCs w:val="24"/>
        </w:rPr>
      </w:pPr>
      <w:r w:rsidRPr="00AD7639">
        <w:rPr>
          <w:noProof/>
        </w:rPr>
        <mc:AlternateContent>
          <mc:Choice Requires="wps">
            <w:drawing>
              <wp:inline distT="0" distB="0" distL="0" distR="0" wp14:anchorId="0C31A7AB" wp14:editId="3FC3B5A9">
                <wp:extent cx="5486400" cy="1107959"/>
                <wp:effectExtent l="0" t="0" r="19050" b="16510"/>
                <wp:docPr id="1645790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07959"/>
                        </a:xfrm>
                        <a:prstGeom prst="rect">
                          <a:avLst/>
                        </a:prstGeom>
                        <a:solidFill>
                          <a:srgbClr val="EEECE1"/>
                        </a:solidFill>
                        <a:ln w="9525">
                          <a:solidFill>
                            <a:srgbClr val="000000"/>
                          </a:solidFill>
                          <a:miter lim="800000"/>
                          <a:headEnd/>
                          <a:tailEnd/>
                        </a:ln>
                      </wps:spPr>
                      <wps:txbx>
                        <w:txbxContent>
                          <w:p w14:paraId="149A7581" w14:textId="77777777" w:rsidR="006C62EE" w:rsidRPr="00BF57C5" w:rsidRDefault="006C62EE" w:rsidP="00F25854">
                            <w:pPr>
                              <w:pStyle w:val="callout"/>
                            </w:pPr>
                            <w:r>
                              <w:t>To paste content from Google Docs or another platform into the template, right-click where you want the text, and under “Paste Options,” select the “Keep Text Only” option (symbol: clipboard with an A)</w:t>
                            </w:r>
                            <w:r w:rsidRPr="00BF57C5">
                              <w:t>.</w:t>
                            </w:r>
                            <w:r>
                              <w:t xml:space="preserve"> If the text includes any bolding, italics, underlines etc., then select the “Merge Formatting” option (symbol: clipboard with an →) to retain those features. This will ensure content meets the formatting requirements.  </w:t>
                            </w:r>
                            <w:r w:rsidRPr="00BF57C5">
                              <w:rPr>
                                <w:b/>
                              </w:rPr>
                              <w:t>Delete this text box when you are done</w:t>
                            </w:r>
                            <w:r w:rsidRPr="00BF57C5">
                              <w:t>.</w:t>
                            </w:r>
                          </w:p>
                        </w:txbxContent>
                      </wps:txbx>
                      <wps:bodyPr rot="0" vert="horz" wrap="square" lIns="91440" tIns="45720" rIns="91440" bIns="45720" anchor="t" anchorCtr="0" upright="1">
                        <a:noAutofit/>
                      </wps:bodyPr>
                    </wps:wsp>
                  </a:graphicData>
                </a:graphic>
              </wp:inline>
            </w:drawing>
          </mc:Choice>
          <mc:Fallback>
            <w:pict>
              <v:shapetype w14:anchorId="0C31A7AB" id="_x0000_t202" coordsize="21600,21600" o:spt="202" path="m,l,21600r21600,l21600,xe">
                <v:stroke joinstyle="miter"/>
                <v:path gradientshapeok="t" o:connecttype="rect"/>
              </v:shapetype>
              <v:shape id="Text Box 3" o:spid="_x0000_s1026" type="#_x0000_t202" style="width:6in;height:8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" fillcolor="#eeece1">
                <v:textbox>
                  <w:txbxContent>
                    <w:p w14:paraId="149A7581" w14:textId="77777777" w:rsidR="006C62EE" w:rsidRPr="00BF57C5" w:rsidRDefault="006C62EE" w:rsidP="00F25854">
                      <w:pPr>
                        <w:pStyle w:val="callout"/>
                      </w:pPr>
                      <w:r>
                        <w:t>To paste content from Google Docs or another platform into the template, right-click where you want the text, and under “Paste Options,” select the “Keep Text Only” option (symbol: clipboard with an A)</w:t>
                      </w:r>
                      <w:r w:rsidRPr="00BF57C5">
                        <w:t>.</w:t>
                      </w:r>
                      <w:r>
                        <w:t xml:space="preserve"> If the text includes any bolding, italics, underlines etc., then select the “Merge Formatting” option (symbol: clipboard with an →) to retain those features. This will ensure content meets the formatting requirements.  </w:t>
                      </w:r>
                      <w:r w:rsidRPr="00BF57C5">
                        <w:rPr>
                          <w:b/>
                        </w:rPr>
                        <w:t>Delete this text box when you are done</w:t>
                      </w:r>
                      <w:r w:rsidRPr="00BF57C5">
                        <w:t>.</w:t>
                      </w:r>
                    </w:p>
                  </w:txbxContent>
                </v:textbox>
                <w10:anchorlock/>
              </v:shape>
            </w:pict>
          </mc:Fallback>
        </mc:AlternateContent>
      </w:r>
    </w:p>
    <w:p w14:paraId="00B67021" w14:textId="3512C049" w:rsidR="00AD7639" w:rsidRDefault="00AD7639" w:rsidP="00F25854">
      <w:r>
        <w:br w:type="page"/>
      </w:r>
      <w:r w:rsidR="000C71C0">
        <w:lastRenderedPageBreak/>
        <w:tab/>
      </w:r>
    </w:p>
    <w:p w14:paraId="57E274FB" w14:textId="77777777" w:rsidR="00C044C3" w:rsidRPr="00AD7639" w:rsidRDefault="00C044C3" w:rsidP="00F25854">
      <w:pPr>
        <w:pStyle w:val="Heading1"/>
      </w:pPr>
      <w:bookmarkStart w:id="4" w:name="_Toc383698337"/>
      <w:bookmarkStart w:id="5" w:name="_Toc383699679"/>
      <w:bookmarkStart w:id="6" w:name="_Toc190254143"/>
      <w:r w:rsidRPr="00AD7639">
        <w:t>ACKNOWLEDGEMENTS</w:t>
      </w:r>
      <w:bookmarkEnd w:id="4"/>
      <w:bookmarkEnd w:id="5"/>
      <w:bookmarkEnd w:id="6"/>
    </w:p>
    <w:p w14:paraId="4997D71D" w14:textId="77777777" w:rsidR="00012FF6" w:rsidRPr="00AD7639" w:rsidRDefault="002C5F30" w:rsidP="00F25854">
      <w:pPr>
        <w:pStyle w:val="BodyText"/>
      </w:pPr>
      <w:r w:rsidRPr="00AD7639">
        <w:t xml:space="preserve">Begin the text of your acknowledgements here. Acknowledgements are optional unless your study was funded. If you received funding for your graduate project be sure to list the source. This is your chance to thank </w:t>
      </w:r>
      <w:proofErr w:type="gramStart"/>
      <w:r w:rsidRPr="00AD7639">
        <w:t>all of</w:t>
      </w:r>
      <w:proofErr w:type="gramEnd"/>
      <w:r w:rsidRPr="00AD7639">
        <w:t xml:space="preserve"> the people who helped you in designing, carrying out, and writing your project. If you are not including an acknowledgements section delete this page.</w:t>
      </w:r>
    </w:p>
    <w:p w14:paraId="579FDEFB" w14:textId="5F019BC5" w:rsidR="006C62EE" w:rsidRPr="00AD7639" w:rsidRDefault="006C62EE" w:rsidP="00F25854">
      <w:r w:rsidRPr="00AD7639">
        <w:rPr>
          <w:noProof/>
        </w:rPr>
        <mc:AlternateContent>
          <mc:Choice Requires="wps">
            <w:drawing>
              <wp:inline distT="0" distB="0" distL="0" distR="0" wp14:anchorId="5BC1B4B3" wp14:editId="4C5FA278">
                <wp:extent cx="5486400" cy="1628775"/>
                <wp:effectExtent l="0" t="0" r="19050" b="28575"/>
                <wp:docPr id="12772340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28775"/>
                        </a:xfrm>
                        <a:prstGeom prst="rect">
                          <a:avLst/>
                        </a:prstGeom>
                        <a:solidFill>
                          <a:srgbClr val="EEECE1"/>
                        </a:solidFill>
                        <a:ln w="9525">
                          <a:solidFill>
                            <a:srgbClr val="000000"/>
                          </a:solidFill>
                          <a:miter lim="800000"/>
                          <a:headEnd/>
                          <a:tailEnd/>
                        </a:ln>
                      </wps:spPr>
                      <wps:txbx>
                        <w:txbxContent>
                          <w:p w14:paraId="3945B87B" w14:textId="77777777" w:rsidR="00A0678A" w:rsidRDefault="00A0678A" w:rsidP="00A0678A">
                            <w:pPr>
                              <w:pStyle w:val="callout"/>
                            </w:pPr>
                            <w:r>
                              <w:t xml:space="preserve">Once you have pasted your content into Microsoft Word, you will need to continue working on the file through the Microsoft Word software platform. </w:t>
                            </w:r>
                            <w:r w:rsidRPr="00C87C60">
                              <w:rPr>
                                <w:b/>
                                <w:bCs/>
                                <w:u w:val="single"/>
                              </w:rPr>
                              <w:t xml:space="preserve">Working on a Microsoft Word file in Google Docs </w:t>
                            </w:r>
                            <w:r>
                              <w:rPr>
                                <w:b/>
                                <w:bCs/>
                                <w:u w:val="single"/>
                              </w:rPr>
                              <w:t>can</w:t>
                            </w:r>
                            <w:r w:rsidRPr="00C87C60">
                              <w:rPr>
                                <w:b/>
                                <w:bCs/>
                                <w:u w:val="single"/>
                              </w:rPr>
                              <w:t xml:space="preserve"> introduce errors in the formatting.</w:t>
                            </w:r>
                            <w:r w:rsidRPr="00C87C60">
                              <w:rPr>
                                <w:b/>
                                <w:bCs/>
                              </w:rPr>
                              <w:t xml:space="preserve"> </w:t>
                            </w:r>
                          </w:p>
                          <w:p w14:paraId="42C3180E" w14:textId="77777777" w:rsidR="00A0678A" w:rsidRPr="000F3214" w:rsidRDefault="00A0678A" w:rsidP="00A0678A">
                            <w:pPr>
                              <w:pStyle w:val="callout"/>
                              <w:rPr>
                                <w:b/>
                                <w:bCs/>
                              </w:rPr>
                            </w:pPr>
                            <w:bookmarkStart w:id="7" w:name="_Hlk191544183"/>
                            <w:r>
                              <w:rPr>
                                <w:b/>
                                <w:bCs/>
                              </w:rPr>
                              <w:t>The following will help you see the heading and page formatting</w:t>
                            </w:r>
                            <w:r w:rsidRPr="000F3214">
                              <w:rPr>
                                <w:b/>
                                <w:bCs/>
                              </w:rPr>
                              <w:t>:</w:t>
                            </w:r>
                          </w:p>
                          <w:bookmarkEnd w:id="7"/>
                          <w:p w14:paraId="517EB4F7" w14:textId="77777777" w:rsidR="00A0678A" w:rsidRDefault="00A0678A" w:rsidP="00A0678A">
                            <w:pPr>
                              <w:pStyle w:val="callout"/>
                              <w:numPr>
                                <w:ilvl w:val="0"/>
                                <w:numId w:val="11"/>
                              </w:numPr>
                            </w:pPr>
                            <w:r>
                              <w:t>Turn on your Navigation Pane – View&gt;Show&gt;Navigation Pane</w:t>
                            </w:r>
                          </w:p>
                          <w:p w14:paraId="04F14672" w14:textId="77777777" w:rsidR="00A0678A" w:rsidRDefault="00A0678A" w:rsidP="00A0678A">
                            <w:pPr>
                              <w:pStyle w:val="callout"/>
                              <w:numPr>
                                <w:ilvl w:val="0"/>
                                <w:numId w:val="11"/>
                              </w:numPr>
                            </w:pPr>
                            <w:r>
                              <w:t xml:space="preserve">Turn on your hidden characters. </w:t>
                            </w:r>
                            <w:bookmarkStart w:id="8" w:name="_Hlk191544107"/>
                            <w:r>
                              <w:t>Mac – in Search box type “show invisibles”. PC – select the ¶ button under the Home tab.</w:t>
                            </w:r>
                            <w:bookmarkEnd w:id="8"/>
                          </w:p>
                          <w:p w14:paraId="3728274E" w14:textId="77777777" w:rsidR="00A0678A" w:rsidRPr="00BF57C5" w:rsidRDefault="00A0678A" w:rsidP="00A0678A">
                            <w:pPr>
                              <w:pStyle w:val="callout"/>
                            </w:pPr>
                            <w:r>
                              <w:t xml:space="preserve">Download the latest version of Microsoft Office for free </w:t>
                            </w:r>
                            <w:hyperlink r:id="rId11" w:history="1">
                              <w:r w:rsidRPr="00725638">
                                <w:rPr>
                                  <w:rStyle w:val="Hyperlink"/>
                                  <w:sz w:val="22"/>
                                </w:rPr>
                                <w:t>HERE</w:t>
                              </w:r>
                            </w:hyperlink>
                            <w:r>
                              <w:t xml:space="preserve">. </w:t>
                            </w:r>
                            <w:r w:rsidRPr="00BF57C5">
                              <w:rPr>
                                <w:b/>
                              </w:rPr>
                              <w:t>Delete this text box when you are done</w:t>
                            </w:r>
                            <w:r w:rsidRPr="00BF57C5">
                              <w:t>.</w:t>
                            </w:r>
                          </w:p>
                          <w:p w14:paraId="2B3A37A0" w14:textId="521CE338" w:rsidR="006C62EE" w:rsidRPr="00BF57C5" w:rsidRDefault="006C62EE" w:rsidP="00F25854">
                            <w:pPr>
                              <w:pStyle w:val="callout"/>
                            </w:pPr>
                          </w:p>
                        </w:txbxContent>
                      </wps:txbx>
                      <wps:bodyPr rot="0" vert="horz" wrap="square" lIns="91440" tIns="45720" rIns="91440" bIns="45720" anchor="t" anchorCtr="0" upright="1">
                        <a:noAutofit/>
                      </wps:bodyPr>
                    </wps:wsp>
                  </a:graphicData>
                </a:graphic>
              </wp:inline>
            </w:drawing>
          </mc:Choice>
          <mc:Fallback>
            <w:pict>
              <v:shape w14:anchorId="5BC1B4B3" id="_x0000_s1027" type="#_x0000_t202" style="width:6in;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" fillcolor="#eeece1">
                <v:textbox>
                  <w:txbxContent>
                    <w:p w14:paraId="3945B87B" w14:textId="77777777" w:rsidR="00A0678A" w:rsidRDefault="00A0678A" w:rsidP="00A0678A">
                      <w:pPr>
                        <w:pStyle w:val="callout"/>
                      </w:pPr>
                      <w:r>
                        <w:t xml:space="preserve">Once you have pasted your content into Microsoft Word, you will need to continue working on the file through the Microsoft Word software platform. </w:t>
                      </w:r>
                      <w:r w:rsidRPr="00C87C60">
                        <w:rPr>
                          <w:b/>
                          <w:bCs/>
                          <w:u w:val="single"/>
                        </w:rPr>
                        <w:t xml:space="preserve">Working on a Microsoft Word file in Google Docs </w:t>
                      </w:r>
                      <w:r>
                        <w:rPr>
                          <w:b/>
                          <w:bCs/>
                          <w:u w:val="single"/>
                        </w:rPr>
                        <w:t>can</w:t>
                      </w:r>
                      <w:r w:rsidRPr="00C87C60">
                        <w:rPr>
                          <w:b/>
                          <w:bCs/>
                          <w:u w:val="single"/>
                        </w:rPr>
                        <w:t xml:space="preserve"> introduce errors in the formatting.</w:t>
                      </w:r>
                      <w:r w:rsidRPr="00C87C60">
                        <w:rPr>
                          <w:b/>
                          <w:bCs/>
                        </w:rPr>
                        <w:t xml:space="preserve"> </w:t>
                      </w:r>
                    </w:p>
                    <w:p w14:paraId="42C3180E" w14:textId="77777777" w:rsidR="00A0678A" w:rsidRPr="000F3214" w:rsidRDefault="00A0678A" w:rsidP="00A0678A">
                      <w:pPr>
                        <w:pStyle w:val="callout"/>
                        <w:rPr>
                          <w:b/>
                          <w:bCs/>
                        </w:rPr>
                      </w:pPr>
                      <w:bookmarkStart w:id="9" w:name="_Hlk191544183"/>
                      <w:r>
                        <w:rPr>
                          <w:b/>
                          <w:bCs/>
                        </w:rPr>
                        <w:t>The following will help you see the heading and page formatting</w:t>
                      </w:r>
                      <w:r w:rsidRPr="000F3214">
                        <w:rPr>
                          <w:b/>
                          <w:bCs/>
                        </w:rPr>
                        <w:t>:</w:t>
                      </w:r>
                    </w:p>
                    <w:bookmarkEnd w:id="9"/>
                    <w:p w14:paraId="517EB4F7" w14:textId="77777777" w:rsidR="00A0678A" w:rsidRDefault="00A0678A" w:rsidP="00A0678A">
                      <w:pPr>
                        <w:pStyle w:val="callout"/>
                        <w:numPr>
                          <w:ilvl w:val="0"/>
                          <w:numId w:val="11"/>
                        </w:numPr>
                      </w:pPr>
                      <w:r>
                        <w:t>Turn on your Navigation Pane – View&gt;Show&gt;Navigation Pane</w:t>
                      </w:r>
                    </w:p>
                    <w:p w14:paraId="04F14672" w14:textId="77777777" w:rsidR="00A0678A" w:rsidRDefault="00A0678A" w:rsidP="00A0678A">
                      <w:pPr>
                        <w:pStyle w:val="callout"/>
                        <w:numPr>
                          <w:ilvl w:val="0"/>
                          <w:numId w:val="11"/>
                        </w:numPr>
                      </w:pPr>
                      <w:r>
                        <w:t xml:space="preserve">Turn on your hidden characters. </w:t>
                      </w:r>
                      <w:bookmarkStart w:id="10" w:name="_Hlk191544107"/>
                      <w:r>
                        <w:t>Mac – in Search box type “show invisibles”. PC – select the ¶ button under the Home tab.</w:t>
                      </w:r>
                      <w:bookmarkEnd w:id="10"/>
                    </w:p>
                    <w:p w14:paraId="3728274E" w14:textId="77777777" w:rsidR="00A0678A" w:rsidRPr="00BF57C5" w:rsidRDefault="00A0678A" w:rsidP="00A0678A">
                      <w:pPr>
                        <w:pStyle w:val="callout"/>
                      </w:pPr>
                      <w:r>
                        <w:t xml:space="preserve">Download the latest version of Microsoft Office for free </w:t>
                      </w:r>
                      <w:hyperlink r:id="rId12" w:history="1">
                        <w:r w:rsidRPr="00725638">
                          <w:rPr>
                            <w:rStyle w:val="Hyperlink"/>
                            <w:sz w:val="22"/>
                          </w:rPr>
                          <w:t>HERE</w:t>
                        </w:r>
                      </w:hyperlink>
                      <w:r>
                        <w:t xml:space="preserve">. </w:t>
                      </w:r>
                      <w:r w:rsidRPr="00BF57C5">
                        <w:rPr>
                          <w:b/>
                        </w:rPr>
                        <w:t>Delete this text box when you are done</w:t>
                      </w:r>
                      <w:r w:rsidRPr="00BF57C5">
                        <w:t>.</w:t>
                      </w:r>
                    </w:p>
                    <w:p w14:paraId="2B3A37A0" w14:textId="521CE338" w:rsidR="006C62EE" w:rsidRPr="00BF57C5" w:rsidRDefault="006C62EE" w:rsidP="00F25854">
                      <w:pPr>
                        <w:pStyle w:val="callout"/>
                      </w:pPr>
                    </w:p>
                  </w:txbxContent>
                </v:textbox>
                <w10:anchorlock/>
              </v:shape>
            </w:pict>
          </mc:Fallback>
        </mc:AlternateContent>
      </w:r>
    </w:p>
    <w:p w14:paraId="38E80B0C" w14:textId="45FE588C" w:rsidR="00C044C3" w:rsidRPr="00AD7639" w:rsidRDefault="00C044C3" w:rsidP="00F25854">
      <w:r w:rsidRPr="00AD7639">
        <w:br w:type="page"/>
      </w:r>
    </w:p>
    <w:p w14:paraId="38FCA114" w14:textId="77777777" w:rsidR="00C044C3" w:rsidRPr="00AD7639" w:rsidRDefault="00045448" w:rsidP="00F25854">
      <w:pPr>
        <w:pStyle w:val="Heading1"/>
      </w:pPr>
      <w:bookmarkStart w:id="11" w:name="_Toc190254144"/>
      <w:r w:rsidRPr="00AD7639">
        <w:lastRenderedPageBreak/>
        <w:t>TABLE OF CONTENTS</w:t>
      </w:r>
      <w:bookmarkEnd w:id="11"/>
    </w:p>
    <w:p w14:paraId="00FFE273" w14:textId="5EF1CC69" w:rsidR="00B33989" w:rsidRDefault="008F6260">
      <w:pPr>
        <w:pStyle w:val="TOC1"/>
        <w:tabs>
          <w:tab w:val="right" w:leader="dot" w:pos="9350"/>
        </w:tabs>
        <w:rPr>
          <w:rFonts w:asciiTheme="minorHAnsi" w:eastAsiaTheme="minorEastAsia" w:hAnsiTheme="minorHAnsi" w:cstheme="minorBidi"/>
          <w:noProof/>
          <w:kern w:val="2"/>
          <w:szCs w:val="24"/>
          <w14:ligatures w14:val="standardContextual"/>
        </w:rPr>
      </w:pPr>
      <w:r w:rsidRPr="00AD7639">
        <w:fldChar w:fldCharType="begin"/>
      </w:r>
      <w:r w:rsidRPr="00AD7639">
        <w:instrText xml:space="preserve"> TOC \o "1-3" \h \z \u </w:instrText>
      </w:r>
      <w:r w:rsidRPr="00AD7639">
        <w:fldChar w:fldCharType="separate"/>
      </w:r>
      <w:hyperlink w:anchor="_Toc190254142" w:history="1">
        <w:r w:rsidR="00B33989" w:rsidRPr="00CE43C1">
          <w:rPr>
            <w:rStyle w:val="Hyperlink"/>
          </w:rPr>
          <w:t>ABSTRACT</w:t>
        </w:r>
        <w:r w:rsidR="00B33989">
          <w:rPr>
            <w:noProof/>
            <w:webHidden/>
          </w:rPr>
          <w:tab/>
        </w:r>
        <w:r w:rsidR="00B33989">
          <w:rPr>
            <w:noProof/>
            <w:webHidden/>
          </w:rPr>
          <w:fldChar w:fldCharType="begin"/>
        </w:r>
        <w:r w:rsidR="00B33989">
          <w:rPr>
            <w:noProof/>
            <w:webHidden/>
          </w:rPr>
          <w:instrText xml:space="preserve"> PAGEREF _Toc190254142 \h </w:instrText>
        </w:r>
        <w:r w:rsidR="00B33989">
          <w:rPr>
            <w:noProof/>
            <w:webHidden/>
          </w:rPr>
        </w:r>
        <w:r w:rsidR="00B33989">
          <w:rPr>
            <w:noProof/>
            <w:webHidden/>
          </w:rPr>
          <w:fldChar w:fldCharType="separate"/>
        </w:r>
        <w:r w:rsidR="00B33989">
          <w:rPr>
            <w:noProof/>
            <w:webHidden/>
          </w:rPr>
          <w:t>ii</w:t>
        </w:r>
        <w:r w:rsidR="00B33989">
          <w:rPr>
            <w:noProof/>
            <w:webHidden/>
          </w:rPr>
          <w:fldChar w:fldCharType="end"/>
        </w:r>
      </w:hyperlink>
    </w:p>
    <w:p w14:paraId="739F189C" w14:textId="353DFF57"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43" w:history="1">
        <w:r w:rsidR="00B33989" w:rsidRPr="00CE43C1">
          <w:rPr>
            <w:rStyle w:val="Hyperlink"/>
          </w:rPr>
          <w:t>ACKNOWLEDGEMENTS</w:t>
        </w:r>
        <w:r w:rsidR="00B33989">
          <w:rPr>
            <w:noProof/>
            <w:webHidden/>
          </w:rPr>
          <w:tab/>
        </w:r>
        <w:r w:rsidR="00B33989">
          <w:rPr>
            <w:noProof/>
            <w:webHidden/>
          </w:rPr>
          <w:fldChar w:fldCharType="begin"/>
        </w:r>
        <w:r w:rsidR="00B33989">
          <w:rPr>
            <w:noProof/>
            <w:webHidden/>
          </w:rPr>
          <w:instrText xml:space="preserve"> PAGEREF _Toc190254143 \h </w:instrText>
        </w:r>
        <w:r w:rsidR="00B33989">
          <w:rPr>
            <w:noProof/>
            <w:webHidden/>
          </w:rPr>
        </w:r>
        <w:r w:rsidR="00B33989">
          <w:rPr>
            <w:noProof/>
            <w:webHidden/>
          </w:rPr>
          <w:fldChar w:fldCharType="separate"/>
        </w:r>
        <w:r w:rsidR="00B33989">
          <w:rPr>
            <w:noProof/>
            <w:webHidden/>
          </w:rPr>
          <w:t>iii</w:t>
        </w:r>
        <w:r w:rsidR="00B33989">
          <w:rPr>
            <w:noProof/>
            <w:webHidden/>
          </w:rPr>
          <w:fldChar w:fldCharType="end"/>
        </w:r>
      </w:hyperlink>
    </w:p>
    <w:p w14:paraId="398019C6" w14:textId="1FD7E00F"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44" w:history="1">
        <w:r w:rsidR="00B33989" w:rsidRPr="00CE43C1">
          <w:rPr>
            <w:rStyle w:val="Hyperlink"/>
          </w:rPr>
          <w:t>TABLE OF CONTENTS</w:t>
        </w:r>
        <w:r w:rsidR="00B33989">
          <w:rPr>
            <w:noProof/>
            <w:webHidden/>
          </w:rPr>
          <w:tab/>
        </w:r>
        <w:r w:rsidR="00B33989">
          <w:rPr>
            <w:noProof/>
            <w:webHidden/>
          </w:rPr>
          <w:fldChar w:fldCharType="begin"/>
        </w:r>
        <w:r w:rsidR="00B33989">
          <w:rPr>
            <w:noProof/>
            <w:webHidden/>
          </w:rPr>
          <w:instrText xml:space="preserve"> PAGEREF _Toc190254144 \h </w:instrText>
        </w:r>
        <w:r w:rsidR="00B33989">
          <w:rPr>
            <w:noProof/>
            <w:webHidden/>
          </w:rPr>
        </w:r>
        <w:r w:rsidR="00B33989">
          <w:rPr>
            <w:noProof/>
            <w:webHidden/>
          </w:rPr>
          <w:fldChar w:fldCharType="separate"/>
        </w:r>
        <w:r w:rsidR="00B33989">
          <w:rPr>
            <w:noProof/>
            <w:webHidden/>
          </w:rPr>
          <w:t>iv</w:t>
        </w:r>
        <w:r w:rsidR="00B33989">
          <w:rPr>
            <w:noProof/>
            <w:webHidden/>
          </w:rPr>
          <w:fldChar w:fldCharType="end"/>
        </w:r>
      </w:hyperlink>
    </w:p>
    <w:p w14:paraId="0269A51D" w14:textId="730CA55B"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45" w:history="1">
        <w:r w:rsidR="00B33989" w:rsidRPr="00CE43C1">
          <w:rPr>
            <w:rStyle w:val="Hyperlink"/>
          </w:rPr>
          <w:t>LIST OF TABLES</w:t>
        </w:r>
        <w:r w:rsidR="00B33989">
          <w:rPr>
            <w:noProof/>
            <w:webHidden/>
          </w:rPr>
          <w:tab/>
        </w:r>
        <w:r w:rsidR="00B33989">
          <w:rPr>
            <w:noProof/>
            <w:webHidden/>
          </w:rPr>
          <w:fldChar w:fldCharType="begin"/>
        </w:r>
        <w:r w:rsidR="00B33989">
          <w:rPr>
            <w:noProof/>
            <w:webHidden/>
          </w:rPr>
          <w:instrText xml:space="preserve"> PAGEREF _Toc190254145 \h </w:instrText>
        </w:r>
        <w:r w:rsidR="00B33989">
          <w:rPr>
            <w:noProof/>
            <w:webHidden/>
          </w:rPr>
        </w:r>
        <w:r w:rsidR="00B33989">
          <w:rPr>
            <w:noProof/>
            <w:webHidden/>
          </w:rPr>
          <w:fldChar w:fldCharType="separate"/>
        </w:r>
        <w:r w:rsidR="00B33989">
          <w:rPr>
            <w:noProof/>
            <w:webHidden/>
          </w:rPr>
          <w:t>vi</w:t>
        </w:r>
        <w:r w:rsidR="00B33989">
          <w:rPr>
            <w:noProof/>
            <w:webHidden/>
          </w:rPr>
          <w:fldChar w:fldCharType="end"/>
        </w:r>
      </w:hyperlink>
    </w:p>
    <w:p w14:paraId="29EFF765" w14:textId="65C8E842"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46" w:history="1">
        <w:r w:rsidR="00B33989" w:rsidRPr="00CE43C1">
          <w:rPr>
            <w:rStyle w:val="Hyperlink"/>
          </w:rPr>
          <w:t>LIST OF FIGURES</w:t>
        </w:r>
        <w:r w:rsidR="00B33989">
          <w:rPr>
            <w:noProof/>
            <w:webHidden/>
          </w:rPr>
          <w:tab/>
        </w:r>
        <w:r w:rsidR="00B33989">
          <w:rPr>
            <w:noProof/>
            <w:webHidden/>
          </w:rPr>
          <w:fldChar w:fldCharType="begin"/>
        </w:r>
        <w:r w:rsidR="00B33989">
          <w:rPr>
            <w:noProof/>
            <w:webHidden/>
          </w:rPr>
          <w:instrText xml:space="preserve"> PAGEREF _Toc190254146 \h </w:instrText>
        </w:r>
        <w:r w:rsidR="00B33989">
          <w:rPr>
            <w:noProof/>
            <w:webHidden/>
          </w:rPr>
        </w:r>
        <w:r w:rsidR="00B33989">
          <w:rPr>
            <w:noProof/>
            <w:webHidden/>
          </w:rPr>
          <w:fldChar w:fldCharType="separate"/>
        </w:r>
        <w:r w:rsidR="00B33989">
          <w:rPr>
            <w:noProof/>
            <w:webHidden/>
          </w:rPr>
          <w:t>vii</w:t>
        </w:r>
        <w:r w:rsidR="00B33989">
          <w:rPr>
            <w:noProof/>
            <w:webHidden/>
          </w:rPr>
          <w:fldChar w:fldCharType="end"/>
        </w:r>
      </w:hyperlink>
    </w:p>
    <w:p w14:paraId="75F29776" w14:textId="2EF0997B"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47" w:history="1">
        <w:r w:rsidR="00B33989" w:rsidRPr="00CE43C1">
          <w:rPr>
            <w:rStyle w:val="Hyperlink"/>
          </w:rPr>
          <w:t>LIST OF APPENDICES</w:t>
        </w:r>
        <w:r w:rsidR="00B33989">
          <w:rPr>
            <w:noProof/>
            <w:webHidden/>
          </w:rPr>
          <w:tab/>
        </w:r>
        <w:r w:rsidR="00B33989">
          <w:rPr>
            <w:noProof/>
            <w:webHidden/>
          </w:rPr>
          <w:fldChar w:fldCharType="begin"/>
        </w:r>
        <w:r w:rsidR="00B33989">
          <w:rPr>
            <w:noProof/>
            <w:webHidden/>
          </w:rPr>
          <w:instrText xml:space="preserve"> PAGEREF _Toc190254147 \h </w:instrText>
        </w:r>
        <w:r w:rsidR="00B33989">
          <w:rPr>
            <w:noProof/>
            <w:webHidden/>
          </w:rPr>
        </w:r>
        <w:r w:rsidR="00B33989">
          <w:rPr>
            <w:noProof/>
            <w:webHidden/>
          </w:rPr>
          <w:fldChar w:fldCharType="separate"/>
        </w:r>
        <w:r w:rsidR="00B33989">
          <w:rPr>
            <w:noProof/>
            <w:webHidden/>
          </w:rPr>
          <w:t>viii</w:t>
        </w:r>
        <w:r w:rsidR="00B33989">
          <w:rPr>
            <w:noProof/>
            <w:webHidden/>
          </w:rPr>
          <w:fldChar w:fldCharType="end"/>
        </w:r>
      </w:hyperlink>
    </w:p>
    <w:p w14:paraId="76A97C6E" w14:textId="2EE5A486"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48" w:history="1">
        <w:r w:rsidR="00B33989" w:rsidRPr="00CE43C1">
          <w:rPr>
            <w:rStyle w:val="Hyperlink"/>
          </w:rPr>
          <w:t>INTRODUCTION</w:t>
        </w:r>
        <w:r w:rsidR="00B33989">
          <w:rPr>
            <w:noProof/>
            <w:webHidden/>
          </w:rPr>
          <w:tab/>
        </w:r>
        <w:r w:rsidR="00B33989">
          <w:rPr>
            <w:noProof/>
            <w:webHidden/>
          </w:rPr>
          <w:fldChar w:fldCharType="begin"/>
        </w:r>
        <w:r w:rsidR="00B33989">
          <w:rPr>
            <w:noProof/>
            <w:webHidden/>
          </w:rPr>
          <w:instrText xml:space="preserve"> PAGEREF _Toc190254148 \h </w:instrText>
        </w:r>
        <w:r w:rsidR="00B33989">
          <w:rPr>
            <w:noProof/>
            <w:webHidden/>
          </w:rPr>
        </w:r>
        <w:r w:rsidR="00B33989">
          <w:rPr>
            <w:noProof/>
            <w:webHidden/>
          </w:rPr>
          <w:fldChar w:fldCharType="separate"/>
        </w:r>
        <w:r w:rsidR="00B33989">
          <w:rPr>
            <w:noProof/>
            <w:webHidden/>
          </w:rPr>
          <w:t>1</w:t>
        </w:r>
        <w:r w:rsidR="00B33989">
          <w:rPr>
            <w:noProof/>
            <w:webHidden/>
          </w:rPr>
          <w:fldChar w:fldCharType="end"/>
        </w:r>
      </w:hyperlink>
    </w:p>
    <w:p w14:paraId="5F177DD2" w14:textId="23126485" w:rsidR="00B33989"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4149" w:history="1">
        <w:r w:rsidR="00B33989" w:rsidRPr="00CE43C1">
          <w:rPr>
            <w:rStyle w:val="Hyperlink"/>
          </w:rPr>
          <w:t>Scientific Names</w:t>
        </w:r>
        <w:r w:rsidR="00B33989">
          <w:rPr>
            <w:noProof/>
            <w:webHidden/>
          </w:rPr>
          <w:tab/>
        </w:r>
        <w:r w:rsidR="00B33989">
          <w:rPr>
            <w:noProof/>
            <w:webHidden/>
          </w:rPr>
          <w:fldChar w:fldCharType="begin"/>
        </w:r>
        <w:r w:rsidR="00B33989">
          <w:rPr>
            <w:noProof/>
            <w:webHidden/>
          </w:rPr>
          <w:instrText xml:space="preserve"> PAGEREF _Toc190254149 \h </w:instrText>
        </w:r>
        <w:r w:rsidR="00B33989">
          <w:rPr>
            <w:noProof/>
            <w:webHidden/>
          </w:rPr>
        </w:r>
        <w:r w:rsidR="00B33989">
          <w:rPr>
            <w:noProof/>
            <w:webHidden/>
          </w:rPr>
          <w:fldChar w:fldCharType="separate"/>
        </w:r>
        <w:r w:rsidR="00B33989">
          <w:rPr>
            <w:noProof/>
            <w:webHidden/>
          </w:rPr>
          <w:t>2</w:t>
        </w:r>
        <w:r w:rsidR="00B33989">
          <w:rPr>
            <w:noProof/>
            <w:webHidden/>
          </w:rPr>
          <w:fldChar w:fldCharType="end"/>
        </w:r>
      </w:hyperlink>
    </w:p>
    <w:p w14:paraId="2342D6DB" w14:textId="5A48F052" w:rsidR="00B33989"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4150" w:history="1">
        <w:r w:rsidR="00B33989" w:rsidRPr="00CE43C1">
          <w:rPr>
            <w:rStyle w:val="Hyperlink"/>
          </w:rPr>
          <w:t>Heading Level Two (make sure ‘Heading 2’ is selected as the style)</w:t>
        </w:r>
        <w:r w:rsidR="00B33989">
          <w:rPr>
            <w:noProof/>
            <w:webHidden/>
          </w:rPr>
          <w:tab/>
        </w:r>
        <w:r w:rsidR="00B33989">
          <w:rPr>
            <w:noProof/>
            <w:webHidden/>
          </w:rPr>
          <w:fldChar w:fldCharType="begin"/>
        </w:r>
        <w:r w:rsidR="00B33989">
          <w:rPr>
            <w:noProof/>
            <w:webHidden/>
          </w:rPr>
          <w:instrText xml:space="preserve"> PAGEREF _Toc190254150 \h </w:instrText>
        </w:r>
        <w:r w:rsidR="00B33989">
          <w:rPr>
            <w:noProof/>
            <w:webHidden/>
          </w:rPr>
        </w:r>
        <w:r w:rsidR="00B33989">
          <w:rPr>
            <w:noProof/>
            <w:webHidden/>
          </w:rPr>
          <w:fldChar w:fldCharType="separate"/>
        </w:r>
        <w:r w:rsidR="00B33989">
          <w:rPr>
            <w:noProof/>
            <w:webHidden/>
          </w:rPr>
          <w:t>2</w:t>
        </w:r>
        <w:r w:rsidR="00B33989">
          <w:rPr>
            <w:noProof/>
            <w:webHidden/>
          </w:rPr>
          <w:fldChar w:fldCharType="end"/>
        </w:r>
      </w:hyperlink>
    </w:p>
    <w:p w14:paraId="563942CF" w14:textId="69054679" w:rsidR="00B33989"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90254151" w:history="1">
        <w:r w:rsidR="00B33989" w:rsidRPr="00CE43C1">
          <w:rPr>
            <w:rStyle w:val="Hyperlink"/>
          </w:rPr>
          <w:t>Heading level three</w:t>
        </w:r>
        <w:r w:rsidR="00B33989">
          <w:rPr>
            <w:noProof/>
            <w:webHidden/>
          </w:rPr>
          <w:tab/>
        </w:r>
        <w:r w:rsidR="00B33989">
          <w:rPr>
            <w:noProof/>
            <w:webHidden/>
          </w:rPr>
          <w:fldChar w:fldCharType="begin"/>
        </w:r>
        <w:r w:rsidR="00B33989">
          <w:rPr>
            <w:noProof/>
            <w:webHidden/>
          </w:rPr>
          <w:instrText xml:space="preserve"> PAGEREF _Toc190254151 \h </w:instrText>
        </w:r>
        <w:r w:rsidR="00B33989">
          <w:rPr>
            <w:noProof/>
            <w:webHidden/>
          </w:rPr>
        </w:r>
        <w:r w:rsidR="00B33989">
          <w:rPr>
            <w:noProof/>
            <w:webHidden/>
          </w:rPr>
          <w:fldChar w:fldCharType="separate"/>
        </w:r>
        <w:r w:rsidR="00B33989">
          <w:rPr>
            <w:noProof/>
            <w:webHidden/>
          </w:rPr>
          <w:t>2</w:t>
        </w:r>
        <w:r w:rsidR="00B33989">
          <w:rPr>
            <w:noProof/>
            <w:webHidden/>
          </w:rPr>
          <w:fldChar w:fldCharType="end"/>
        </w:r>
      </w:hyperlink>
    </w:p>
    <w:p w14:paraId="6DC4E254" w14:textId="263386D5"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52" w:history="1">
        <w:r w:rsidR="00B33989" w:rsidRPr="00CE43C1">
          <w:rPr>
            <w:rStyle w:val="Hyperlink"/>
          </w:rPr>
          <w:t>MATERIALS AND METHODS</w:t>
        </w:r>
        <w:r w:rsidR="00B33989">
          <w:rPr>
            <w:noProof/>
            <w:webHidden/>
          </w:rPr>
          <w:tab/>
        </w:r>
        <w:r w:rsidR="00B33989">
          <w:rPr>
            <w:noProof/>
            <w:webHidden/>
          </w:rPr>
          <w:fldChar w:fldCharType="begin"/>
        </w:r>
        <w:r w:rsidR="00B33989">
          <w:rPr>
            <w:noProof/>
            <w:webHidden/>
          </w:rPr>
          <w:instrText xml:space="preserve"> PAGEREF _Toc190254152 \h </w:instrText>
        </w:r>
        <w:r w:rsidR="00B33989">
          <w:rPr>
            <w:noProof/>
            <w:webHidden/>
          </w:rPr>
        </w:r>
        <w:r w:rsidR="00B33989">
          <w:rPr>
            <w:noProof/>
            <w:webHidden/>
          </w:rPr>
          <w:fldChar w:fldCharType="separate"/>
        </w:r>
        <w:r w:rsidR="00B33989">
          <w:rPr>
            <w:noProof/>
            <w:webHidden/>
          </w:rPr>
          <w:t>4</w:t>
        </w:r>
        <w:r w:rsidR="00B33989">
          <w:rPr>
            <w:noProof/>
            <w:webHidden/>
          </w:rPr>
          <w:fldChar w:fldCharType="end"/>
        </w:r>
      </w:hyperlink>
    </w:p>
    <w:p w14:paraId="352B9645" w14:textId="3D5DF6B1" w:rsidR="00B33989"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4153" w:history="1">
        <w:r w:rsidR="00B33989" w:rsidRPr="00CE43C1">
          <w:rPr>
            <w:rStyle w:val="Hyperlink"/>
          </w:rPr>
          <w:t>IRB and IACUC</w:t>
        </w:r>
        <w:r w:rsidR="00B33989">
          <w:rPr>
            <w:noProof/>
            <w:webHidden/>
          </w:rPr>
          <w:tab/>
        </w:r>
        <w:r w:rsidR="00B33989">
          <w:rPr>
            <w:noProof/>
            <w:webHidden/>
          </w:rPr>
          <w:fldChar w:fldCharType="begin"/>
        </w:r>
        <w:r w:rsidR="00B33989">
          <w:rPr>
            <w:noProof/>
            <w:webHidden/>
          </w:rPr>
          <w:instrText xml:space="preserve"> PAGEREF _Toc190254153 \h </w:instrText>
        </w:r>
        <w:r w:rsidR="00B33989">
          <w:rPr>
            <w:noProof/>
            <w:webHidden/>
          </w:rPr>
        </w:r>
        <w:r w:rsidR="00B33989">
          <w:rPr>
            <w:noProof/>
            <w:webHidden/>
          </w:rPr>
          <w:fldChar w:fldCharType="separate"/>
        </w:r>
        <w:r w:rsidR="00B33989">
          <w:rPr>
            <w:noProof/>
            <w:webHidden/>
          </w:rPr>
          <w:t>4</w:t>
        </w:r>
        <w:r w:rsidR="00B33989">
          <w:rPr>
            <w:noProof/>
            <w:webHidden/>
          </w:rPr>
          <w:fldChar w:fldCharType="end"/>
        </w:r>
      </w:hyperlink>
    </w:p>
    <w:p w14:paraId="6430A251" w14:textId="11FDAC62" w:rsidR="00B33989"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4154" w:history="1">
        <w:r w:rsidR="00B33989" w:rsidRPr="00CE43C1">
          <w:rPr>
            <w:rStyle w:val="Hyperlink"/>
          </w:rPr>
          <w:t>Study Site</w:t>
        </w:r>
        <w:r w:rsidR="00B33989">
          <w:rPr>
            <w:noProof/>
            <w:webHidden/>
          </w:rPr>
          <w:tab/>
        </w:r>
        <w:r w:rsidR="00B33989">
          <w:rPr>
            <w:noProof/>
            <w:webHidden/>
          </w:rPr>
          <w:fldChar w:fldCharType="begin"/>
        </w:r>
        <w:r w:rsidR="00B33989">
          <w:rPr>
            <w:noProof/>
            <w:webHidden/>
          </w:rPr>
          <w:instrText xml:space="preserve"> PAGEREF _Toc190254154 \h </w:instrText>
        </w:r>
        <w:r w:rsidR="00B33989">
          <w:rPr>
            <w:noProof/>
            <w:webHidden/>
          </w:rPr>
        </w:r>
        <w:r w:rsidR="00B33989">
          <w:rPr>
            <w:noProof/>
            <w:webHidden/>
          </w:rPr>
          <w:fldChar w:fldCharType="separate"/>
        </w:r>
        <w:r w:rsidR="00B33989">
          <w:rPr>
            <w:noProof/>
            <w:webHidden/>
          </w:rPr>
          <w:t>4</w:t>
        </w:r>
        <w:r w:rsidR="00B33989">
          <w:rPr>
            <w:noProof/>
            <w:webHidden/>
          </w:rPr>
          <w:fldChar w:fldCharType="end"/>
        </w:r>
      </w:hyperlink>
    </w:p>
    <w:p w14:paraId="38CFE1AE" w14:textId="127FF8C7" w:rsidR="00B33989"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4155" w:history="1">
        <w:r w:rsidR="00B33989" w:rsidRPr="00CE43C1">
          <w:rPr>
            <w:rStyle w:val="Hyperlink"/>
          </w:rPr>
          <w:t>Cross Reference Tables/Figures</w:t>
        </w:r>
        <w:r w:rsidR="00B33989">
          <w:rPr>
            <w:noProof/>
            <w:webHidden/>
          </w:rPr>
          <w:tab/>
        </w:r>
        <w:r w:rsidR="00B33989">
          <w:rPr>
            <w:noProof/>
            <w:webHidden/>
          </w:rPr>
          <w:fldChar w:fldCharType="begin"/>
        </w:r>
        <w:r w:rsidR="00B33989">
          <w:rPr>
            <w:noProof/>
            <w:webHidden/>
          </w:rPr>
          <w:instrText xml:space="preserve"> PAGEREF _Toc190254155 \h </w:instrText>
        </w:r>
        <w:r w:rsidR="00B33989">
          <w:rPr>
            <w:noProof/>
            <w:webHidden/>
          </w:rPr>
        </w:r>
        <w:r w:rsidR="00B33989">
          <w:rPr>
            <w:noProof/>
            <w:webHidden/>
          </w:rPr>
          <w:fldChar w:fldCharType="separate"/>
        </w:r>
        <w:r w:rsidR="00B33989">
          <w:rPr>
            <w:noProof/>
            <w:webHidden/>
          </w:rPr>
          <w:t>5</w:t>
        </w:r>
        <w:r w:rsidR="00B33989">
          <w:rPr>
            <w:noProof/>
            <w:webHidden/>
          </w:rPr>
          <w:fldChar w:fldCharType="end"/>
        </w:r>
      </w:hyperlink>
    </w:p>
    <w:p w14:paraId="1A11AB67" w14:textId="6810D686" w:rsidR="00B33989"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90254156" w:history="1">
        <w:r w:rsidR="00B33989" w:rsidRPr="00CE43C1">
          <w:rPr>
            <w:rStyle w:val="Hyperlink"/>
          </w:rPr>
          <w:t>Heading level three sample</w:t>
        </w:r>
        <w:r w:rsidR="00B33989">
          <w:rPr>
            <w:noProof/>
            <w:webHidden/>
          </w:rPr>
          <w:tab/>
        </w:r>
        <w:r w:rsidR="00B33989">
          <w:rPr>
            <w:noProof/>
            <w:webHidden/>
          </w:rPr>
          <w:fldChar w:fldCharType="begin"/>
        </w:r>
        <w:r w:rsidR="00B33989">
          <w:rPr>
            <w:noProof/>
            <w:webHidden/>
          </w:rPr>
          <w:instrText xml:space="preserve"> PAGEREF _Toc190254156 \h </w:instrText>
        </w:r>
        <w:r w:rsidR="00B33989">
          <w:rPr>
            <w:noProof/>
            <w:webHidden/>
          </w:rPr>
        </w:r>
        <w:r w:rsidR="00B33989">
          <w:rPr>
            <w:noProof/>
            <w:webHidden/>
          </w:rPr>
          <w:fldChar w:fldCharType="separate"/>
        </w:r>
        <w:r w:rsidR="00B33989">
          <w:rPr>
            <w:noProof/>
            <w:webHidden/>
          </w:rPr>
          <w:t>5</w:t>
        </w:r>
        <w:r w:rsidR="00B33989">
          <w:rPr>
            <w:noProof/>
            <w:webHidden/>
          </w:rPr>
          <w:fldChar w:fldCharType="end"/>
        </w:r>
      </w:hyperlink>
    </w:p>
    <w:p w14:paraId="32E94411" w14:textId="045D2A1C"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57" w:history="1">
        <w:r w:rsidR="00B33989" w:rsidRPr="00CE43C1">
          <w:rPr>
            <w:rStyle w:val="Hyperlink"/>
          </w:rPr>
          <w:t>RESULTS</w:t>
        </w:r>
        <w:r w:rsidR="00B33989">
          <w:rPr>
            <w:noProof/>
            <w:webHidden/>
          </w:rPr>
          <w:tab/>
        </w:r>
        <w:r w:rsidR="00B33989">
          <w:rPr>
            <w:noProof/>
            <w:webHidden/>
          </w:rPr>
          <w:fldChar w:fldCharType="begin"/>
        </w:r>
        <w:r w:rsidR="00B33989">
          <w:rPr>
            <w:noProof/>
            <w:webHidden/>
          </w:rPr>
          <w:instrText xml:space="preserve"> PAGEREF _Toc190254157 \h </w:instrText>
        </w:r>
        <w:r w:rsidR="00B33989">
          <w:rPr>
            <w:noProof/>
            <w:webHidden/>
          </w:rPr>
        </w:r>
        <w:r w:rsidR="00B33989">
          <w:rPr>
            <w:noProof/>
            <w:webHidden/>
          </w:rPr>
          <w:fldChar w:fldCharType="separate"/>
        </w:r>
        <w:r w:rsidR="00B33989">
          <w:rPr>
            <w:noProof/>
            <w:webHidden/>
          </w:rPr>
          <w:t>7</w:t>
        </w:r>
        <w:r w:rsidR="00B33989">
          <w:rPr>
            <w:noProof/>
            <w:webHidden/>
          </w:rPr>
          <w:fldChar w:fldCharType="end"/>
        </w:r>
      </w:hyperlink>
    </w:p>
    <w:p w14:paraId="39E51C1D" w14:textId="7C046623" w:rsidR="00B33989"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4158" w:history="1">
        <w:r w:rsidR="00B33989" w:rsidRPr="00CE43C1">
          <w:rPr>
            <w:rStyle w:val="Hyperlink"/>
          </w:rPr>
          <w:t>Tables</w:t>
        </w:r>
        <w:r w:rsidR="00B33989">
          <w:rPr>
            <w:noProof/>
            <w:webHidden/>
          </w:rPr>
          <w:tab/>
        </w:r>
        <w:r w:rsidR="00B33989">
          <w:rPr>
            <w:noProof/>
            <w:webHidden/>
          </w:rPr>
          <w:fldChar w:fldCharType="begin"/>
        </w:r>
        <w:r w:rsidR="00B33989">
          <w:rPr>
            <w:noProof/>
            <w:webHidden/>
          </w:rPr>
          <w:instrText xml:space="preserve"> PAGEREF _Toc190254158 \h </w:instrText>
        </w:r>
        <w:r w:rsidR="00B33989">
          <w:rPr>
            <w:noProof/>
            <w:webHidden/>
          </w:rPr>
        </w:r>
        <w:r w:rsidR="00B33989">
          <w:rPr>
            <w:noProof/>
            <w:webHidden/>
          </w:rPr>
          <w:fldChar w:fldCharType="separate"/>
        </w:r>
        <w:r w:rsidR="00B33989">
          <w:rPr>
            <w:noProof/>
            <w:webHidden/>
          </w:rPr>
          <w:t>7</w:t>
        </w:r>
        <w:r w:rsidR="00B33989">
          <w:rPr>
            <w:noProof/>
            <w:webHidden/>
          </w:rPr>
          <w:fldChar w:fldCharType="end"/>
        </w:r>
      </w:hyperlink>
    </w:p>
    <w:p w14:paraId="25745981" w14:textId="0F79FECB" w:rsidR="00B33989"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90254159" w:history="1">
        <w:r w:rsidR="00B33989" w:rsidRPr="00CE43C1">
          <w:rPr>
            <w:rStyle w:val="Hyperlink"/>
          </w:rPr>
          <w:t>Captions</w:t>
        </w:r>
        <w:r w:rsidR="00B33989">
          <w:rPr>
            <w:noProof/>
            <w:webHidden/>
          </w:rPr>
          <w:tab/>
        </w:r>
        <w:r w:rsidR="00B33989">
          <w:rPr>
            <w:noProof/>
            <w:webHidden/>
          </w:rPr>
          <w:fldChar w:fldCharType="begin"/>
        </w:r>
        <w:r w:rsidR="00B33989">
          <w:rPr>
            <w:noProof/>
            <w:webHidden/>
          </w:rPr>
          <w:instrText xml:space="preserve"> PAGEREF _Toc190254159 \h </w:instrText>
        </w:r>
        <w:r w:rsidR="00B33989">
          <w:rPr>
            <w:noProof/>
            <w:webHidden/>
          </w:rPr>
        </w:r>
        <w:r w:rsidR="00B33989">
          <w:rPr>
            <w:noProof/>
            <w:webHidden/>
          </w:rPr>
          <w:fldChar w:fldCharType="separate"/>
        </w:r>
        <w:r w:rsidR="00B33989">
          <w:rPr>
            <w:noProof/>
            <w:webHidden/>
          </w:rPr>
          <w:t>8</w:t>
        </w:r>
        <w:r w:rsidR="00B33989">
          <w:rPr>
            <w:noProof/>
            <w:webHidden/>
          </w:rPr>
          <w:fldChar w:fldCharType="end"/>
        </w:r>
      </w:hyperlink>
    </w:p>
    <w:p w14:paraId="7B9A82F3" w14:textId="1A16A742" w:rsidR="00B33989"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90254160" w:history="1">
        <w:r w:rsidR="00B33989" w:rsidRPr="00CE43C1">
          <w:rPr>
            <w:rStyle w:val="Hyperlink"/>
          </w:rPr>
          <w:t>Table spacing</w:t>
        </w:r>
        <w:r w:rsidR="00B33989">
          <w:rPr>
            <w:noProof/>
            <w:webHidden/>
          </w:rPr>
          <w:tab/>
        </w:r>
        <w:r w:rsidR="00B33989">
          <w:rPr>
            <w:noProof/>
            <w:webHidden/>
          </w:rPr>
          <w:fldChar w:fldCharType="begin"/>
        </w:r>
        <w:r w:rsidR="00B33989">
          <w:rPr>
            <w:noProof/>
            <w:webHidden/>
          </w:rPr>
          <w:instrText xml:space="preserve"> PAGEREF _Toc190254160 \h </w:instrText>
        </w:r>
        <w:r w:rsidR="00B33989">
          <w:rPr>
            <w:noProof/>
            <w:webHidden/>
          </w:rPr>
        </w:r>
        <w:r w:rsidR="00B33989">
          <w:rPr>
            <w:noProof/>
            <w:webHidden/>
          </w:rPr>
          <w:fldChar w:fldCharType="separate"/>
        </w:r>
        <w:r w:rsidR="00B33989">
          <w:rPr>
            <w:noProof/>
            <w:webHidden/>
          </w:rPr>
          <w:t>10</w:t>
        </w:r>
        <w:r w:rsidR="00B33989">
          <w:rPr>
            <w:noProof/>
            <w:webHidden/>
          </w:rPr>
          <w:fldChar w:fldCharType="end"/>
        </w:r>
      </w:hyperlink>
    </w:p>
    <w:p w14:paraId="719EA35A" w14:textId="4837FB1B" w:rsidR="00B33989"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4161" w:history="1">
        <w:r w:rsidR="00B33989" w:rsidRPr="00CE43C1">
          <w:rPr>
            <w:rStyle w:val="Hyperlink"/>
          </w:rPr>
          <w:t>Figures</w:t>
        </w:r>
        <w:r w:rsidR="00B33989">
          <w:rPr>
            <w:noProof/>
            <w:webHidden/>
          </w:rPr>
          <w:tab/>
        </w:r>
        <w:r w:rsidR="00B33989">
          <w:rPr>
            <w:noProof/>
            <w:webHidden/>
          </w:rPr>
          <w:fldChar w:fldCharType="begin"/>
        </w:r>
        <w:r w:rsidR="00B33989">
          <w:rPr>
            <w:noProof/>
            <w:webHidden/>
          </w:rPr>
          <w:instrText xml:space="preserve"> PAGEREF _Toc190254161 \h </w:instrText>
        </w:r>
        <w:r w:rsidR="00B33989">
          <w:rPr>
            <w:noProof/>
            <w:webHidden/>
          </w:rPr>
        </w:r>
        <w:r w:rsidR="00B33989">
          <w:rPr>
            <w:noProof/>
            <w:webHidden/>
          </w:rPr>
          <w:fldChar w:fldCharType="separate"/>
        </w:r>
        <w:r w:rsidR="00B33989">
          <w:rPr>
            <w:noProof/>
            <w:webHidden/>
          </w:rPr>
          <w:t>10</w:t>
        </w:r>
        <w:r w:rsidR="00B33989">
          <w:rPr>
            <w:noProof/>
            <w:webHidden/>
          </w:rPr>
          <w:fldChar w:fldCharType="end"/>
        </w:r>
      </w:hyperlink>
    </w:p>
    <w:p w14:paraId="6DEDB64B" w14:textId="6183BD63" w:rsidR="00B33989"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90254162" w:history="1">
        <w:r w:rsidR="00B33989" w:rsidRPr="00CE43C1">
          <w:rPr>
            <w:rStyle w:val="Hyperlink"/>
          </w:rPr>
          <w:t>Captions and alternative text</w:t>
        </w:r>
        <w:r w:rsidR="00B33989">
          <w:rPr>
            <w:noProof/>
            <w:webHidden/>
          </w:rPr>
          <w:tab/>
        </w:r>
        <w:r w:rsidR="00B33989">
          <w:rPr>
            <w:noProof/>
            <w:webHidden/>
          </w:rPr>
          <w:fldChar w:fldCharType="begin"/>
        </w:r>
        <w:r w:rsidR="00B33989">
          <w:rPr>
            <w:noProof/>
            <w:webHidden/>
          </w:rPr>
          <w:instrText xml:space="preserve"> PAGEREF _Toc190254162 \h </w:instrText>
        </w:r>
        <w:r w:rsidR="00B33989">
          <w:rPr>
            <w:noProof/>
            <w:webHidden/>
          </w:rPr>
        </w:r>
        <w:r w:rsidR="00B33989">
          <w:rPr>
            <w:noProof/>
            <w:webHidden/>
          </w:rPr>
          <w:fldChar w:fldCharType="separate"/>
        </w:r>
        <w:r w:rsidR="00B33989">
          <w:rPr>
            <w:noProof/>
            <w:webHidden/>
          </w:rPr>
          <w:t>10</w:t>
        </w:r>
        <w:r w:rsidR="00B33989">
          <w:rPr>
            <w:noProof/>
            <w:webHidden/>
          </w:rPr>
          <w:fldChar w:fldCharType="end"/>
        </w:r>
      </w:hyperlink>
    </w:p>
    <w:p w14:paraId="53774C2A" w14:textId="1AFE9470" w:rsidR="00B33989"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90254163" w:history="1">
        <w:r w:rsidR="00B33989" w:rsidRPr="00CE43C1">
          <w:rPr>
            <w:rStyle w:val="Hyperlink"/>
          </w:rPr>
          <w:t>Resolution and color</w:t>
        </w:r>
        <w:r w:rsidR="00B33989">
          <w:rPr>
            <w:noProof/>
            <w:webHidden/>
          </w:rPr>
          <w:tab/>
        </w:r>
        <w:r w:rsidR="00B33989">
          <w:rPr>
            <w:noProof/>
            <w:webHidden/>
          </w:rPr>
          <w:fldChar w:fldCharType="begin"/>
        </w:r>
        <w:r w:rsidR="00B33989">
          <w:rPr>
            <w:noProof/>
            <w:webHidden/>
          </w:rPr>
          <w:instrText xml:space="preserve"> PAGEREF _Toc190254163 \h </w:instrText>
        </w:r>
        <w:r w:rsidR="00B33989">
          <w:rPr>
            <w:noProof/>
            <w:webHidden/>
          </w:rPr>
        </w:r>
        <w:r w:rsidR="00B33989">
          <w:rPr>
            <w:noProof/>
            <w:webHidden/>
          </w:rPr>
          <w:fldChar w:fldCharType="separate"/>
        </w:r>
        <w:r w:rsidR="00B33989">
          <w:rPr>
            <w:noProof/>
            <w:webHidden/>
          </w:rPr>
          <w:t>14</w:t>
        </w:r>
        <w:r w:rsidR="00B33989">
          <w:rPr>
            <w:noProof/>
            <w:webHidden/>
          </w:rPr>
          <w:fldChar w:fldCharType="end"/>
        </w:r>
      </w:hyperlink>
    </w:p>
    <w:p w14:paraId="22B1B6E9" w14:textId="32A921DF" w:rsidR="00B33989"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4164" w:history="1">
        <w:r w:rsidR="00B33989" w:rsidRPr="00CE43C1">
          <w:rPr>
            <w:rStyle w:val="Hyperlink"/>
          </w:rPr>
          <w:t>Numbers, Units, and Acronyms</w:t>
        </w:r>
        <w:r w:rsidR="00B33989">
          <w:rPr>
            <w:noProof/>
            <w:webHidden/>
          </w:rPr>
          <w:tab/>
        </w:r>
        <w:r w:rsidR="00B33989">
          <w:rPr>
            <w:noProof/>
            <w:webHidden/>
          </w:rPr>
          <w:fldChar w:fldCharType="begin"/>
        </w:r>
        <w:r w:rsidR="00B33989">
          <w:rPr>
            <w:noProof/>
            <w:webHidden/>
          </w:rPr>
          <w:instrText xml:space="preserve"> PAGEREF _Toc190254164 \h </w:instrText>
        </w:r>
        <w:r w:rsidR="00B33989">
          <w:rPr>
            <w:noProof/>
            <w:webHidden/>
          </w:rPr>
        </w:r>
        <w:r w:rsidR="00B33989">
          <w:rPr>
            <w:noProof/>
            <w:webHidden/>
          </w:rPr>
          <w:fldChar w:fldCharType="separate"/>
        </w:r>
        <w:r w:rsidR="00B33989">
          <w:rPr>
            <w:noProof/>
            <w:webHidden/>
          </w:rPr>
          <w:t>15</w:t>
        </w:r>
        <w:r w:rsidR="00B33989">
          <w:rPr>
            <w:noProof/>
            <w:webHidden/>
          </w:rPr>
          <w:fldChar w:fldCharType="end"/>
        </w:r>
      </w:hyperlink>
    </w:p>
    <w:p w14:paraId="16C2BF58" w14:textId="31A8480F" w:rsidR="00B33989"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4165" w:history="1">
        <w:r w:rsidR="00B33989" w:rsidRPr="00CE43C1">
          <w:rPr>
            <w:rStyle w:val="Hyperlink"/>
          </w:rPr>
          <w:t>Quotations</w:t>
        </w:r>
        <w:r w:rsidR="00B33989">
          <w:rPr>
            <w:noProof/>
            <w:webHidden/>
          </w:rPr>
          <w:tab/>
        </w:r>
        <w:r w:rsidR="00B33989">
          <w:rPr>
            <w:noProof/>
            <w:webHidden/>
          </w:rPr>
          <w:fldChar w:fldCharType="begin"/>
        </w:r>
        <w:r w:rsidR="00B33989">
          <w:rPr>
            <w:noProof/>
            <w:webHidden/>
          </w:rPr>
          <w:instrText xml:space="preserve"> PAGEREF _Toc190254165 \h </w:instrText>
        </w:r>
        <w:r w:rsidR="00B33989">
          <w:rPr>
            <w:noProof/>
            <w:webHidden/>
          </w:rPr>
        </w:r>
        <w:r w:rsidR="00B33989">
          <w:rPr>
            <w:noProof/>
            <w:webHidden/>
          </w:rPr>
          <w:fldChar w:fldCharType="separate"/>
        </w:r>
        <w:r w:rsidR="00B33989">
          <w:rPr>
            <w:noProof/>
            <w:webHidden/>
          </w:rPr>
          <w:t>15</w:t>
        </w:r>
        <w:r w:rsidR="00B33989">
          <w:rPr>
            <w:noProof/>
            <w:webHidden/>
          </w:rPr>
          <w:fldChar w:fldCharType="end"/>
        </w:r>
      </w:hyperlink>
    </w:p>
    <w:p w14:paraId="48335D5F" w14:textId="419F1614"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66" w:history="1">
        <w:r w:rsidR="00B33989" w:rsidRPr="00CE43C1">
          <w:rPr>
            <w:rStyle w:val="Hyperlink"/>
          </w:rPr>
          <w:t>DISCUSSION</w:t>
        </w:r>
        <w:r w:rsidR="00B33989">
          <w:rPr>
            <w:noProof/>
            <w:webHidden/>
          </w:rPr>
          <w:tab/>
        </w:r>
        <w:r w:rsidR="00B33989">
          <w:rPr>
            <w:noProof/>
            <w:webHidden/>
          </w:rPr>
          <w:fldChar w:fldCharType="begin"/>
        </w:r>
        <w:r w:rsidR="00B33989">
          <w:rPr>
            <w:noProof/>
            <w:webHidden/>
          </w:rPr>
          <w:instrText xml:space="preserve"> PAGEREF _Toc190254166 \h </w:instrText>
        </w:r>
        <w:r w:rsidR="00B33989">
          <w:rPr>
            <w:noProof/>
            <w:webHidden/>
          </w:rPr>
        </w:r>
        <w:r w:rsidR="00B33989">
          <w:rPr>
            <w:noProof/>
            <w:webHidden/>
          </w:rPr>
          <w:fldChar w:fldCharType="separate"/>
        </w:r>
        <w:r w:rsidR="00B33989">
          <w:rPr>
            <w:noProof/>
            <w:webHidden/>
          </w:rPr>
          <w:t>17</w:t>
        </w:r>
        <w:r w:rsidR="00B33989">
          <w:rPr>
            <w:noProof/>
            <w:webHidden/>
          </w:rPr>
          <w:fldChar w:fldCharType="end"/>
        </w:r>
      </w:hyperlink>
    </w:p>
    <w:p w14:paraId="7591ED82" w14:textId="7B9C0794" w:rsidR="00B33989"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4167" w:history="1">
        <w:r w:rsidR="00B33989" w:rsidRPr="00CE43C1">
          <w:rPr>
            <w:rStyle w:val="Hyperlink"/>
          </w:rPr>
          <w:t>Heading Level Two Sample</w:t>
        </w:r>
        <w:r w:rsidR="00B33989">
          <w:rPr>
            <w:noProof/>
            <w:webHidden/>
          </w:rPr>
          <w:tab/>
        </w:r>
        <w:r w:rsidR="00B33989">
          <w:rPr>
            <w:noProof/>
            <w:webHidden/>
          </w:rPr>
          <w:fldChar w:fldCharType="begin"/>
        </w:r>
        <w:r w:rsidR="00B33989">
          <w:rPr>
            <w:noProof/>
            <w:webHidden/>
          </w:rPr>
          <w:instrText xml:space="preserve"> PAGEREF _Toc190254167 \h </w:instrText>
        </w:r>
        <w:r w:rsidR="00B33989">
          <w:rPr>
            <w:noProof/>
            <w:webHidden/>
          </w:rPr>
        </w:r>
        <w:r w:rsidR="00B33989">
          <w:rPr>
            <w:noProof/>
            <w:webHidden/>
          </w:rPr>
          <w:fldChar w:fldCharType="separate"/>
        </w:r>
        <w:r w:rsidR="00B33989">
          <w:rPr>
            <w:noProof/>
            <w:webHidden/>
          </w:rPr>
          <w:t>17</w:t>
        </w:r>
        <w:r w:rsidR="00B33989">
          <w:rPr>
            <w:noProof/>
            <w:webHidden/>
          </w:rPr>
          <w:fldChar w:fldCharType="end"/>
        </w:r>
      </w:hyperlink>
    </w:p>
    <w:p w14:paraId="7A5198EC" w14:textId="6BB5780B" w:rsidR="00B33989"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90254168" w:history="1">
        <w:r w:rsidR="00B33989" w:rsidRPr="00CE43C1">
          <w:rPr>
            <w:rStyle w:val="Hyperlink"/>
          </w:rPr>
          <w:t>Heading level three sample</w:t>
        </w:r>
        <w:r w:rsidR="00B33989">
          <w:rPr>
            <w:noProof/>
            <w:webHidden/>
          </w:rPr>
          <w:tab/>
        </w:r>
        <w:r w:rsidR="00B33989">
          <w:rPr>
            <w:noProof/>
            <w:webHidden/>
          </w:rPr>
          <w:fldChar w:fldCharType="begin"/>
        </w:r>
        <w:r w:rsidR="00B33989">
          <w:rPr>
            <w:noProof/>
            <w:webHidden/>
          </w:rPr>
          <w:instrText xml:space="preserve"> PAGEREF _Toc190254168 \h </w:instrText>
        </w:r>
        <w:r w:rsidR="00B33989">
          <w:rPr>
            <w:noProof/>
            <w:webHidden/>
          </w:rPr>
        </w:r>
        <w:r w:rsidR="00B33989">
          <w:rPr>
            <w:noProof/>
            <w:webHidden/>
          </w:rPr>
          <w:fldChar w:fldCharType="separate"/>
        </w:r>
        <w:r w:rsidR="00B33989">
          <w:rPr>
            <w:noProof/>
            <w:webHidden/>
          </w:rPr>
          <w:t>17</w:t>
        </w:r>
        <w:r w:rsidR="00B33989">
          <w:rPr>
            <w:noProof/>
            <w:webHidden/>
          </w:rPr>
          <w:fldChar w:fldCharType="end"/>
        </w:r>
      </w:hyperlink>
    </w:p>
    <w:p w14:paraId="276489F3" w14:textId="549DC6FD"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69" w:history="1">
        <w:r w:rsidR="00B33989" w:rsidRPr="00CE43C1">
          <w:rPr>
            <w:rStyle w:val="Hyperlink"/>
          </w:rPr>
          <w:t>CONCLUSIONS, RECOMMENDATIONS OR SUMMARY</w:t>
        </w:r>
        <w:r w:rsidR="00B33989">
          <w:rPr>
            <w:noProof/>
            <w:webHidden/>
          </w:rPr>
          <w:tab/>
        </w:r>
        <w:r w:rsidR="00B33989">
          <w:rPr>
            <w:noProof/>
            <w:webHidden/>
          </w:rPr>
          <w:fldChar w:fldCharType="begin"/>
        </w:r>
        <w:r w:rsidR="00B33989">
          <w:rPr>
            <w:noProof/>
            <w:webHidden/>
          </w:rPr>
          <w:instrText xml:space="preserve"> PAGEREF _Toc190254169 \h </w:instrText>
        </w:r>
        <w:r w:rsidR="00B33989">
          <w:rPr>
            <w:noProof/>
            <w:webHidden/>
          </w:rPr>
        </w:r>
        <w:r w:rsidR="00B33989">
          <w:rPr>
            <w:noProof/>
            <w:webHidden/>
          </w:rPr>
          <w:fldChar w:fldCharType="separate"/>
        </w:r>
        <w:r w:rsidR="00B33989">
          <w:rPr>
            <w:noProof/>
            <w:webHidden/>
          </w:rPr>
          <w:t>18</w:t>
        </w:r>
        <w:r w:rsidR="00B33989">
          <w:rPr>
            <w:noProof/>
            <w:webHidden/>
          </w:rPr>
          <w:fldChar w:fldCharType="end"/>
        </w:r>
      </w:hyperlink>
    </w:p>
    <w:p w14:paraId="570CFEA0" w14:textId="26BB39B1"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70" w:history="1">
        <w:r w:rsidR="00B33989" w:rsidRPr="00CE43C1">
          <w:rPr>
            <w:rStyle w:val="Hyperlink"/>
          </w:rPr>
          <w:t>REFERENCES OR LITERATURE CITED</w:t>
        </w:r>
        <w:r w:rsidR="00B33989">
          <w:rPr>
            <w:noProof/>
            <w:webHidden/>
          </w:rPr>
          <w:tab/>
        </w:r>
        <w:r w:rsidR="00B33989">
          <w:rPr>
            <w:noProof/>
            <w:webHidden/>
          </w:rPr>
          <w:fldChar w:fldCharType="begin"/>
        </w:r>
        <w:r w:rsidR="00B33989">
          <w:rPr>
            <w:noProof/>
            <w:webHidden/>
          </w:rPr>
          <w:instrText xml:space="preserve"> PAGEREF _Toc190254170 \h </w:instrText>
        </w:r>
        <w:r w:rsidR="00B33989">
          <w:rPr>
            <w:noProof/>
            <w:webHidden/>
          </w:rPr>
        </w:r>
        <w:r w:rsidR="00B33989">
          <w:rPr>
            <w:noProof/>
            <w:webHidden/>
          </w:rPr>
          <w:fldChar w:fldCharType="separate"/>
        </w:r>
        <w:r w:rsidR="00B33989">
          <w:rPr>
            <w:noProof/>
            <w:webHidden/>
          </w:rPr>
          <w:t>19</w:t>
        </w:r>
        <w:r w:rsidR="00B33989">
          <w:rPr>
            <w:noProof/>
            <w:webHidden/>
          </w:rPr>
          <w:fldChar w:fldCharType="end"/>
        </w:r>
      </w:hyperlink>
    </w:p>
    <w:p w14:paraId="289127AD" w14:textId="39D6A679"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71" w:history="1">
        <w:r w:rsidR="00B33989" w:rsidRPr="00CE43C1">
          <w:rPr>
            <w:rStyle w:val="Hyperlink"/>
          </w:rPr>
          <w:t>APPENDICES</w:t>
        </w:r>
        <w:r w:rsidR="00B33989">
          <w:rPr>
            <w:noProof/>
            <w:webHidden/>
          </w:rPr>
          <w:tab/>
        </w:r>
        <w:r w:rsidR="00B33989">
          <w:rPr>
            <w:noProof/>
            <w:webHidden/>
          </w:rPr>
          <w:fldChar w:fldCharType="begin"/>
        </w:r>
        <w:r w:rsidR="00B33989">
          <w:rPr>
            <w:noProof/>
            <w:webHidden/>
          </w:rPr>
          <w:instrText xml:space="preserve"> PAGEREF _Toc190254171 \h </w:instrText>
        </w:r>
        <w:r w:rsidR="00B33989">
          <w:rPr>
            <w:noProof/>
            <w:webHidden/>
          </w:rPr>
        </w:r>
        <w:r w:rsidR="00B33989">
          <w:rPr>
            <w:noProof/>
            <w:webHidden/>
          </w:rPr>
          <w:fldChar w:fldCharType="separate"/>
        </w:r>
        <w:r w:rsidR="00B33989">
          <w:rPr>
            <w:noProof/>
            <w:webHidden/>
          </w:rPr>
          <w:t>20</w:t>
        </w:r>
        <w:r w:rsidR="00B33989">
          <w:rPr>
            <w:noProof/>
            <w:webHidden/>
          </w:rPr>
          <w:fldChar w:fldCharType="end"/>
        </w:r>
      </w:hyperlink>
    </w:p>
    <w:p w14:paraId="44DF114D" w14:textId="63ABF2BC" w:rsidR="00DC2012" w:rsidRPr="00AD7639" w:rsidRDefault="008F6260" w:rsidP="00F25854">
      <w:r w:rsidRPr="00AD7639">
        <w:fldChar w:fldCharType="end"/>
      </w:r>
      <w:bookmarkStart w:id="12" w:name="_Toc383698338"/>
      <w:bookmarkStart w:id="13" w:name="_Toc383699680"/>
    </w:p>
    <w:p w14:paraId="6B265675" w14:textId="77777777" w:rsidR="000C71C0" w:rsidRDefault="006C62EE" w:rsidP="00F25854">
      <w:r w:rsidRPr="00AD7639">
        <w:rPr>
          <w:noProof/>
        </w:rPr>
        <mc:AlternateContent>
          <mc:Choice Requires="wps">
            <w:drawing>
              <wp:inline distT="0" distB="0" distL="0" distR="0" wp14:anchorId="5575A1F7" wp14:editId="5CBF317F">
                <wp:extent cx="5486400" cy="1095375"/>
                <wp:effectExtent l="0" t="0" r="19050" b="2857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95375"/>
                        </a:xfrm>
                        <a:prstGeom prst="rect">
                          <a:avLst/>
                        </a:prstGeom>
                        <a:solidFill>
                          <a:srgbClr val="EEECE1"/>
                        </a:solidFill>
                        <a:ln w="9525">
                          <a:solidFill>
                            <a:srgbClr val="000000"/>
                          </a:solidFill>
                          <a:miter lim="800000"/>
                          <a:headEnd/>
                          <a:tailEnd/>
                        </a:ln>
                      </wps:spPr>
                      <wps:txbx>
                        <w:txbxContent>
                          <w:p w14:paraId="706513C5" w14:textId="77777777" w:rsidR="006C62EE" w:rsidRPr="00BF57C5" w:rsidRDefault="006C62EE" w:rsidP="00F25854">
                            <w:pPr>
                              <w:pStyle w:val="callout"/>
                            </w:pPr>
                            <w:bookmarkStart w:id="14" w:name="_Hlk187064956"/>
                            <w:bookmarkStart w:id="15" w:name="_Hlk187064957"/>
                            <w:r w:rsidRPr="00BF57C5">
                              <w:t>The Table of Contents (TOC)</w:t>
                            </w:r>
                            <w:r>
                              <w:t xml:space="preserve"> is </w:t>
                            </w:r>
                            <w:r w:rsidRPr="00BF57C5">
                              <w:t>automatic</w:t>
                            </w:r>
                            <w:r>
                              <w:t xml:space="preserve"> produced</w:t>
                            </w:r>
                            <w:r w:rsidRPr="00BF57C5">
                              <w:t xml:space="preserve">. There is no need to type anything into </w:t>
                            </w:r>
                            <w:r>
                              <w:t>it</w:t>
                            </w:r>
                            <w:r w:rsidRPr="00BF57C5">
                              <w:t xml:space="preserve">. When you have finished adding all </w:t>
                            </w:r>
                            <w:r>
                              <w:t xml:space="preserve">your </w:t>
                            </w:r>
                            <w:r w:rsidRPr="00BF57C5">
                              <w:t>text to the template, right-click in the Table of Contents, select the option “Update Field</w:t>
                            </w:r>
                            <w:r>
                              <w:t xml:space="preserve">,” click </w:t>
                            </w:r>
                            <w:r w:rsidRPr="00BF57C5">
                              <w:t xml:space="preserve">“Update Entire Table,” then click “OK.” If you applied the appropriate style (e.g., </w:t>
                            </w:r>
                            <w:r w:rsidRPr="000C71C0">
                              <w:t>Heading</w:t>
                            </w:r>
                            <w:r w:rsidRPr="00BF57C5">
                              <w:t xml:space="preserve"> 1 etc.) to your headings in the text, the headings and page numbers will update automatically when you update the TOC.</w:t>
                            </w:r>
                            <w:r>
                              <w:t xml:space="preserve"> </w:t>
                            </w:r>
                            <w:r w:rsidRPr="00BF57C5">
                              <w:rPr>
                                <w:b/>
                              </w:rPr>
                              <w:t>Delete this text box when you are done</w:t>
                            </w:r>
                            <w:r w:rsidRPr="00BF57C5">
                              <w:t>.</w:t>
                            </w:r>
                            <w:bookmarkEnd w:id="14"/>
                            <w:bookmarkEnd w:id="15"/>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shape w14:anchorId="5575A1F7" id="_x0000_s1028" type="#_x0000_t202" style="width:6in;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" fillcolor="#eeece1">
                <v:textbox>
                  <w:txbxContent>
                    <w:p w14:paraId="706513C5" w14:textId="77777777" w:rsidR="006C62EE" w:rsidRPr="00BF57C5" w:rsidRDefault="006C62EE" w:rsidP="00F25854">
                      <w:pPr>
                        <w:pStyle w:val="callout"/>
                      </w:pPr>
                      <w:bookmarkStart w:id="12" w:name="_Hlk187064956"/>
                      <w:bookmarkStart w:id="13" w:name="_Hlk187064957"/>
                      <w:r w:rsidRPr="00BF57C5">
                        <w:t>The Table of Contents (TOC)</w:t>
                      </w:r>
                      <w:r>
                        <w:t xml:space="preserve"> is </w:t>
                      </w:r>
                      <w:r w:rsidRPr="00BF57C5">
                        <w:t>automatic</w:t>
                      </w:r>
                      <w:r>
                        <w:t xml:space="preserve"> produced</w:t>
                      </w:r>
                      <w:r w:rsidRPr="00BF57C5">
                        <w:t xml:space="preserve">. There is no need to type anything into </w:t>
                      </w:r>
                      <w:r>
                        <w:t>it</w:t>
                      </w:r>
                      <w:r w:rsidRPr="00BF57C5">
                        <w:t xml:space="preserve">. When you have finished adding all </w:t>
                      </w:r>
                      <w:r>
                        <w:t xml:space="preserve">your </w:t>
                      </w:r>
                      <w:r w:rsidRPr="00BF57C5">
                        <w:t>text to the template, right-click in the Table of Contents, select the option “Update Field</w:t>
                      </w:r>
                      <w:r>
                        <w:t xml:space="preserve">,” click </w:t>
                      </w:r>
                      <w:r w:rsidRPr="00BF57C5">
                        <w:t xml:space="preserve">“Update Entire Table,” then click “OK.” If you applied the appropriate style (e.g., </w:t>
                      </w:r>
                      <w:r w:rsidRPr="000C71C0">
                        <w:t>Heading</w:t>
                      </w:r>
                      <w:r w:rsidRPr="00BF57C5">
                        <w:t xml:space="preserve"> 1 etc.) to your headings in the text, the headings and page numbers will update automatically when you update the TOC.</w:t>
                      </w:r>
                      <w:r>
                        <w:t xml:space="preserve"> </w:t>
                      </w:r>
                      <w:r w:rsidRPr="00BF57C5">
                        <w:rPr>
                          <w:b/>
                        </w:rPr>
                        <w:t>Delete this text box when you are done</w:t>
                      </w:r>
                      <w:r w:rsidRPr="00BF57C5">
                        <w:t>.</w:t>
                      </w:r>
                      <w:bookmarkEnd w:id="12"/>
                      <w:bookmarkEnd w:id="13"/>
                    </w:p>
                  </w:txbxContent>
                </v:textbox>
                <w10:anchorlock/>
              </v:shape>
            </w:pict>
          </mc:Fallback>
        </mc:AlternateContent>
      </w:r>
    </w:p>
    <w:p w14:paraId="5A701682" w14:textId="32490ED8" w:rsidR="00045448" w:rsidRPr="00AD7639" w:rsidRDefault="00F026E8" w:rsidP="00F25854">
      <w:pPr>
        <w:pStyle w:val="Heading1"/>
      </w:pPr>
      <w:r w:rsidRPr="00AD7639">
        <w:br w:type="page"/>
      </w:r>
      <w:bookmarkStart w:id="16" w:name="_Toc190254145"/>
      <w:r w:rsidR="00972B59" w:rsidRPr="00AD7639">
        <w:lastRenderedPageBreak/>
        <w:t>LIST OF TABLES</w:t>
      </w:r>
      <w:bookmarkEnd w:id="12"/>
      <w:bookmarkEnd w:id="13"/>
      <w:bookmarkEnd w:id="16"/>
    </w:p>
    <w:p w14:paraId="530CBE23" w14:textId="1753769F" w:rsidR="000C71C0" w:rsidRPr="000C71C0" w:rsidRDefault="004712ED" w:rsidP="00F25854">
      <w:pPr>
        <w:pStyle w:val="TableofFigures"/>
      </w:pPr>
      <w:r w:rsidRPr="00AD7639">
        <w:fldChar w:fldCharType="begin"/>
      </w:r>
      <w:r w:rsidRPr="00AD7639">
        <w:instrText xml:space="preserve"> TOC \h \z \c "Table" </w:instrText>
      </w:r>
      <w:r w:rsidRPr="00AD7639">
        <w:fldChar w:fldCharType="separate"/>
      </w:r>
      <w:hyperlink w:anchor="_Toc190162079" w:history="1">
        <w:r w:rsidR="000C71C0" w:rsidRPr="000C71C0">
          <w:rPr>
            <w:rStyle w:val="Hyperlink"/>
            <w:iCs w:val="0"/>
            <w:noProof w:val="0"/>
            <w:color w:val="auto"/>
            <w:u w:val="none"/>
          </w:rPr>
          <w:t>Table 1. Table captions should describe the contents of the table. For example, a suitable caption for this table could be: "Bat species detected with automated ultrasonic detectors placed within 50 m of black cottonwood saplings, and percentage of identified bat passes (n = 895) at Mono Lake, California.”</w:t>
        </w:r>
        <w:r w:rsidR="000C71C0" w:rsidRPr="000C71C0">
          <w:rPr>
            <w:webHidden/>
          </w:rPr>
          <w:tab/>
        </w:r>
        <w:r w:rsidR="000C71C0" w:rsidRPr="000C71C0">
          <w:rPr>
            <w:webHidden/>
          </w:rPr>
          <w:fldChar w:fldCharType="begin"/>
        </w:r>
        <w:r w:rsidR="000C71C0" w:rsidRPr="000C71C0">
          <w:rPr>
            <w:webHidden/>
          </w:rPr>
          <w:instrText xml:space="preserve"> PAGEREF _Toc190162079 \h </w:instrText>
        </w:r>
        <w:r w:rsidR="000C71C0" w:rsidRPr="000C71C0">
          <w:rPr>
            <w:webHidden/>
          </w:rPr>
        </w:r>
        <w:r w:rsidR="000C71C0" w:rsidRPr="000C71C0">
          <w:rPr>
            <w:webHidden/>
          </w:rPr>
          <w:fldChar w:fldCharType="separate"/>
        </w:r>
        <w:r w:rsidR="000C71C0" w:rsidRPr="000C71C0">
          <w:rPr>
            <w:webHidden/>
          </w:rPr>
          <w:t>9</w:t>
        </w:r>
        <w:r w:rsidR="000C71C0" w:rsidRPr="000C71C0">
          <w:rPr>
            <w:webHidden/>
          </w:rPr>
          <w:fldChar w:fldCharType="end"/>
        </w:r>
      </w:hyperlink>
    </w:p>
    <w:p w14:paraId="6A660651" w14:textId="77777777" w:rsidR="00B33989" w:rsidRDefault="004712ED" w:rsidP="00F25854">
      <w:pPr>
        <w:rPr>
          <w:b/>
          <w:bCs/>
          <w:noProof/>
        </w:rPr>
      </w:pPr>
      <w:r w:rsidRPr="00AD7639">
        <w:rPr>
          <w:b/>
          <w:bCs/>
          <w:noProof/>
        </w:rPr>
        <w:fldChar w:fldCharType="end"/>
      </w:r>
      <w:r w:rsidR="006C62EE" w:rsidRPr="00AD7639">
        <w:rPr>
          <w:noProof/>
        </w:rPr>
        <mc:AlternateContent>
          <mc:Choice Requires="wps">
            <w:drawing>
              <wp:inline distT="0" distB="0" distL="0" distR="0" wp14:anchorId="26185D84" wp14:editId="4B910C75">
                <wp:extent cx="5486400" cy="1095375"/>
                <wp:effectExtent l="0" t="0" r="19050" b="28575"/>
                <wp:docPr id="15540728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95375"/>
                        </a:xfrm>
                        <a:prstGeom prst="rect">
                          <a:avLst/>
                        </a:prstGeom>
                        <a:solidFill>
                          <a:srgbClr val="EEECE1"/>
                        </a:solidFill>
                        <a:ln w="9525">
                          <a:solidFill>
                            <a:srgbClr val="000000"/>
                          </a:solidFill>
                          <a:miter lim="800000"/>
                          <a:headEnd/>
                          <a:tailEnd/>
                        </a:ln>
                      </wps:spPr>
                      <wps:txbx>
                        <w:txbxContent>
                          <w:p w14:paraId="516C0229" w14:textId="77777777" w:rsidR="006C62EE" w:rsidRPr="00BF57C5" w:rsidRDefault="006C62EE" w:rsidP="00F25854">
                            <w:pPr>
                              <w:pStyle w:val="callout"/>
                            </w:pPr>
                            <w:r w:rsidRPr="00BF57C5">
                              <w:t xml:space="preserve">The List of Tables </w:t>
                            </w:r>
                            <w:r>
                              <w:t>is</w:t>
                            </w:r>
                            <w:r w:rsidRPr="00BF57C5">
                              <w:t xml:space="preserve"> automatic</w:t>
                            </w:r>
                            <w:r>
                              <w:t>ally produced</w:t>
                            </w:r>
                            <w:r w:rsidRPr="00BF57C5">
                              <w:t xml:space="preserve">. There is no need to type anything into </w:t>
                            </w:r>
                            <w:r>
                              <w:t>it</w:t>
                            </w:r>
                            <w:r w:rsidRPr="00BF57C5">
                              <w:t xml:space="preserve">. When you have finished adding </w:t>
                            </w:r>
                            <w:r>
                              <w:t>your</w:t>
                            </w:r>
                            <w:r w:rsidRPr="00BF57C5">
                              <w:t xml:space="preserve"> text to the template, right-click </w:t>
                            </w:r>
                            <w:r>
                              <w:t>the “Table 1. Sample layout”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captions</w:t>
                            </w:r>
                            <w:r w:rsidRPr="00BF57C5">
                              <w:t xml:space="preserve"> to your </w:t>
                            </w:r>
                            <w:r>
                              <w:t xml:space="preserve">figures and tables (via the </w:t>
                            </w:r>
                            <w:r w:rsidRPr="002358E1">
                              <w:t xml:space="preserve">Insert Caption </w:t>
                            </w:r>
                            <w:r>
                              <w:t>option under</w:t>
                            </w:r>
                            <w:r w:rsidRPr="002358E1">
                              <w:t xml:space="preserve"> Reference tab</w:t>
                            </w:r>
                            <w:r>
                              <w:t>)</w:t>
                            </w:r>
                            <w:r w:rsidRPr="00BF57C5">
                              <w:t xml:space="preserve">, the </w:t>
                            </w:r>
                            <w:r>
                              <w:t xml:space="preserve">captions </w:t>
                            </w:r>
                            <w:r w:rsidRPr="00BF57C5">
                              <w:t>and page numbers will update automatically when you update the TOC.</w:t>
                            </w:r>
                            <w:r>
                              <w:t xml:space="preserve"> </w:t>
                            </w:r>
                            <w:r w:rsidRPr="00BF57C5">
                              <w:rPr>
                                <w:b/>
                              </w:rPr>
                              <w:t>Delete this text box when you are done</w:t>
                            </w:r>
                            <w:r w:rsidRPr="00BF57C5">
                              <w:t>.</w:t>
                            </w:r>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shape w14:anchorId="26185D84" id="_x0000_s1029" type="#_x0000_t202" style="width:6in;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" fillcolor="#eeece1">
                <v:textbox>
                  <w:txbxContent>
                    <w:p w14:paraId="516C0229" w14:textId="77777777" w:rsidR="006C62EE" w:rsidRPr="00BF57C5" w:rsidRDefault="006C62EE" w:rsidP="00F25854">
                      <w:pPr>
                        <w:pStyle w:val="callout"/>
                      </w:pPr>
                      <w:r w:rsidRPr="00BF57C5">
                        <w:t xml:space="preserve">The List of Tables </w:t>
                      </w:r>
                      <w:r>
                        <w:t>is</w:t>
                      </w:r>
                      <w:r w:rsidRPr="00BF57C5">
                        <w:t xml:space="preserve"> automatic</w:t>
                      </w:r>
                      <w:r>
                        <w:t>ally produced</w:t>
                      </w:r>
                      <w:r w:rsidRPr="00BF57C5">
                        <w:t xml:space="preserve">. There is no need to type anything into </w:t>
                      </w:r>
                      <w:r>
                        <w:t>it</w:t>
                      </w:r>
                      <w:r w:rsidRPr="00BF57C5">
                        <w:t xml:space="preserve">. When you have finished adding </w:t>
                      </w:r>
                      <w:r>
                        <w:t>your</w:t>
                      </w:r>
                      <w:r w:rsidRPr="00BF57C5">
                        <w:t xml:space="preserve"> text to the template, right-click </w:t>
                      </w:r>
                      <w:r>
                        <w:t>the “Table 1. Sample layout”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captions</w:t>
                      </w:r>
                      <w:r w:rsidRPr="00BF57C5">
                        <w:t xml:space="preserve"> to your </w:t>
                      </w:r>
                      <w:r>
                        <w:t xml:space="preserve">figures and tables (via the </w:t>
                      </w:r>
                      <w:r w:rsidRPr="002358E1">
                        <w:t xml:space="preserve">Insert Caption </w:t>
                      </w:r>
                      <w:r>
                        <w:t>option under</w:t>
                      </w:r>
                      <w:r w:rsidRPr="002358E1">
                        <w:t xml:space="preserve"> Reference tab</w:t>
                      </w:r>
                      <w:r>
                        <w:t>)</w:t>
                      </w:r>
                      <w:r w:rsidRPr="00BF57C5">
                        <w:t xml:space="preserve">, the </w:t>
                      </w:r>
                      <w:r>
                        <w:t xml:space="preserve">captions </w:t>
                      </w:r>
                      <w:r w:rsidRPr="00BF57C5">
                        <w:t>and page numbers will update automatically when you update the TOC.</w:t>
                      </w:r>
                      <w:r>
                        <w:t xml:space="preserve"> </w:t>
                      </w:r>
                      <w:r w:rsidRPr="00BF57C5">
                        <w:rPr>
                          <w:b/>
                        </w:rPr>
                        <w:t>Delete this text box when you are done</w:t>
                      </w:r>
                      <w:r w:rsidRPr="00BF57C5">
                        <w:t>.</w:t>
                      </w:r>
                    </w:p>
                  </w:txbxContent>
                </v:textbox>
                <w10:anchorlock/>
              </v:shape>
            </w:pict>
          </mc:Fallback>
        </mc:AlternateContent>
      </w:r>
    </w:p>
    <w:p w14:paraId="544B72BB" w14:textId="695E86CB" w:rsidR="00045448" w:rsidRPr="00AD7639" w:rsidRDefault="00045448" w:rsidP="00F25854">
      <w:r w:rsidRPr="00AD7639">
        <w:br w:type="page"/>
      </w:r>
    </w:p>
    <w:p w14:paraId="6D7D5D67" w14:textId="77777777" w:rsidR="00045448" w:rsidRPr="00AD7639" w:rsidRDefault="00972B59" w:rsidP="00F25854">
      <w:pPr>
        <w:pStyle w:val="Heading1"/>
      </w:pPr>
      <w:bookmarkStart w:id="17" w:name="_Toc383698339"/>
      <w:bookmarkStart w:id="18" w:name="_Toc383699681"/>
      <w:bookmarkStart w:id="19" w:name="_Toc190254146"/>
      <w:r w:rsidRPr="00AD7639">
        <w:lastRenderedPageBreak/>
        <w:t>LIST OF FIGURES</w:t>
      </w:r>
      <w:bookmarkEnd w:id="17"/>
      <w:bookmarkEnd w:id="18"/>
      <w:bookmarkEnd w:id="19"/>
    </w:p>
    <w:p w14:paraId="6CA5EB06" w14:textId="1A64A735" w:rsidR="000C71C0" w:rsidRDefault="00AC373B" w:rsidP="00F25854">
      <w:pPr>
        <w:pStyle w:val="TableofFigures"/>
        <w:rPr>
          <w:rFonts w:asciiTheme="minorHAnsi" w:eastAsiaTheme="minorEastAsia" w:hAnsiTheme="minorHAnsi" w:cstheme="minorBidi"/>
          <w:noProof/>
          <w:kern w:val="2"/>
          <w:szCs w:val="24"/>
          <w14:ligatures w14:val="standardContextual"/>
        </w:rPr>
      </w:pPr>
      <w:r w:rsidRPr="00AD7639">
        <w:fldChar w:fldCharType="begin"/>
      </w:r>
      <w:r w:rsidRPr="00AD7639">
        <w:instrText xml:space="preserve"> TOC \h \z \c "Figure" </w:instrText>
      </w:r>
      <w:r w:rsidRPr="00AD7639">
        <w:fldChar w:fldCharType="separate"/>
      </w:r>
      <w:hyperlink w:anchor="_Toc190162105" w:history="1">
        <w:r w:rsidR="000C71C0" w:rsidRPr="00F15F52">
          <w:rPr>
            <w:rStyle w:val="Hyperlink"/>
            <w:i/>
          </w:rPr>
          <w:t>Figure 1.</w:t>
        </w:r>
        <w:r w:rsidR="000C71C0" w:rsidRPr="00F15F52">
          <w:rPr>
            <w:rStyle w:val="Hyperlink"/>
          </w:rPr>
          <w:t xml:space="preserve"> Example of a site map showing the study site locations and an inset regional map of California. To insert a caption for each of your figures, first select the graphic, then go to the "References" tab and choose 'insert caption.’ Type a detailed caption into the dialog box and choose 'Below selected item' for the position. You should indent ½ inch after the first line, single space and you can use a 10-point font size rather than a 12-point if you prefer (but be consistent about the font size of your captions throughout).</w:t>
        </w:r>
        <w:r w:rsidR="000C71C0">
          <w:rPr>
            <w:noProof/>
            <w:webHidden/>
          </w:rPr>
          <w:tab/>
        </w:r>
        <w:r w:rsidR="000C71C0">
          <w:rPr>
            <w:noProof/>
            <w:webHidden/>
          </w:rPr>
          <w:fldChar w:fldCharType="begin"/>
        </w:r>
        <w:r w:rsidR="000C71C0">
          <w:rPr>
            <w:noProof/>
            <w:webHidden/>
          </w:rPr>
          <w:instrText xml:space="preserve"> PAGEREF _Toc190162105 \h </w:instrText>
        </w:r>
        <w:r w:rsidR="000C71C0">
          <w:rPr>
            <w:noProof/>
            <w:webHidden/>
          </w:rPr>
        </w:r>
        <w:r w:rsidR="000C71C0">
          <w:rPr>
            <w:noProof/>
            <w:webHidden/>
          </w:rPr>
          <w:fldChar w:fldCharType="separate"/>
        </w:r>
        <w:r w:rsidR="000C71C0">
          <w:rPr>
            <w:noProof/>
            <w:webHidden/>
          </w:rPr>
          <w:t>6</w:t>
        </w:r>
        <w:r w:rsidR="000C71C0">
          <w:rPr>
            <w:noProof/>
            <w:webHidden/>
          </w:rPr>
          <w:fldChar w:fldCharType="end"/>
        </w:r>
      </w:hyperlink>
    </w:p>
    <w:p w14:paraId="3436472E" w14:textId="08A092B7" w:rsidR="000C71C0" w:rsidRDefault="00000000" w:rsidP="00F25854">
      <w:pPr>
        <w:pStyle w:val="TableofFigures"/>
        <w:rPr>
          <w:rFonts w:asciiTheme="minorHAnsi" w:eastAsiaTheme="minorEastAsia" w:hAnsiTheme="minorHAnsi" w:cstheme="minorBidi"/>
          <w:noProof/>
          <w:kern w:val="2"/>
          <w:szCs w:val="24"/>
          <w14:ligatures w14:val="standardContextual"/>
        </w:rPr>
      </w:pPr>
      <w:hyperlink w:anchor="_Toc190162106" w:history="1">
        <w:r w:rsidR="000C71C0" w:rsidRPr="00F15F52">
          <w:rPr>
            <w:rStyle w:val="Hyperlink"/>
            <w:i/>
          </w:rPr>
          <w:t>Figure 2.</w:t>
        </w:r>
        <w:r w:rsidR="000C71C0" w:rsidRPr="00F15F52">
          <w:rPr>
            <w:rStyle w:val="Hyperlink"/>
          </w:rPr>
          <w:t xml:space="preserve"> Make sure text within a figure is readable and clear and included in the alternative text. A caption for the above figure might be: “Biomass (mg-100 leaves) for arthropod foraging functional groups and number of concealment structures-100 leaves (mean ±1 SE; n = 28 for each treatment and census combination) on black cottonwood saplings to which birds and bats did (control) and did not (exclosure) have access at Mono Lake, California.”</w:t>
        </w:r>
        <w:r w:rsidR="000C71C0">
          <w:rPr>
            <w:noProof/>
            <w:webHidden/>
          </w:rPr>
          <w:tab/>
        </w:r>
        <w:r w:rsidR="000C71C0">
          <w:rPr>
            <w:noProof/>
            <w:webHidden/>
          </w:rPr>
          <w:fldChar w:fldCharType="begin"/>
        </w:r>
        <w:r w:rsidR="000C71C0">
          <w:rPr>
            <w:noProof/>
            <w:webHidden/>
          </w:rPr>
          <w:instrText xml:space="preserve"> PAGEREF _Toc190162106 \h </w:instrText>
        </w:r>
        <w:r w:rsidR="000C71C0">
          <w:rPr>
            <w:noProof/>
            <w:webHidden/>
          </w:rPr>
        </w:r>
        <w:r w:rsidR="000C71C0">
          <w:rPr>
            <w:noProof/>
            <w:webHidden/>
          </w:rPr>
          <w:fldChar w:fldCharType="separate"/>
        </w:r>
        <w:r w:rsidR="000C71C0">
          <w:rPr>
            <w:noProof/>
            <w:webHidden/>
          </w:rPr>
          <w:t>12</w:t>
        </w:r>
        <w:r w:rsidR="000C71C0">
          <w:rPr>
            <w:noProof/>
            <w:webHidden/>
          </w:rPr>
          <w:fldChar w:fldCharType="end"/>
        </w:r>
      </w:hyperlink>
    </w:p>
    <w:p w14:paraId="21558F3F" w14:textId="28E3BB30" w:rsidR="000C71C0" w:rsidRDefault="00000000" w:rsidP="00F25854">
      <w:pPr>
        <w:pStyle w:val="TableofFigures"/>
        <w:rPr>
          <w:rFonts w:asciiTheme="minorHAnsi" w:eastAsiaTheme="minorEastAsia" w:hAnsiTheme="minorHAnsi" w:cstheme="minorBidi"/>
          <w:noProof/>
          <w:kern w:val="2"/>
          <w:szCs w:val="24"/>
          <w14:ligatures w14:val="standardContextual"/>
        </w:rPr>
      </w:pPr>
      <w:hyperlink w:anchor="_Toc190162107" w:history="1">
        <w:r w:rsidR="000C71C0" w:rsidRPr="00F15F52">
          <w:rPr>
            <w:rStyle w:val="Hyperlink"/>
            <w:i/>
          </w:rPr>
          <w:t xml:space="preserve">Figure 3. </w:t>
        </w:r>
        <w:r w:rsidR="000C71C0" w:rsidRPr="00F15F52">
          <w:rPr>
            <w:rStyle w:val="Hyperlink"/>
          </w:rPr>
          <w:t>Figures placed in landscape orientation can keep the page number in the upper right corner. Example caption for this figure: “Transformed linear regression vascular plant volume models (Y = β1X1 + ε) and box plot comparison of estimated and measured vascular plant volume in native and invaded plots.”</w:t>
        </w:r>
        <w:r w:rsidR="000C71C0">
          <w:rPr>
            <w:noProof/>
            <w:webHidden/>
          </w:rPr>
          <w:tab/>
        </w:r>
        <w:r w:rsidR="000C71C0">
          <w:rPr>
            <w:noProof/>
            <w:webHidden/>
          </w:rPr>
          <w:fldChar w:fldCharType="begin"/>
        </w:r>
        <w:r w:rsidR="000C71C0">
          <w:rPr>
            <w:noProof/>
            <w:webHidden/>
          </w:rPr>
          <w:instrText xml:space="preserve"> PAGEREF _Toc190162107 \h </w:instrText>
        </w:r>
        <w:r w:rsidR="000C71C0">
          <w:rPr>
            <w:noProof/>
            <w:webHidden/>
          </w:rPr>
        </w:r>
        <w:r w:rsidR="000C71C0">
          <w:rPr>
            <w:noProof/>
            <w:webHidden/>
          </w:rPr>
          <w:fldChar w:fldCharType="separate"/>
        </w:r>
        <w:r w:rsidR="000C71C0">
          <w:rPr>
            <w:noProof/>
            <w:webHidden/>
          </w:rPr>
          <w:t>13</w:t>
        </w:r>
        <w:r w:rsidR="000C71C0">
          <w:rPr>
            <w:noProof/>
            <w:webHidden/>
          </w:rPr>
          <w:fldChar w:fldCharType="end"/>
        </w:r>
      </w:hyperlink>
    </w:p>
    <w:p w14:paraId="6A652E10" w14:textId="5273F056" w:rsidR="000C71C0" w:rsidRDefault="00000000" w:rsidP="00F25854">
      <w:pPr>
        <w:pStyle w:val="TableofFigures"/>
        <w:rPr>
          <w:rFonts w:asciiTheme="minorHAnsi" w:eastAsiaTheme="minorEastAsia" w:hAnsiTheme="minorHAnsi" w:cstheme="minorBidi"/>
          <w:noProof/>
          <w:kern w:val="2"/>
          <w:szCs w:val="24"/>
          <w14:ligatures w14:val="standardContextual"/>
        </w:rPr>
      </w:pPr>
      <w:hyperlink w:anchor="_Toc190162108" w:history="1">
        <w:r w:rsidR="000C71C0" w:rsidRPr="00F15F52">
          <w:rPr>
            <w:rStyle w:val="Hyperlink"/>
            <w:i/>
          </w:rPr>
          <w:t>Figure 4.</w:t>
        </w:r>
        <w:r w:rsidR="000C71C0" w:rsidRPr="00F15F52">
          <w:rPr>
            <w:rStyle w:val="Hyperlink"/>
          </w:rPr>
          <w:t xml:space="preserve"> An example of using patterns and labels to address accessibility</w:t>
        </w:r>
        <w:r w:rsidR="000C71C0">
          <w:rPr>
            <w:noProof/>
            <w:webHidden/>
          </w:rPr>
          <w:tab/>
        </w:r>
        <w:r w:rsidR="000C71C0">
          <w:rPr>
            <w:noProof/>
            <w:webHidden/>
          </w:rPr>
          <w:fldChar w:fldCharType="begin"/>
        </w:r>
        <w:r w:rsidR="000C71C0">
          <w:rPr>
            <w:noProof/>
            <w:webHidden/>
          </w:rPr>
          <w:instrText xml:space="preserve"> PAGEREF _Toc190162108 \h </w:instrText>
        </w:r>
        <w:r w:rsidR="000C71C0">
          <w:rPr>
            <w:noProof/>
            <w:webHidden/>
          </w:rPr>
        </w:r>
        <w:r w:rsidR="000C71C0">
          <w:rPr>
            <w:noProof/>
            <w:webHidden/>
          </w:rPr>
          <w:fldChar w:fldCharType="separate"/>
        </w:r>
        <w:r w:rsidR="000C71C0">
          <w:rPr>
            <w:noProof/>
            <w:webHidden/>
          </w:rPr>
          <w:t>14</w:t>
        </w:r>
        <w:r w:rsidR="000C71C0">
          <w:rPr>
            <w:noProof/>
            <w:webHidden/>
          </w:rPr>
          <w:fldChar w:fldCharType="end"/>
        </w:r>
      </w:hyperlink>
    </w:p>
    <w:p w14:paraId="0063F451" w14:textId="77777777" w:rsidR="00B33989" w:rsidRDefault="00AC373B" w:rsidP="00F25854">
      <w:r w:rsidRPr="00AD7639">
        <w:fldChar w:fldCharType="end"/>
      </w:r>
      <w:r w:rsidR="006C62EE" w:rsidRPr="00AD7639">
        <w:rPr>
          <w:noProof/>
        </w:rPr>
        <mc:AlternateContent>
          <mc:Choice Requires="wps">
            <w:drawing>
              <wp:inline distT="0" distB="0" distL="0" distR="0" wp14:anchorId="2BD4C1A6" wp14:editId="5C13495D">
                <wp:extent cx="5486400" cy="1095375"/>
                <wp:effectExtent l="0" t="0" r="19050" b="28575"/>
                <wp:docPr id="15879846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95375"/>
                        </a:xfrm>
                        <a:prstGeom prst="rect">
                          <a:avLst/>
                        </a:prstGeom>
                        <a:solidFill>
                          <a:srgbClr val="EEECE1"/>
                        </a:solidFill>
                        <a:ln w="9525">
                          <a:solidFill>
                            <a:srgbClr val="000000"/>
                          </a:solidFill>
                          <a:miter lim="800000"/>
                          <a:headEnd/>
                          <a:tailEnd/>
                        </a:ln>
                      </wps:spPr>
                      <wps:txbx>
                        <w:txbxContent>
                          <w:p w14:paraId="7260908A" w14:textId="77777777" w:rsidR="006C62EE" w:rsidRPr="00BF57C5" w:rsidRDefault="006C62EE" w:rsidP="00F25854">
                            <w:pPr>
                              <w:pStyle w:val="callout"/>
                            </w:pPr>
                            <w:r w:rsidRPr="00BF57C5">
                              <w:t xml:space="preserve">The List of Figures </w:t>
                            </w:r>
                            <w:r>
                              <w:t>is</w:t>
                            </w:r>
                            <w:r w:rsidRPr="00BF57C5">
                              <w:t xml:space="preserve"> automatic</w:t>
                            </w:r>
                            <w:r>
                              <w:t>ally produced</w:t>
                            </w:r>
                            <w:r w:rsidRPr="00BF57C5">
                              <w:t xml:space="preserve">. There is no need to type anything into </w:t>
                            </w:r>
                            <w:r>
                              <w:t>it</w:t>
                            </w:r>
                            <w:r w:rsidRPr="00BF57C5">
                              <w:t xml:space="preserve">. When you have finished adding all text to the template, right-click </w:t>
                            </w:r>
                            <w:r>
                              <w:t>the “Figure 1. An example of…”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captions</w:t>
                            </w:r>
                            <w:r w:rsidRPr="00BF57C5">
                              <w:t xml:space="preserve"> to your </w:t>
                            </w:r>
                            <w:r>
                              <w:t xml:space="preserve">figures and tables (via the </w:t>
                            </w:r>
                            <w:r w:rsidRPr="002358E1">
                              <w:t xml:space="preserve">Insert Caption </w:t>
                            </w:r>
                            <w:r>
                              <w:t>option under</w:t>
                            </w:r>
                            <w:r w:rsidRPr="002358E1">
                              <w:t xml:space="preserve"> Reference tab</w:t>
                            </w:r>
                            <w:r>
                              <w:t>)</w:t>
                            </w:r>
                            <w:r w:rsidRPr="00BF57C5">
                              <w:t xml:space="preserve">, the </w:t>
                            </w:r>
                            <w:r>
                              <w:t xml:space="preserve">captions </w:t>
                            </w:r>
                            <w:r w:rsidRPr="00BF57C5">
                              <w:t>and page numbers will update automatically when you update the TOC.</w:t>
                            </w:r>
                            <w:r>
                              <w:t xml:space="preserve"> </w:t>
                            </w:r>
                            <w:r w:rsidRPr="00BF57C5">
                              <w:rPr>
                                <w:b/>
                              </w:rPr>
                              <w:t>Delete this text box when you are done</w:t>
                            </w:r>
                            <w:r w:rsidRPr="00BF57C5">
                              <w:t>.</w:t>
                            </w:r>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shape w14:anchorId="2BD4C1A6" id="_x0000_s1030" type="#_x0000_t202" style="width:6in;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" fillcolor="#eeece1">
                <v:textbox>
                  <w:txbxContent>
                    <w:p w14:paraId="7260908A" w14:textId="77777777" w:rsidR="006C62EE" w:rsidRPr="00BF57C5" w:rsidRDefault="006C62EE" w:rsidP="00F25854">
                      <w:pPr>
                        <w:pStyle w:val="callout"/>
                      </w:pPr>
                      <w:r w:rsidRPr="00BF57C5">
                        <w:t xml:space="preserve">The List of Figures </w:t>
                      </w:r>
                      <w:r>
                        <w:t>is</w:t>
                      </w:r>
                      <w:r w:rsidRPr="00BF57C5">
                        <w:t xml:space="preserve"> automatic</w:t>
                      </w:r>
                      <w:r>
                        <w:t>ally produced</w:t>
                      </w:r>
                      <w:r w:rsidRPr="00BF57C5">
                        <w:t xml:space="preserve">. There is no need to type anything into </w:t>
                      </w:r>
                      <w:r>
                        <w:t>it</w:t>
                      </w:r>
                      <w:r w:rsidRPr="00BF57C5">
                        <w:t xml:space="preserve">. When you have finished adding all text to the template, right-click </w:t>
                      </w:r>
                      <w:r>
                        <w:t>the “Figure 1. An example of…”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captions</w:t>
                      </w:r>
                      <w:r w:rsidRPr="00BF57C5">
                        <w:t xml:space="preserve"> to your </w:t>
                      </w:r>
                      <w:r>
                        <w:t xml:space="preserve">figures and tables (via the </w:t>
                      </w:r>
                      <w:r w:rsidRPr="002358E1">
                        <w:t xml:space="preserve">Insert Caption </w:t>
                      </w:r>
                      <w:r>
                        <w:t>option under</w:t>
                      </w:r>
                      <w:r w:rsidRPr="002358E1">
                        <w:t xml:space="preserve"> Reference tab</w:t>
                      </w:r>
                      <w:r>
                        <w:t>)</w:t>
                      </w:r>
                      <w:r w:rsidRPr="00BF57C5">
                        <w:t xml:space="preserve">, the </w:t>
                      </w:r>
                      <w:r>
                        <w:t xml:space="preserve">captions </w:t>
                      </w:r>
                      <w:r w:rsidRPr="00BF57C5">
                        <w:t>and page numbers will update automatically when you update the TOC.</w:t>
                      </w:r>
                      <w:r>
                        <w:t xml:space="preserve"> </w:t>
                      </w:r>
                      <w:r w:rsidRPr="00BF57C5">
                        <w:rPr>
                          <w:b/>
                        </w:rPr>
                        <w:t>Delete this text box when you are done</w:t>
                      </w:r>
                      <w:r w:rsidRPr="00BF57C5">
                        <w:t>.</w:t>
                      </w:r>
                    </w:p>
                  </w:txbxContent>
                </v:textbox>
                <w10:anchorlock/>
              </v:shape>
            </w:pict>
          </mc:Fallback>
        </mc:AlternateContent>
      </w:r>
    </w:p>
    <w:p w14:paraId="3F671541" w14:textId="670D32D5" w:rsidR="00557215" w:rsidRPr="00AD7639" w:rsidRDefault="00557215" w:rsidP="00F25854">
      <w:r w:rsidRPr="00AD7639">
        <w:br w:type="page"/>
      </w:r>
    </w:p>
    <w:p w14:paraId="70A725DE" w14:textId="77777777" w:rsidR="00557215" w:rsidRPr="00AD7639" w:rsidRDefault="005F1130" w:rsidP="00F25854">
      <w:pPr>
        <w:pStyle w:val="Heading1"/>
      </w:pPr>
      <w:bookmarkStart w:id="20" w:name="_Toc383699682"/>
      <w:bookmarkStart w:id="21" w:name="_Toc190254147"/>
      <w:r w:rsidRPr="00AD7639">
        <w:lastRenderedPageBreak/>
        <w:t>LIST OF APPENDICES</w:t>
      </w:r>
      <w:bookmarkEnd w:id="20"/>
      <w:bookmarkEnd w:id="21"/>
    </w:p>
    <w:p w14:paraId="0BAE33B9" w14:textId="498BBF2C" w:rsidR="002B4239" w:rsidRPr="00AD7639" w:rsidRDefault="00225205" w:rsidP="00F25854">
      <w:pPr>
        <w:pStyle w:val="TableofFigures"/>
        <w:rPr>
          <w:rFonts w:eastAsiaTheme="minorEastAsia"/>
          <w:noProof/>
          <w:sz w:val="22"/>
        </w:rPr>
      </w:pPr>
      <w:r w:rsidRPr="00AD7639">
        <w:fldChar w:fldCharType="begin"/>
      </w:r>
      <w:r w:rsidRPr="00AD7639">
        <w:instrText xml:space="preserve"> TOC \h \z \c "Appendix" </w:instrText>
      </w:r>
      <w:r w:rsidRPr="00AD7639">
        <w:fldChar w:fldCharType="separate"/>
      </w:r>
      <w:hyperlink w:anchor="_Toc98342448" w:history="1">
        <w:r w:rsidR="002B4239" w:rsidRPr="00AD7639">
          <w:rPr>
            <w:rStyle w:val="Hyperlink"/>
          </w:rPr>
          <w:t>Appendix A: Instructions for Appendices</w:t>
        </w:r>
        <w:r w:rsidR="002B4239" w:rsidRPr="00AD7639">
          <w:rPr>
            <w:noProof/>
            <w:webHidden/>
          </w:rPr>
          <w:tab/>
        </w:r>
        <w:r w:rsidR="002B4239" w:rsidRPr="00AD7639">
          <w:rPr>
            <w:noProof/>
            <w:webHidden/>
          </w:rPr>
          <w:fldChar w:fldCharType="begin"/>
        </w:r>
        <w:r w:rsidR="002B4239" w:rsidRPr="00AD7639">
          <w:rPr>
            <w:noProof/>
            <w:webHidden/>
          </w:rPr>
          <w:instrText xml:space="preserve"> PAGEREF _Toc98342448 \h </w:instrText>
        </w:r>
        <w:r w:rsidR="002B4239" w:rsidRPr="00AD7639">
          <w:rPr>
            <w:noProof/>
            <w:webHidden/>
          </w:rPr>
        </w:r>
        <w:r w:rsidR="002B4239" w:rsidRPr="00AD7639">
          <w:rPr>
            <w:noProof/>
            <w:webHidden/>
          </w:rPr>
          <w:fldChar w:fldCharType="separate"/>
        </w:r>
        <w:r w:rsidR="006E1949" w:rsidRPr="00AD7639">
          <w:rPr>
            <w:noProof/>
            <w:webHidden/>
          </w:rPr>
          <w:t>20</w:t>
        </w:r>
        <w:r w:rsidR="002B4239" w:rsidRPr="00AD7639">
          <w:rPr>
            <w:noProof/>
            <w:webHidden/>
          </w:rPr>
          <w:fldChar w:fldCharType="end"/>
        </w:r>
      </w:hyperlink>
    </w:p>
    <w:p w14:paraId="3502F8EE" w14:textId="1261392F" w:rsidR="002B4239" w:rsidRPr="00AD7639" w:rsidRDefault="00000000" w:rsidP="00F25854">
      <w:pPr>
        <w:pStyle w:val="TableofFigures"/>
        <w:rPr>
          <w:rFonts w:eastAsiaTheme="minorEastAsia"/>
          <w:noProof/>
          <w:sz w:val="22"/>
        </w:rPr>
      </w:pPr>
      <w:hyperlink w:anchor="_Toc98342449" w:history="1">
        <w:r w:rsidR="002B4239" w:rsidRPr="00AD7639">
          <w:rPr>
            <w:rStyle w:val="Hyperlink"/>
          </w:rPr>
          <w:t>Appendix B: Number of arthropods -100 leaves (mean ± standard deviation, n = 28 saplings per treatment and census combination) on black cottonwood saplings at Mono Lake, California, 2010.</w:t>
        </w:r>
        <w:r w:rsidR="002B4239" w:rsidRPr="00AD7639">
          <w:rPr>
            <w:noProof/>
            <w:webHidden/>
          </w:rPr>
          <w:tab/>
        </w:r>
        <w:r w:rsidR="002B4239" w:rsidRPr="00AD7639">
          <w:rPr>
            <w:noProof/>
            <w:webHidden/>
          </w:rPr>
          <w:fldChar w:fldCharType="begin"/>
        </w:r>
        <w:r w:rsidR="002B4239" w:rsidRPr="00AD7639">
          <w:rPr>
            <w:noProof/>
            <w:webHidden/>
          </w:rPr>
          <w:instrText xml:space="preserve"> PAGEREF _Toc98342449 \h </w:instrText>
        </w:r>
        <w:r w:rsidR="002B4239" w:rsidRPr="00AD7639">
          <w:rPr>
            <w:noProof/>
            <w:webHidden/>
          </w:rPr>
        </w:r>
        <w:r w:rsidR="002B4239" w:rsidRPr="00AD7639">
          <w:rPr>
            <w:noProof/>
            <w:webHidden/>
          </w:rPr>
          <w:fldChar w:fldCharType="separate"/>
        </w:r>
        <w:r w:rsidR="006E1949" w:rsidRPr="00AD7639">
          <w:rPr>
            <w:noProof/>
            <w:webHidden/>
          </w:rPr>
          <w:t>21</w:t>
        </w:r>
        <w:r w:rsidR="002B4239" w:rsidRPr="00AD7639">
          <w:rPr>
            <w:noProof/>
            <w:webHidden/>
          </w:rPr>
          <w:fldChar w:fldCharType="end"/>
        </w:r>
      </w:hyperlink>
    </w:p>
    <w:p w14:paraId="79CC41AB" w14:textId="79ECC77E" w:rsidR="00562714" w:rsidRPr="00AD7639" w:rsidRDefault="00225205" w:rsidP="00F25854">
      <w:r w:rsidRPr="00AD7639">
        <w:fldChar w:fldCharType="end"/>
      </w:r>
    </w:p>
    <w:p w14:paraId="732E9D90" w14:textId="77777777" w:rsidR="00562714" w:rsidRDefault="006C62EE" w:rsidP="00F25854">
      <w:r w:rsidRPr="00AD7639">
        <w:rPr>
          <w:noProof/>
        </w:rPr>
        <mc:AlternateContent>
          <mc:Choice Requires="wps">
            <w:drawing>
              <wp:inline distT="0" distB="0" distL="0" distR="0" wp14:anchorId="61C9229C" wp14:editId="0E41673F">
                <wp:extent cx="5486400" cy="1257300"/>
                <wp:effectExtent l="0" t="0" r="19050" b="19050"/>
                <wp:docPr id="14114427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57300"/>
                        </a:xfrm>
                        <a:prstGeom prst="rect">
                          <a:avLst/>
                        </a:prstGeom>
                        <a:solidFill>
                          <a:srgbClr val="EEECE1"/>
                        </a:solidFill>
                        <a:ln w="9525">
                          <a:solidFill>
                            <a:srgbClr val="000000"/>
                          </a:solidFill>
                          <a:miter lim="800000"/>
                          <a:headEnd/>
                          <a:tailEnd/>
                        </a:ln>
                      </wps:spPr>
                      <wps:txbx>
                        <w:txbxContent>
                          <w:p w14:paraId="718C966E" w14:textId="77777777" w:rsidR="006C62EE" w:rsidRPr="00BF57C5" w:rsidRDefault="006C62EE" w:rsidP="00F25854">
                            <w:pPr>
                              <w:pStyle w:val="callout"/>
                            </w:pPr>
                            <w:r w:rsidRPr="00BF57C5">
                              <w:t xml:space="preserve">The List of </w:t>
                            </w:r>
                            <w:r>
                              <w:t>Appendices</w:t>
                            </w:r>
                            <w:r w:rsidRPr="00BF57C5">
                              <w:t xml:space="preserve"> </w:t>
                            </w:r>
                            <w:r>
                              <w:t>is</w:t>
                            </w:r>
                            <w:r w:rsidRPr="00BF57C5">
                              <w:t xml:space="preserve"> automatic</w:t>
                            </w:r>
                            <w:r>
                              <w:t>ally produced</w:t>
                            </w:r>
                            <w:r w:rsidRPr="00BF57C5">
                              <w:t xml:space="preserve">. There is no need to type anything into </w:t>
                            </w:r>
                            <w:r>
                              <w:t>it</w:t>
                            </w:r>
                            <w:r w:rsidRPr="00BF57C5">
                              <w:t xml:space="preserve">. When you have finished adding all </w:t>
                            </w:r>
                            <w:r>
                              <w:t>appendices</w:t>
                            </w:r>
                            <w:r w:rsidRPr="00BF57C5">
                              <w:t xml:space="preserve"> to the template, right-click </w:t>
                            </w:r>
                            <w:r>
                              <w:t>the “Appendix A.”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appendix captions (see directions in the APPENDICES section)</w:t>
                            </w:r>
                            <w:r w:rsidRPr="00BF57C5">
                              <w:t xml:space="preserve">, the </w:t>
                            </w:r>
                            <w:r>
                              <w:t xml:space="preserve">captions </w:t>
                            </w:r>
                            <w:r w:rsidRPr="00BF57C5">
                              <w:t>and page numbers will update automatically when you update the TOC.</w:t>
                            </w:r>
                            <w:r>
                              <w:t xml:space="preserve"> Note: If you only have one appendix, then you would include “APPENDIX” in the Table of Contents and delete this page. </w:t>
                            </w:r>
                            <w:r w:rsidRPr="00BF57C5">
                              <w:rPr>
                                <w:b/>
                              </w:rPr>
                              <w:t>Delete this text box when you are done</w:t>
                            </w:r>
                            <w:r w:rsidRPr="00BF57C5">
                              <w:t>.</w:t>
                            </w:r>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shape w14:anchorId="61C9229C" id="_x0000_s1031" type="#_x0000_t202" style="width:6in;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" fillcolor="#eeece1">
                <v:textbox>
                  <w:txbxContent>
                    <w:p w14:paraId="718C966E" w14:textId="77777777" w:rsidR="006C62EE" w:rsidRPr="00BF57C5" w:rsidRDefault="006C62EE" w:rsidP="00F25854">
                      <w:pPr>
                        <w:pStyle w:val="callout"/>
                      </w:pPr>
                      <w:r w:rsidRPr="00BF57C5">
                        <w:t xml:space="preserve">The List of </w:t>
                      </w:r>
                      <w:r>
                        <w:t>Appendices</w:t>
                      </w:r>
                      <w:r w:rsidRPr="00BF57C5">
                        <w:t xml:space="preserve"> </w:t>
                      </w:r>
                      <w:r>
                        <w:t>is</w:t>
                      </w:r>
                      <w:r w:rsidRPr="00BF57C5">
                        <w:t xml:space="preserve"> automatic</w:t>
                      </w:r>
                      <w:r>
                        <w:t>ally produced</w:t>
                      </w:r>
                      <w:r w:rsidRPr="00BF57C5">
                        <w:t xml:space="preserve">. There is no need to type anything into </w:t>
                      </w:r>
                      <w:r>
                        <w:t>it</w:t>
                      </w:r>
                      <w:r w:rsidRPr="00BF57C5">
                        <w:t xml:space="preserve">. When you have finished adding all </w:t>
                      </w:r>
                      <w:r>
                        <w:t>appendices</w:t>
                      </w:r>
                      <w:r w:rsidRPr="00BF57C5">
                        <w:t xml:space="preserve"> to the template, right-click </w:t>
                      </w:r>
                      <w:r>
                        <w:t>the “Appendix A.”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appendix captions (see directions in the APPENDICES section)</w:t>
                      </w:r>
                      <w:r w:rsidRPr="00BF57C5">
                        <w:t xml:space="preserve">, the </w:t>
                      </w:r>
                      <w:r>
                        <w:t xml:space="preserve">captions </w:t>
                      </w:r>
                      <w:r w:rsidRPr="00BF57C5">
                        <w:t>and page numbers will update automatically when you update the TOC.</w:t>
                      </w:r>
                      <w:r>
                        <w:t xml:space="preserve"> Note: If you only have one appendix, then you would include “APPENDIX” in the Table of Contents and delete this page. </w:t>
                      </w:r>
                      <w:r w:rsidRPr="00BF57C5">
                        <w:rPr>
                          <w:b/>
                        </w:rPr>
                        <w:t>Delete this text box when you are done</w:t>
                      </w:r>
                      <w:r w:rsidRPr="00BF57C5">
                        <w:t>.</w:t>
                      </w:r>
                    </w:p>
                  </w:txbxContent>
                </v:textbox>
                <w10:anchorlock/>
              </v:shape>
            </w:pict>
          </mc:Fallback>
        </mc:AlternateContent>
      </w:r>
    </w:p>
    <w:p w14:paraId="53C01991" w14:textId="77777777" w:rsidR="000C71C0" w:rsidRDefault="000C71C0" w:rsidP="00F25854">
      <w:pPr>
        <w:rPr>
          <w:noProof/>
        </w:rPr>
      </w:pPr>
      <w:bookmarkStart w:id="22" w:name="_Toc383698341"/>
      <w:bookmarkStart w:id="23" w:name="_Toc383699683"/>
    </w:p>
    <w:p w14:paraId="079CCBAF" w14:textId="77777777" w:rsidR="000C71C0" w:rsidRPr="000C71C0" w:rsidRDefault="000C71C0" w:rsidP="00F25854">
      <w:pPr>
        <w:sectPr w:rsidR="000C71C0" w:rsidRPr="000C71C0" w:rsidSect="000C71C0">
          <w:footerReference w:type="default" r:id="rId13"/>
          <w:type w:val="continuous"/>
          <w:pgSz w:w="12240" w:h="15840"/>
          <w:pgMar w:top="1440" w:right="1440" w:bottom="1440" w:left="1440" w:header="1440" w:footer="1440" w:gutter="0"/>
          <w:pgNumType w:fmt="lowerRoman" w:start="1"/>
          <w:cols w:space="720"/>
          <w:titlePg/>
          <w:docGrid w:linePitch="360"/>
        </w:sectPr>
      </w:pPr>
    </w:p>
    <w:p w14:paraId="1F7433F4" w14:textId="77777777" w:rsidR="00045448" w:rsidRPr="00AD7639" w:rsidRDefault="00972B59" w:rsidP="00F25854">
      <w:pPr>
        <w:pStyle w:val="Heading1"/>
      </w:pPr>
      <w:bookmarkStart w:id="24" w:name="_Toc190254148"/>
      <w:r w:rsidRPr="00AD7639">
        <w:lastRenderedPageBreak/>
        <w:t>INTRODUCTION</w:t>
      </w:r>
      <w:bookmarkEnd w:id="22"/>
      <w:bookmarkEnd w:id="23"/>
      <w:bookmarkEnd w:id="24"/>
    </w:p>
    <w:p w14:paraId="47F9E591" w14:textId="0CC97297" w:rsidR="00E85CEE" w:rsidRPr="00AD7639" w:rsidRDefault="002A4496" w:rsidP="00F25854">
      <w:pPr>
        <w:pStyle w:val="BodyText"/>
      </w:pPr>
      <w:r w:rsidRPr="00AD7639">
        <w:t>Each heading level one (e.g. INTRODUCTION) should be all caps and start</w:t>
      </w:r>
      <w:r w:rsidR="00B7238F" w:rsidRPr="00AD7639">
        <w:t xml:space="preserve"> on</w:t>
      </w:r>
      <w:r w:rsidRPr="00AD7639">
        <w:t xml:space="preserve"> a new page</w:t>
      </w:r>
      <w:r w:rsidR="008F2AF0" w:rsidRPr="00AD7639">
        <w:t>, with spacing set at 24 points after</w:t>
      </w:r>
      <w:r w:rsidRPr="00AD7639">
        <w:t xml:space="preserve">. </w:t>
      </w:r>
      <w:r w:rsidR="00E85CEE" w:rsidRPr="00AD7639">
        <w:t>Be sure to check for misspellings</w:t>
      </w:r>
      <w:r w:rsidR="00B7238F" w:rsidRPr="00AD7639">
        <w:t xml:space="preserve"> in your header</w:t>
      </w:r>
      <w:r w:rsidR="00E85CEE" w:rsidRPr="00AD7639">
        <w:t xml:space="preserve"> because Microsoft Word does not check the spelling of words in all caps. </w:t>
      </w:r>
      <w:r w:rsidR="008F2AF0" w:rsidRPr="00AD7639">
        <w:t>You</w:t>
      </w:r>
      <w:r w:rsidR="00E10466" w:rsidRPr="00AD7639">
        <w:t xml:space="preserve"> </w:t>
      </w:r>
      <w:r w:rsidR="00157252" w:rsidRPr="00AD7639">
        <w:t>will need to</w:t>
      </w:r>
      <w:r w:rsidR="00E10466" w:rsidRPr="00AD7639">
        <w:t xml:space="preserve"> designate </w:t>
      </w:r>
      <w:r w:rsidR="00157252" w:rsidRPr="00AD7639">
        <w:t>each</w:t>
      </w:r>
      <w:r w:rsidR="00E10466" w:rsidRPr="00AD7639">
        <w:t xml:space="preserve"> </w:t>
      </w:r>
      <w:r w:rsidR="00157252" w:rsidRPr="00AD7639">
        <w:t>heading</w:t>
      </w:r>
      <w:r w:rsidR="00E10466" w:rsidRPr="00AD7639">
        <w:t xml:space="preserve"> as level 1, 2, 3 or 4 in the ‘styles’ section of the Home tab</w:t>
      </w:r>
      <w:r w:rsidR="00157252" w:rsidRPr="00AD7639">
        <w:t>. You can view what</w:t>
      </w:r>
      <w:r w:rsidR="00157252" w:rsidRPr="00AD7639">
        <w:rPr>
          <w:color w:val="000000"/>
        </w:rPr>
        <w:t xml:space="preserve"> headings have been applied by going to the View tab and clicking on “Navigation Pane.” </w:t>
      </w:r>
      <w:r w:rsidR="001D460B" w:rsidRPr="00AD7639">
        <w:t xml:space="preserve">For help using Styles or creating the Tables of Contents refer to the </w:t>
      </w:r>
      <w:hyperlink r:id="rId14" w:history="1">
        <w:r w:rsidR="001D460B" w:rsidRPr="00AD7639">
          <w:rPr>
            <w:rStyle w:val="Hyperlink"/>
            <w:color w:val="1F497D" w:themeColor="text2"/>
          </w:rPr>
          <w:t>Thesis Canvas Course</w:t>
        </w:r>
      </w:hyperlink>
      <w:r w:rsidR="001D460B" w:rsidRPr="00AD7639">
        <w:t xml:space="preserve"> sections on </w:t>
      </w:r>
      <w:hyperlink r:id="rId15" w:history="1">
        <w:r w:rsidR="001D460B" w:rsidRPr="00AD7639">
          <w:rPr>
            <w:rStyle w:val="Hyperlink"/>
            <w:color w:val="1F497D" w:themeColor="text2"/>
          </w:rPr>
          <w:t>Headings and Subheadings</w:t>
        </w:r>
      </w:hyperlink>
      <w:r w:rsidR="001D460B" w:rsidRPr="00AD7639">
        <w:t xml:space="preserve"> and </w:t>
      </w:r>
      <w:hyperlink r:id="rId16" w:history="1">
        <w:r w:rsidR="001D460B" w:rsidRPr="00AD7639">
          <w:rPr>
            <w:rStyle w:val="Hyperlink"/>
            <w:color w:val="1F497D" w:themeColor="text2"/>
          </w:rPr>
          <w:t>Table of Contents</w:t>
        </w:r>
      </w:hyperlink>
      <w:r w:rsidR="001D460B" w:rsidRPr="00AD7639">
        <w:t>.</w:t>
      </w:r>
    </w:p>
    <w:p w14:paraId="58E8C1EB" w14:textId="0C6F89D7" w:rsidR="00045448" w:rsidRPr="00AD7639" w:rsidRDefault="00175460" w:rsidP="00F25854">
      <w:pPr>
        <w:pStyle w:val="BodyText"/>
      </w:pPr>
      <w:bookmarkStart w:id="25" w:name="_Hlk24968932"/>
      <w:r w:rsidRPr="00AD7639">
        <w:t>The I</w:t>
      </w:r>
      <w:r w:rsidR="00DD1AC4" w:rsidRPr="00AD7639">
        <w:t xml:space="preserve">ntroduction </w:t>
      </w:r>
      <w:r w:rsidR="000D7EE0" w:rsidRPr="00AD7639">
        <w:t xml:space="preserve">section </w:t>
      </w:r>
      <w:r w:rsidR="00DD1AC4" w:rsidRPr="00AD7639">
        <w:t>should set the context for the work to be reported.</w:t>
      </w:r>
      <w:r w:rsidR="001A0A21" w:rsidRPr="00AD7639">
        <w:t xml:space="preserve"> </w:t>
      </w:r>
      <w:r w:rsidR="00DD1AC4" w:rsidRPr="00AD7639">
        <w:t>It should also establish the purpose and importance of that work</w:t>
      </w:r>
      <w:r w:rsidR="00C308EA" w:rsidRPr="00AD7639">
        <w:t xml:space="preserve"> and answer the question, “What did you study?”</w:t>
      </w:r>
      <w:r w:rsidR="001A0A21" w:rsidRPr="00AD7639">
        <w:t xml:space="preserve"> </w:t>
      </w:r>
      <w:r w:rsidR="009B537D" w:rsidRPr="00AD7639">
        <w:t xml:space="preserve">Per the State of California’s Title 5 Education Code, this is where you </w:t>
      </w:r>
      <w:r w:rsidR="001D460B" w:rsidRPr="00AD7639">
        <w:t>will</w:t>
      </w:r>
      <w:r w:rsidR="009B537D" w:rsidRPr="00AD7639">
        <w:t xml:space="preserve"> “clearly identify the problem, state the major assumptions, [and] explain the significance of the undertaking.”</w:t>
      </w:r>
      <w:r w:rsidR="001A0A21" w:rsidRPr="00AD7639">
        <w:t xml:space="preserve"> </w:t>
      </w:r>
      <w:bookmarkEnd w:id="25"/>
      <w:r w:rsidR="00DD1AC4" w:rsidRPr="00AD7639">
        <w:t>Begin with a broad scope an</w:t>
      </w:r>
      <w:r w:rsidR="000D7EE0" w:rsidRPr="00AD7639">
        <w:t>d then narrow the focus of the I</w:t>
      </w:r>
      <w:r w:rsidR="00DD1AC4" w:rsidRPr="00AD7639">
        <w:t>ntroduction as it progresses.</w:t>
      </w:r>
      <w:r w:rsidR="001A0A21" w:rsidRPr="00AD7639">
        <w:t xml:space="preserve"> </w:t>
      </w:r>
      <w:r w:rsidR="000D7EE0" w:rsidRPr="00AD7639">
        <w:t>The Introduction</w:t>
      </w:r>
      <w:r w:rsidR="00A31F25" w:rsidRPr="00AD7639">
        <w:t xml:space="preserve"> should demonstrate the author’s awareness of the pertinent literature</w:t>
      </w:r>
      <w:r w:rsidR="009B537D" w:rsidRPr="00AD7639">
        <w:t xml:space="preserve"> (or you can have a separate section called “Literature Review” after the Introduction)</w:t>
      </w:r>
      <w:r w:rsidR="00A31F25" w:rsidRPr="00AD7639">
        <w:t>.</w:t>
      </w:r>
      <w:r w:rsidR="00DD1AC4" w:rsidRPr="00AD7639">
        <w:t xml:space="preserve"> It is good practice to end you</w:t>
      </w:r>
      <w:r w:rsidR="00720ECB" w:rsidRPr="00AD7639">
        <w:t>r I</w:t>
      </w:r>
      <w:r w:rsidR="00DD1AC4" w:rsidRPr="00AD7639">
        <w:t xml:space="preserve">ntroduction with a statement of your </w:t>
      </w:r>
      <w:r w:rsidR="00C308EA" w:rsidRPr="00AD7639">
        <w:t xml:space="preserve">study </w:t>
      </w:r>
      <w:r w:rsidR="00DD1AC4" w:rsidRPr="00AD7639">
        <w:t>objectives.</w:t>
      </w:r>
    </w:p>
    <w:p w14:paraId="3A7D3DE3" w14:textId="38D6E3F7" w:rsidR="0003529C" w:rsidRPr="00AD7639" w:rsidRDefault="006C62EE" w:rsidP="00F25854">
      <w:pPr>
        <w:pStyle w:val="BodyText"/>
      </w:pPr>
      <w:bookmarkStart w:id="26" w:name="_Hlk24969234"/>
      <w:r w:rsidRPr="00AD7639">
        <w:t xml:space="preserve">Body text page numbers will start with Arabic numerals starting with “1.” </w:t>
      </w:r>
      <w:proofErr w:type="gramStart"/>
      <w:r w:rsidR="00720ECB" w:rsidRPr="00AD7639">
        <w:t>Masters</w:t>
      </w:r>
      <w:proofErr w:type="gramEnd"/>
      <w:r w:rsidR="00720ECB" w:rsidRPr="00AD7639">
        <w:t xml:space="preserve"> t</w:t>
      </w:r>
      <w:r w:rsidR="00A31F25" w:rsidRPr="00AD7639">
        <w:t xml:space="preserve">heses </w:t>
      </w:r>
      <w:r w:rsidR="002F4421" w:rsidRPr="00AD7639">
        <w:t>must</w:t>
      </w:r>
      <w:r w:rsidR="00A31F25" w:rsidRPr="00AD7639">
        <w:t xml:space="preserve"> be typed in Times New Roman 12-point </w:t>
      </w:r>
      <w:r w:rsidR="008F7E24" w:rsidRPr="00AD7639">
        <w:t>font</w:t>
      </w:r>
      <w:r w:rsidR="002F4421" w:rsidRPr="00AD7639">
        <w:t>, although y</w:t>
      </w:r>
      <w:r w:rsidR="00A31F25" w:rsidRPr="00AD7639">
        <w:t xml:space="preserve">ou may reduce the font size </w:t>
      </w:r>
      <w:r w:rsidR="008F7E24" w:rsidRPr="00AD7639">
        <w:t>to 10</w:t>
      </w:r>
      <w:r w:rsidR="008F2AF0" w:rsidRPr="00AD7639">
        <w:t>-</w:t>
      </w:r>
      <w:r w:rsidR="008F7E24" w:rsidRPr="00AD7639">
        <w:t>p</w:t>
      </w:r>
      <w:r w:rsidR="008F2AF0" w:rsidRPr="00AD7639">
        <w:t>oint</w:t>
      </w:r>
      <w:r w:rsidR="008F7E24" w:rsidRPr="00AD7639">
        <w:t xml:space="preserve"> </w:t>
      </w:r>
      <w:r w:rsidR="00A31F25" w:rsidRPr="00AD7639">
        <w:t xml:space="preserve">within tables or figures to fit within margins. Text must be double spaced, except for quoted passages that may be indented and single-spaced for </w:t>
      </w:r>
      <w:r w:rsidR="00A31F25" w:rsidRPr="00AD7639">
        <w:lastRenderedPageBreak/>
        <w:t xml:space="preserve">emphasis </w:t>
      </w:r>
      <w:r w:rsidR="008F7E24" w:rsidRPr="00AD7639">
        <w:t>or</w:t>
      </w:r>
      <w:r w:rsidR="00A31F25" w:rsidRPr="00AD7639">
        <w:t xml:space="preserve"> within the Table of Contents or List of Figures/Tables when a heading or caption title wraps to a second line. Text must be left aligned.</w:t>
      </w:r>
      <w:r w:rsidR="0003529C" w:rsidRPr="00AD7639">
        <w:t xml:space="preserve"> To see the </w:t>
      </w:r>
      <w:r w:rsidR="00673E5C" w:rsidRPr="00AD7639">
        <w:t xml:space="preserve">paragraph, page, </w:t>
      </w:r>
      <w:r w:rsidR="0003529C" w:rsidRPr="00AD7639">
        <w:t>and section breaks throughout the document, click the ¶ symbol under the home tab.</w:t>
      </w:r>
    </w:p>
    <w:p w14:paraId="42B23AC3" w14:textId="14AB2ADC" w:rsidR="00A31F25" w:rsidRPr="00AD7639" w:rsidRDefault="0003529C" w:rsidP="00F25854">
      <w:pPr>
        <w:pStyle w:val="BodyText"/>
      </w:pPr>
      <w:r w:rsidRPr="00AD7639">
        <w:t xml:space="preserve">Please install the latest version of Microsoft Word by downloading the free Microsoft Office software suite at </w:t>
      </w:r>
      <w:hyperlink r:id="rId17" w:history="1">
        <w:r w:rsidRPr="00AD7639">
          <w:rPr>
            <w:rStyle w:val="Hyperlink"/>
          </w:rPr>
          <w:t>https://hsu-forms.humboldt.edu/software/</w:t>
        </w:r>
      </w:hyperlink>
      <w:r w:rsidRPr="00AD7639">
        <w:t xml:space="preserve">. </w:t>
      </w:r>
    </w:p>
    <w:p w14:paraId="46021A1A" w14:textId="77777777" w:rsidR="00223AE8" w:rsidRPr="00AD7639" w:rsidRDefault="00223AE8" w:rsidP="00F25854">
      <w:pPr>
        <w:pStyle w:val="Heading2"/>
      </w:pPr>
      <w:bookmarkStart w:id="27" w:name="_Toc190254149"/>
      <w:r w:rsidRPr="00AD7639">
        <w:t xml:space="preserve">Scientific </w:t>
      </w:r>
      <w:r w:rsidRPr="001D15E3">
        <w:t>Names</w:t>
      </w:r>
      <w:bookmarkEnd w:id="27"/>
    </w:p>
    <w:p w14:paraId="4B536E7D" w14:textId="716AAC6F" w:rsidR="00223AE8" w:rsidRPr="00AD7639" w:rsidRDefault="00223AE8" w:rsidP="00F25854">
      <w:pPr>
        <w:pStyle w:val="BodyText"/>
      </w:pPr>
      <w:r w:rsidRPr="00AD7639">
        <w:t xml:space="preserve">Scientific names may be denoted by underlining or by italics (e.g., </w:t>
      </w:r>
      <w:proofErr w:type="spellStart"/>
      <w:r w:rsidRPr="00AD7639">
        <w:rPr>
          <w:u w:val="single"/>
        </w:rPr>
        <w:t>Neophylax</w:t>
      </w:r>
      <w:proofErr w:type="spellEnd"/>
      <w:r w:rsidRPr="00AD7639">
        <w:rPr>
          <w:u w:val="single"/>
        </w:rPr>
        <w:t xml:space="preserve"> </w:t>
      </w:r>
      <w:proofErr w:type="spellStart"/>
      <w:r w:rsidRPr="00AD7639">
        <w:rPr>
          <w:u w:val="single"/>
        </w:rPr>
        <w:t>rickerii</w:t>
      </w:r>
      <w:proofErr w:type="spellEnd"/>
      <w:r w:rsidRPr="00AD7639">
        <w:t xml:space="preserve"> or </w:t>
      </w:r>
      <w:proofErr w:type="spellStart"/>
      <w:r w:rsidRPr="00AD7639">
        <w:rPr>
          <w:i/>
        </w:rPr>
        <w:t>Neophylax</w:t>
      </w:r>
      <w:proofErr w:type="spellEnd"/>
      <w:r w:rsidRPr="00AD7639">
        <w:rPr>
          <w:i/>
        </w:rPr>
        <w:t xml:space="preserve"> </w:t>
      </w:r>
      <w:proofErr w:type="spellStart"/>
      <w:r w:rsidRPr="00AD7639">
        <w:rPr>
          <w:i/>
        </w:rPr>
        <w:t>rickerii</w:t>
      </w:r>
      <w:proofErr w:type="spellEnd"/>
      <w:r w:rsidRPr="00AD7639">
        <w:t xml:space="preserve">). However, underlining or italics must be applied consistently throughout the thesis. The genus should be abbreviated after its first use (e.g. </w:t>
      </w:r>
      <w:r w:rsidRPr="00AD7639">
        <w:rPr>
          <w:i/>
        </w:rPr>
        <w:t xml:space="preserve">N. </w:t>
      </w:r>
      <w:proofErr w:type="spellStart"/>
      <w:r w:rsidRPr="00AD7639">
        <w:rPr>
          <w:i/>
        </w:rPr>
        <w:t>rickerii</w:t>
      </w:r>
      <w:proofErr w:type="spellEnd"/>
      <w:r w:rsidRPr="00AD7639">
        <w:t xml:space="preserve">) but must always be spelled out in its entirety when used as the first word in a sentence (e.g., </w:t>
      </w:r>
      <w:proofErr w:type="spellStart"/>
      <w:r w:rsidRPr="00AD7639">
        <w:rPr>
          <w:i/>
        </w:rPr>
        <w:t>Neophylax</w:t>
      </w:r>
      <w:proofErr w:type="spellEnd"/>
      <w:r w:rsidRPr="00AD7639">
        <w:rPr>
          <w:i/>
        </w:rPr>
        <w:t xml:space="preserve"> </w:t>
      </w:r>
      <w:proofErr w:type="spellStart"/>
      <w:r w:rsidRPr="00AD7639">
        <w:rPr>
          <w:i/>
        </w:rPr>
        <w:t>rickerii</w:t>
      </w:r>
      <w:proofErr w:type="spellEnd"/>
      <w:r w:rsidRPr="00AD7639">
        <w:t>).</w:t>
      </w:r>
    </w:p>
    <w:p w14:paraId="4A852D85" w14:textId="77777777" w:rsidR="00A31F25" w:rsidRPr="00AD7639" w:rsidRDefault="00A31F25" w:rsidP="00F25854">
      <w:pPr>
        <w:pStyle w:val="Heading2"/>
      </w:pPr>
      <w:bookmarkStart w:id="28" w:name="_Toc383698342"/>
      <w:bookmarkStart w:id="29" w:name="_Toc383699684"/>
      <w:bookmarkStart w:id="30" w:name="_Toc190254150"/>
      <w:bookmarkEnd w:id="26"/>
      <w:r w:rsidRPr="00AD7639">
        <w:t>Heading Level Two</w:t>
      </w:r>
      <w:bookmarkEnd w:id="28"/>
      <w:bookmarkEnd w:id="29"/>
      <w:r w:rsidR="00720ECB" w:rsidRPr="00AD7639">
        <w:t xml:space="preserve"> (make sure ‘Heading 2’ is selected as the style)</w:t>
      </w:r>
      <w:bookmarkEnd w:id="30"/>
    </w:p>
    <w:p w14:paraId="3CB99E97" w14:textId="7E33D7A6" w:rsidR="00720ECB" w:rsidRPr="00AD7639" w:rsidRDefault="00A31F25" w:rsidP="00F25854">
      <w:pPr>
        <w:pStyle w:val="BodyText"/>
      </w:pPr>
      <w:bookmarkStart w:id="31" w:name="_Hlk24969864"/>
      <w:r w:rsidRPr="00AD7639">
        <w:t>If you want to have sub-headings within your major section</w:t>
      </w:r>
      <w:r w:rsidR="005A62B0" w:rsidRPr="00AD7639">
        <w:t>s</w:t>
      </w:r>
      <w:r w:rsidRPr="00AD7639">
        <w:t xml:space="preserve"> (i.e. Introduction, Methods, Results, Discussion) use heading level two</w:t>
      </w:r>
      <w:r w:rsidR="00745410" w:rsidRPr="00AD7639">
        <w:t xml:space="preserve">. Heading level two titles should be </w:t>
      </w:r>
      <w:r w:rsidRPr="00AD7639">
        <w:t xml:space="preserve">center aligned; the first letter of each major word is </w:t>
      </w:r>
      <w:proofErr w:type="gramStart"/>
      <w:r w:rsidRPr="00AD7639">
        <w:t>capitalized, and</w:t>
      </w:r>
      <w:proofErr w:type="gramEnd"/>
      <w:r w:rsidRPr="00AD7639">
        <w:t xml:space="preserve"> has </w:t>
      </w:r>
      <w:bookmarkStart w:id="32" w:name="_Hlk24987286"/>
      <w:r w:rsidRPr="00AD7639">
        <w:t>spacing set at 12 points before and 18 points after.</w:t>
      </w:r>
      <w:bookmarkStart w:id="33" w:name="_Toc383698343"/>
      <w:bookmarkStart w:id="34" w:name="_Toc383699685"/>
      <w:bookmarkEnd w:id="32"/>
    </w:p>
    <w:p w14:paraId="0DD00507" w14:textId="2E701A80" w:rsidR="008F2AF0" w:rsidRPr="00AD7639" w:rsidRDefault="008F2AF0" w:rsidP="00F25854">
      <w:pPr>
        <w:pStyle w:val="Heading3"/>
      </w:pPr>
      <w:bookmarkStart w:id="35" w:name="_Toc190254151"/>
      <w:bookmarkEnd w:id="31"/>
      <w:r w:rsidRPr="00AD7639">
        <w:t xml:space="preserve">Heading level </w:t>
      </w:r>
      <w:r w:rsidRPr="001D15E3">
        <w:t>three</w:t>
      </w:r>
      <w:bookmarkEnd w:id="35"/>
    </w:p>
    <w:p w14:paraId="3DDC3906" w14:textId="3942BCC6" w:rsidR="008F2AF0" w:rsidRPr="00AD7639" w:rsidRDefault="008F2AF0" w:rsidP="00F25854">
      <w:pPr>
        <w:pStyle w:val="BodyText"/>
      </w:pPr>
      <w:bookmarkStart w:id="36" w:name="_Hlk24987720"/>
      <w:r w:rsidRPr="00AD7639">
        <w:t xml:space="preserve">Heading level three titles are subheadings under heading level two. </w:t>
      </w:r>
      <w:bookmarkEnd w:id="36"/>
      <w:r w:rsidRPr="00AD7639">
        <w:t>Heading level three is left aligned; the font is underlined and in sentence case.</w:t>
      </w:r>
    </w:p>
    <w:bookmarkEnd w:id="33"/>
    <w:bookmarkEnd w:id="34"/>
    <w:p w14:paraId="7F02DA4E" w14:textId="15D62BFD" w:rsidR="0056506C" w:rsidRPr="00AD7639" w:rsidRDefault="00A31F25" w:rsidP="00F25854">
      <w:pPr>
        <w:pStyle w:val="Heading4"/>
      </w:pPr>
      <w:r w:rsidRPr="001D15E3">
        <w:rPr>
          <w:rStyle w:val="Heading4Char"/>
        </w:rPr>
        <w:t>Heading</w:t>
      </w:r>
      <w:r w:rsidRPr="00AD7639">
        <w:rPr>
          <w:rStyle w:val="Heading4Char"/>
        </w:rPr>
        <w:t xml:space="preserve"> </w:t>
      </w:r>
      <w:r w:rsidR="00957F86" w:rsidRPr="00AD7639">
        <w:rPr>
          <w:rStyle w:val="Heading4Char"/>
        </w:rPr>
        <w:t>l</w:t>
      </w:r>
      <w:r w:rsidRPr="00AD7639">
        <w:rPr>
          <w:rStyle w:val="Heading4Char"/>
        </w:rPr>
        <w:t xml:space="preserve">evel </w:t>
      </w:r>
      <w:r w:rsidR="00957F86" w:rsidRPr="00AD7639">
        <w:rPr>
          <w:rStyle w:val="Heading4Char"/>
        </w:rPr>
        <w:t>f</w:t>
      </w:r>
      <w:r w:rsidR="00925EBF" w:rsidRPr="00AD7639">
        <w:rPr>
          <w:rStyle w:val="Heading4Char"/>
        </w:rPr>
        <w:t>our</w:t>
      </w:r>
    </w:p>
    <w:p w14:paraId="156A5564" w14:textId="77777777" w:rsidR="00B33989" w:rsidRDefault="008F2AF0" w:rsidP="00F25854">
      <w:pPr>
        <w:pStyle w:val="BodyText"/>
      </w:pPr>
      <w:r w:rsidRPr="00AD7639">
        <w:lastRenderedPageBreak/>
        <w:t xml:space="preserve">Heading level four titles are subheadings under heading level three. </w:t>
      </w:r>
      <w:r w:rsidR="00A31F25" w:rsidRPr="00AD7639">
        <w:t>This heading is indented</w:t>
      </w:r>
      <w:r w:rsidR="0056506C" w:rsidRPr="00AD7639">
        <w:t xml:space="preserve">, </w:t>
      </w:r>
      <w:r w:rsidR="00A31F25" w:rsidRPr="00AD7639">
        <w:t>underlined</w:t>
      </w:r>
      <w:r w:rsidR="0056506C" w:rsidRPr="00AD7639">
        <w:t>,</w:t>
      </w:r>
      <w:r w:rsidR="00A31F25" w:rsidRPr="00AD7639">
        <w:t xml:space="preserve"> and in sentence case. </w:t>
      </w:r>
    </w:p>
    <w:p w14:paraId="39F08980" w14:textId="2871161E" w:rsidR="00D81496" w:rsidRPr="00AD7639" w:rsidRDefault="008F2AF0" w:rsidP="00F25854">
      <w:pPr>
        <w:pStyle w:val="BodyText"/>
      </w:pPr>
      <w:r w:rsidRPr="00AD7639">
        <w:br w:type="page"/>
      </w:r>
    </w:p>
    <w:p w14:paraId="786FD4E7" w14:textId="77777777" w:rsidR="00067813" w:rsidRPr="00AD7639" w:rsidRDefault="005F1130" w:rsidP="00F25854">
      <w:pPr>
        <w:pStyle w:val="Heading1"/>
      </w:pPr>
      <w:bookmarkStart w:id="37" w:name="_Toc383699686"/>
      <w:bookmarkStart w:id="38" w:name="_Toc190254152"/>
      <w:r w:rsidRPr="00AD7639">
        <w:lastRenderedPageBreak/>
        <w:t>MATERIALS AND METHODS</w:t>
      </w:r>
      <w:bookmarkEnd w:id="37"/>
      <w:bookmarkEnd w:id="38"/>
    </w:p>
    <w:p w14:paraId="75478DE3" w14:textId="5F9A52C9" w:rsidR="00F026E8" w:rsidRPr="00AD7639" w:rsidRDefault="00067813" w:rsidP="00F25854">
      <w:pPr>
        <w:pStyle w:val="BodyText"/>
      </w:pPr>
      <w:r w:rsidRPr="00AD7639">
        <w:t xml:space="preserve">Insert </w:t>
      </w:r>
      <w:r w:rsidR="005A62B0" w:rsidRPr="00AD7639">
        <w:t xml:space="preserve">the text of your </w:t>
      </w:r>
      <w:r w:rsidR="00175460" w:rsidRPr="00AD7639">
        <w:t xml:space="preserve">Materials and Methods </w:t>
      </w:r>
      <w:r w:rsidR="005A62B0" w:rsidRPr="00AD7639">
        <w:t xml:space="preserve">here. </w:t>
      </w:r>
      <w:r w:rsidR="00DB0605" w:rsidRPr="00AD7639">
        <w:t xml:space="preserve">The </w:t>
      </w:r>
      <w:r w:rsidR="00175460" w:rsidRPr="00AD7639">
        <w:t xml:space="preserve">Materials and Methods </w:t>
      </w:r>
      <w:r w:rsidR="00650848" w:rsidRPr="00AD7639">
        <w:t xml:space="preserve">section </w:t>
      </w:r>
      <w:r w:rsidR="00175460" w:rsidRPr="00AD7639">
        <w:t>describe</w:t>
      </w:r>
      <w:r w:rsidR="00650848" w:rsidRPr="00AD7639">
        <w:t>s</w:t>
      </w:r>
      <w:r w:rsidR="00175460" w:rsidRPr="00AD7639">
        <w:t xml:space="preserve"> what you used (M</w:t>
      </w:r>
      <w:r w:rsidR="00DB0605" w:rsidRPr="00AD7639">
        <w:t>aterial</w:t>
      </w:r>
      <w:r w:rsidR="00175460" w:rsidRPr="00AD7639">
        <w:t>s) and how you did your study (M</w:t>
      </w:r>
      <w:r w:rsidR="00DB0605" w:rsidRPr="00AD7639">
        <w:t>ethods).</w:t>
      </w:r>
      <w:r w:rsidR="001A0A21" w:rsidRPr="00AD7639">
        <w:t xml:space="preserve"> </w:t>
      </w:r>
      <w:r w:rsidR="00C3187F" w:rsidRPr="00AD7639">
        <w:t xml:space="preserve">Alternatively, you can call this section simply “METHODS.” </w:t>
      </w:r>
      <w:r w:rsidR="00DB0605" w:rsidRPr="00AD7639">
        <w:t>This section must be s</w:t>
      </w:r>
      <w:r w:rsidR="00C3187F" w:rsidRPr="00AD7639">
        <w:t xml:space="preserve">ufficiently detailed so that a </w:t>
      </w:r>
      <w:r w:rsidR="00DB0605" w:rsidRPr="00AD7639">
        <w:t xml:space="preserve">reasonably competent </w:t>
      </w:r>
      <w:r w:rsidR="00C3187F" w:rsidRPr="00AD7639">
        <w:t>colleague</w:t>
      </w:r>
      <w:r w:rsidR="00DB0605" w:rsidRPr="00AD7639">
        <w:t xml:space="preserve"> would be able to repeat your work.</w:t>
      </w:r>
      <w:r w:rsidR="003B3D4A" w:rsidRPr="00AD7639">
        <w:t xml:space="preserve"> </w:t>
      </w:r>
      <w:r w:rsidR="00DB0605" w:rsidRPr="00AD7639">
        <w:t>Reproducibility is an essential corners</w:t>
      </w:r>
      <w:r w:rsidR="0078581D" w:rsidRPr="00AD7639">
        <w:t>tone of the scientific method. This section should include your research design or approach; population and/or sample; collection and tabulation of data; and data analysis procedures.</w:t>
      </w:r>
      <w:r w:rsidR="00C3187F" w:rsidRPr="00AD7639">
        <w:t xml:space="preserve"> </w:t>
      </w:r>
      <w:r w:rsidR="00DB0605" w:rsidRPr="00AD7639">
        <w:t>Be sure to avoid unnecessary details about common laboratory equipment (e.g. microscopes, balances, notebooks, etc.) and procedures (e.g. standard statistical analyses).</w:t>
      </w:r>
      <w:r w:rsidR="001A0A21" w:rsidRPr="00AD7639">
        <w:t xml:space="preserve"> </w:t>
      </w:r>
    </w:p>
    <w:p w14:paraId="551B33ED" w14:textId="2A446BD9" w:rsidR="00F026E8" w:rsidRPr="00AD7639" w:rsidRDefault="00C75406" w:rsidP="00F25854">
      <w:pPr>
        <w:pStyle w:val="Heading2"/>
      </w:pPr>
      <w:bookmarkStart w:id="39" w:name="_Toc190254153"/>
      <w:r w:rsidRPr="00AD7639">
        <w:t>IRB and IACUC</w:t>
      </w:r>
      <w:bookmarkEnd w:id="39"/>
    </w:p>
    <w:p w14:paraId="0FA3EBAF" w14:textId="09C3C746" w:rsidR="00DB0605" w:rsidRPr="00AD7639" w:rsidRDefault="00DB0605" w:rsidP="00F25854">
      <w:pPr>
        <w:pStyle w:val="BodyText"/>
      </w:pPr>
      <w:r w:rsidRPr="00AD7639">
        <w:t xml:space="preserve">If you worked with </w:t>
      </w:r>
      <w:r w:rsidR="00F026E8" w:rsidRPr="00AD7639">
        <w:t xml:space="preserve">vertebrate </w:t>
      </w:r>
      <w:r w:rsidRPr="00AD7639">
        <w:t>animals</w:t>
      </w:r>
      <w:r w:rsidR="00F026E8" w:rsidRPr="00AD7639">
        <w:t>,</w:t>
      </w:r>
      <w:r w:rsidRPr="00AD7639">
        <w:t xml:space="preserve"> your </w:t>
      </w:r>
      <w:r w:rsidR="00F026E8" w:rsidRPr="00AD7639">
        <w:t>Institutional Animal Care and Use Committee (</w:t>
      </w:r>
      <w:r w:rsidRPr="00AD7639">
        <w:rPr>
          <w:b/>
        </w:rPr>
        <w:t>IACUC</w:t>
      </w:r>
      <w:r w:rsidR="00F026E8" w:rsidRPr="00AD7639">
        <w:t>)</w:t>
      </w:r>
      <w:r w:rsidRPr="00AD7639">
        <w:t xml:space="preserve"> </w:t>
      </w:r>
      <w:r w:rsidR="00F026E8" w:rsidRPr="00AD7639">
        <w:t>approval number and date must be included in your materials and methods.</w:t>
      </w:r>
      <w:r w:rsidR="001A0A21" w:rsidRPr="00AD7639">
        <w:t xml:space="preserve"> </w:t>
      </w:r>
      <w:r w:rsidR="00F026E8" w:rsidRPr="00AD7639">
        <w:t>If you worked with Human Subjects in your research, your Institutional Review Board</w:t>
      </w:r>
      <w:r w:rsidRPr="00AD7639">
        <w:t xml:space="preserve"> </w:t>
      </w:r>
      <w:r w:rsidR="00F026E8" w:rsidRPr="00AD7639">
        <w:t>(</w:t>
      </w:r>
      <w:r w:rsidRPr="00AD7639">
        <w:rPr>
          <w:b/>
        </w:rPr>
        <w:t>IRB</w:t>
      </w:r>
      <w:r w:rsidR="00F026E8" w:rsidRPr="00AD7639">
        <w:rPr>
          <w:b/>
        </w:rPr>
        <w:t>)</w:t>
      </w:r>
      <w:r w:rsidRPr="00AD7639">
        <w:t xml:space="preserve"> approval number and date must be included in your materials and methods.</w:t>
      </w:r>
    </w:p>
    <w:p w14:paraId="1E955139" w14:textId="494DFBED" w:rsidR="005A62B0" w:rsidRPr="00AD7639" w:rsidRDefault="00C75406" w:rsidP="00F25854">
      <w:pPr>
        <w:pStyle w:val="Heading2"/>
      </w:pPr>
      <w:bookmarkStart w:id="40" w:name="_Toc190254154"/>
      <w:r w:rsidRPr="00AD7639">
        <w:t xml:space="preserve">Study </w:t>
      </w:r>
      <w:r w:rsidR="0019419C" w:rsidRPr="00AD7639">
        <w:t>S</w:t>
      </w:r>
      <w:r w:rsidRPr="00AD7639">
        <w:t>ite</w:t>
      </w:r>
      <w:bookmarkEnd w:id="40"/>
    </w:p>
    <w:p w14:paraId="3CD9F1D7" w14:textId="34066F1D" w:rsidR="00C75406" w:rsidRPr="00AD7639" w:rsidRDefault="005A62B0" w:rsidP="00F25854">
      <w:pPr>
        <w:pStyle w:val="BodyText"/>
      </w:pPr>
      <w:r w:rsidRPr="00AD7639">
        <w:t>Your materials and methods may require a detailed description of the study site.</w:t>
      </w:r>
      <w:r w:rsidR="001A0A21" w:rsidRPr="00AD7639">
        <w:t xml:space="preserve"> </w:t>
      </w:r>
      <w:r w:rsidRPr="00AD7639">
        <w:t xml:space="preserve">Limit the </w:t>
      </w:r>
      <w:r w:rsidR="00C308EA" w:rsidRPr="00AD7639">
        <w:t xml:space="preserve">study site </w:t>
      </w:r>
      <w:r w:rsidRPr="00AD7639">
        <w:t>information to that needed for an understanding and interpretation of the results.</w:t>
      </w:r>
      <w:r w:rsidR="001A0A21" w:rsidRPr="00AD7639">
        <w:t xml:space="preserve"> </w:t>
      </w:r>
      <w:r w:rsidRPr="00AD7639">
        <w:t>The study site section ca</w:t>
      </w:r>
      <w:r w:rsidR="00C3187F" w:rsidRPr="00AD7639">
        <w:t xml:space="preserve">n be a sub-section within your Materials and </w:t>
      </w:r>
      <w:proofErr w:type="gramStart"/>
      <w:r w:rsidR="00C3187F" w:rsidRPr="00AD7639">
        <w:lastRenderedPageBreak/>
        <w:t>M</w:t>
      </w:r>
      <w:r w:rsidRPr="00AD7639">
        <w:t>ethods</w:t>
      </w:r>
      <w:proofErr w:type="gramEnd"/>
      <w:r w:rsidRPr="00AD7639">
        <w:t xml:space="preserve"> or it can be a stand</w:t>
      </w:r>
      <w:r w:rsidR="00C3187F" w:rsidRPr="00AD7639">
        <w:t>-alone section just before the Materials and M</w:t>
      </w:r>
      <w:r w:rsidRPr="00AD7639">
        <w:t>ethods section.</w:t>
      </w:r>
      <w:r w:rsidR="001A0A21" w:rsidRPr="00AD7639">
        <w:t xml:space="preserve"> </w:t>
      </w:r>
      <w:r w:rsidR="00AC373B" w:rsidRPr="00AD7639">
        <w:t xml:space="preserve">It is always a good idea to provide a site map of where you conducted your study (see </w:t>
      </w:r>
      <w:r w:rsidR="00B1572E" w:rsidRPr="00AD7639">
        <w:fldChar w:fldCharType="begin"/>
      </w:r>
      <w:r w:rsidR="00B1572E" w:rsidRPr="00AD7639">
        <w:instrText xml:space="preserve"> REF _Ref394926742 \h </w:instrText>
      </w:r>
      <w:r w:rsidR="003D13E3" w:rsidRPr="00AD7639">
        <w:instrText xml:space="preserve"> \* MERGEFORMAT </w:instrText>
      </w:r>
      <w:r w:rsidR="00B1572E" w:rsidRPr="00AD7639">
        <w:fldChar w:fldCharType="separate"/>
      </w:r>
      <w:r w:rsidR="00442308" w:rsidRPr="00AD7639">
        <w:rPr>
          <w:sz w:val="22"/>
        </w:rPr>
        <w:t xml:space="preserve">Figure </w:t>
      </w:r>
      <w:r w:rsidR="00442308" w:rsidRPr="00AD7639">
        <w:rPr>
          <w:noProof/>
          <w:sz w:val="22"/>
        </w:rPr>
        <w:t>1</w:t>
      </w:r>
      <w:r w:rsidR="00B1572E" w:rsidRPr="00AD7639">
        <w:fldChar w:fldCharType="end"/>
      </w:r>
      <w:r w:rsidR="00AC373B" w:rsidRPr="00AD7639">
        <w:t xml:space="preserve"> for an example). </w:t>
      </w:r>
    </w:p>
    <w:p w14:paraId="75E180A7" w14:textId="7D126014" w:rsidR="00C75406" w:rsidRPr="00AD7639" w:rsidRDefault="00C75406" w:rsidP="00F25854">
      <w:pPr>
        <w:pStyle w:val="Heading2"/>
      </w:pPr>
      <w:bookmarkStart w:id="41" w:name="_Toc190254155"/>
      <w:r w:rsidRPr="00AD7639">
        <w:t>Cross Reference Tables/Figures</w:t>
      </w:r>
      <w:bookmarkEnd w:id="41"/>
    </w:p>
    <w:p w14:paraId="6159B778" w14:textId="1DEA3402" w:rsidR="005A62B0" w:rsidRPr="00AD7639" w:rsidRDefault="008C4E3A" w:rsidP="00F25854">
      <w:pPr>
        <w:pStyle w:val="BodyText"/>
      </w:pPr>
      <w:r w:rsidRPr="00AD7639">
        <w:t xml:space="preserve">You </w:t>
      </w:r>
      <w:r w:rsidR="00C3187F" w:rsidRPr="00AD7639">
        <w:t>should</w:t>
      </w:r>
      <w:r w:rsidRPr="00AD7639">
        <w:t xml:space="preserve"> cross-reference each mention of your figures and table</w:t>
      </w:r>
      <w:r w:rsidR="00A76A1E" w:rsidRPr="00AD7639">
        <w:t>s</w:t>
      </w:r>
      <w:r w:rsidRPr="00AD7639">
        <w:t xml:space="preserve"> in the text by highlighting the text (e.g.</w:t>
      </w:r>
      <w:r w:rsidR="00A76A1E" w:rsidRPr="00AD7639">
        <w:t>,</w:t>
      </w:r>
      <w:r w:rsidRPr="00AD7639">
        <w:t xml:space="preserve"> Figure 1), go to the ‘References’ tab, and click on ‘Cross reference’ in the Captions section.</w:t>
      </w:r>
      <w:r w:rsidR="001A0A21" w:rsidRPr="00AD7639">
        <w:t xml:space="preserve"> </w:t>
      </w:r>
      <w:r w:rsidRPr="00AD7639">
        <w:t xml:space="preserve">In the drop-down menu </w:t>
      </w:r>
      <w:r w:rsidR="001A0A21" w:rsidRPr="00AD7639">
        <w:t>“reference type” you should choose Figure or Table as appropriate, and in the drop-down menu “</w:t>
      </w:r>
      <w:r w:rsidRPr="00AD7639">
        <w:t>insert reference to</w:t>
      </w:r>
      <w:r w:rsidR="001A0A21" w:rsidRPr="00AD7639">
        <w:t>”</w:t>
      </w:r>
      <w:r w:rsidRPr="00AD7639">
        <w:t xml:space="preserve"> you should choose ‘only label and number.’ All tables and figures must be referred to in the text.</w:t>
      </w:r>
      <w:r w:rsidR="001A0A21" w:rsidRPr="00AD7639">
        <w:t xml:space="preserve"> </w:t>
      </w:r>
      <w:r w:rsidRPr="00AD7639">
        <w:t>The figure or table should be inserted immediately after the paragraph when it is first mentioned.</w:t>
      </w:r>
      <w:r w:rsidR="004A29D1" w:rsidRPr="00AD7639">
        <w:t xml:space="preserve"> Tables and figures must be cited in the text in numerical order.</w:t>
      </w:r>
      <w:r w:rsidR="001A0A21" w:rsidRPr="00AD7639">
        <w:t xml:space="preserve"> </w:t>
      </w:r>
      <w:r w:rsidR="004A29D1" w:rsidRPr="00AD7639">
        <w:t>Each table/figure should be placed on a separate page</w:t>
      </w:r>
      <w:r w:rsidR="00496923" w:rsidRPr="00AD7639">
        <w:t xml:space="preserve"> or immediately following the paragraph where it is first mentioned (if it can fit on the same page)</w:t>
      </w:r>
      <w:r w:rsidR="004A29D1" w:rsidRPr="00AD7639">
        <w:t>.</w:t>
      </w:r>
    </w:p>
    <w:p w14:paraId="49E06689" w14:textId="41BD3E74" w:rsidR="00FB06E0" w:rsidRPr="00AD7639" w:rsidRDefault="00FB06E0" w:rsidP="00F25854">
      <w:pPr>
        <w:pStyle w:val="Heading3"/>
      </w:pPr>
      <w:bookmarkStart w:id="42" w:name="_Toc190254156"/>
      <w:r w:rsidRPr="00AD7639">
        <w:t xml:space="preserve">Heading </w:t>
      </w:r>
      <w:r w:rsidR="001A0A21" w:rsidRPr="00AD7639">
        <w:t>l</w:t>
      </w:r>
      <w:r w:rsidRPr="00AD7639">
        <w:t xml:space="preserve">evel </w:t>
      </w:r>
      <w:r w:rsidR="001A0A21" w:rsidRPr="00AD7639">
        <w:t>three</w:t>
      </w:r>
      <w:r w:rsidR="00223AE8" w:rsidRPr="00AD7639">
        <w:t xml:space="preserve"> sample</w:t>
      </w:r>
      <w:bookmarkEnd w:id="42"/>
    </w:p>
    <w:p w14:paraId="4F6BBE3C" w14:textId="77777777" w:rsidR="00B33989" w:rsidRDefault="00FB06E0" w:rsidP="00F25854">
      <w:pPr>
        <w:pStyle w:val="Heading4"/>
        <w:rPr>
          <w:rStyle w:val="Heading4Char"/>
        </w:rPr>
      </w:pPr>
      <w:r w:rsidRPr="00AD7639">
        <w:rPr>
          <w:rStyle w:val="Heading4Char"/>
        </w:rPr>
        <w:t xml:space="preserve">Heading </w:t>
      </w:r>
      <w:r w:rsidR="001A0A21" w:rsidRPr="00AD7639">
        <w:rPr>
          <w:rStyle w:val="Heading4Char"/>
        </w:rPr>
        <w:t>l</w:t>
      </w:r>
      <w:r w:rsidRPr="00AD7639">
        <w:rPr>
          <w:rStyle w:val="Heading4Char"/>
        </w:rPr>
        <w:t xml:space="preserve">evel </w:t>
      </w:r>
      <w:r w:rsidR="001A0A21" w:rsidRPr="00AD7639">
        <w:rPr>
          <w:rStyle w:val="Heading4Char"/>
        </w:rPr>
        <w:t>four</w:t>
      </w:r>
      <w:r w:rsidR="00223AE8" w:rsidRPr="00AD7639">
        <w:rPr>
          <w:rStyle w:val="Heading4Char"/>
        </w:rPr>
        <w:t xml:space="preserve"> sample</w:t>
      </w:r>
    </w:p>
    <w:p w14:paraId="40CA7DD8" w14:textId="2B5AA4A9" w:rsidR="00AC373B" w:rsidRPr="00AD7639" w:rsidRDefault="00B1572E" w:rsidP="00F25854">
      <w:pPr>
        <w:pStyle w:val="Heading4"/>
      </w:pPr>
      <w:r w:rsidRPr="00AD7639">
        <w:br w:type="page"/>
      </w:r>
    </w:p>
    <w:p w14:paraId="334AACC6" w14:textId="77777777" w:rsidR="00B1572E" w:rsidRPr="00AD7639" w:rsidRDefault="00B4040A" w:rsidP="00F25854">
      <w:r w:rsidRPr="00AD7639">
        <w:rPr>
          <w:noProof/>
        </w:rPr>
        <w:lastRenderedPageBreak/>
        <w:drawing>
          <wp:inline distT="0" distB="0" distL="0" distR="0" wp14:anchorId="1BF385C7" wp14:editId="284925EB">
            <wp:extent cx="5486400" cy="3857625"/>
            <wp:effectExtent l="0" t="0" r="0" b="9525"/>
            <wp:docPr id="1" name="Picture 13" descr="Refer to 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3857625"/>
                    </a:xfrm>
                    <a:prstGeom prst="rect">
                      <a:avLst/>
                    </a:prstGeom>
                    <a:noFill/>
                    <a:ln>
                      <a:noFill/>
                    </a:ln>
                  </pic:spPr>
                </pic:pic>
              </a:graphicData>
            </a:graphic>
          </wp:inline>
        </w:drawing>
      </w:r>
    </w:p>
    <w:p w14:paraId="52D2F195" w14:textId="58453E58" w:rsidR="00B1572E" w:rsidRPr="00AD7639" w:rsidRDefault="00B1572E" w:rsidP="00F25854">
      <w:pPr>
        <w:pStyle w:val="Caption"/>
      </w:pPr>
      <w:bookmarkStart w:id="43" w:name="_Ref394926742"/>
      <w:bookmarkStart w:id="44" w:name="_Toc190162105"/>
      <w:r w:rsidRPr="008A4C3E">
        <w:rPr>
          <w:rStyle w:val="SubtleEmphasis"/>
        </w:rPr>
        <w:t xml:space="preserve">Figure </w:t>
      </w:r>
      <w:r w:rsidR="00DC2012" w:rsidRPr="008A4C3E">
        <w:rPr>
          <w:rStyle w:val="SubtleEmphasis"/>
        </w:rPr>
        <w:fldChar w:fldCharType="begin"/>
      </w:r>
      <w:r w:rsidR="00DC2012" w:rsidRPr="008A4C3E">
        <w:rPr>
          <w:rStyle w:val="SubtleEmphasis"/>
        </w:rPr>
        <w:instrText xml:space="preserve"> SEQ Figure \* ARABIC </w:instrText>
      </w:r>
      <w:r w:rsidR="00DC2012" w:rsidRPr="008A4C3E">
        <w:rPr>
          <w:rStyle w:val="SubtleEmphasis"/>
        </w:rPr>
        <w:fldChar w:fldCharType="separate"/>
      </w:r>
      <w:r w:rsidR="00DC2012" w:rsidRPr="008A4C3E">
        <w:rPr>
          <w:rStyle w:val="SubtleEmphasis"/>
        </w:rPr>
        <w:t>1</w:t>
      </w:r>
      <w:r w:rsidR="00DC2012" w:rsidRPr="008A4C3E">
        <w:rPr>
          <w:rStyle w:val="SubtleEmphasis"/>
        </w:rPr>
        <w:fldChar w:fldCharType="end"/>
      </w:r>
      <w:bookmarkEnd w:id="43"/>
      <w:r w:rsidRPr="008A4C3E">
        <w:rPr>
          <w:rStyle w:val="SubtleEmphasis"/>
        </w:rPr>
        <w:t>.</w:t>
      </w:r>
      <w:r w:rsidRPr="00AD7639">
        <w:t xml:space="preserve"> Example of a site map showing the study site locations and an inset regional map</w:t>
      </w:r>
      <w:r w:rsidR="00A76A1E" w:rsidRPr="00AD7639">
        <w:t xml:space="preserve"> of California</w:t>
      </w:r>
      <w:r w:rsidRPr="00AD7639">
        <w:t xml:space="preserve">. To insert a caption for each of your figures, </w:t>
      </w:r>
      <w:r w:rsidR="00A76A1E" w:rsidRPr="00AD7639">
        <w:t xml:space="preserve">first select the graphic, then </w:t>
      </w:r>
      <w:r w:rsidRPr="00AD7639">
        <w:t>go to the "References"</w:t>
      </w:r>
      <w:r w:rsidR="00A76A1E" w:rsidRPr="00AD7639">
        <w:t xml:space="preserve"> tab and </w:t>
      </w:r>
      <w:r w:rsidR="00A76A1E" w:rsidRPr="001D15E3">
        <w:t>choose</w:t>
      </w:r>
      <w:r w:rsidR="00A76A1E" w:rsidRPr="00AD7639">
        <w:t xml:space="preserve"> 'insert caption.’</w:t>
      </w:r>
      <w:r w:rsidRPr="00AD7639">
        <w:t xml:space="preserve"> Type a detailed caption into the dialog box and choose 'Below selected item' for the position. You should indent ½ inch after the first line, single space and you can use a </w:t>
      </w:r>
      <w:r w:rsidR="000819D3" w:rsidRPr="00AD7639">
        <w:t xml:space="preserve">10-point </w:t>
      </w:r>
      <w:r w:rsidRPr="00AD7639">
        <w:t>font size</w:t>
      </w:r>
      <w:r w:rsidR="000819D3" w:rsidRPr="00AD7639">
        <w:t xml:space="preserve"> rather</w:t>
      </w:r>
      <w:r w:rsidRPr="00AD7639">
        <w:t xml:space="preserve"> than </w:t>
      </w:r>
      <w:r w:rsidR="000819D3" w:rsidRPr="00AD7639">
        <w:t xml:space="preserve">a </w:t>
      </w:r>
      <w:r w:rsidRPr="00AD7639">
        <w:t xml:space="preserve">12-point if you prefer (but be consistent </w:t>
      </w:r>
      <w:r w:rsidR="00A76A1E" w:rsidRPr="00AD7639">
        <w:t xml:space="preserve">about the font size of your captions </w:t>
      </w:r>
      <w:r w:rsidRPr="00AD7639">
        <w:t>throughout).</w:t>
      </w:r>
      <w:bookmarkEnd w:id="44"/>
    </w:p>
    <w:p w14:paraId="018AD02D" w14:textId="77777777" w:rsidR="00AC373B" w:rsidRPr="00AD7639" w:rsidRDefault="00AC373B" w:rsidP="00F25854">
      <w:pPr>
        <w:sectPr w:rsidR="00AC373B" w:rsidRPr="00AD7639" w:rsidSect="000C71C0">
          <w:pgSz w:w="12240" w:h="15840"/>
          <w:pgMar w:top="1440" w:right="1440" w:bottom="1440" w:left="1440" w:header="1440" w:footer="1440" w:gutter="0"/>
          <w:pgNumType w:start="1"/>
          <w:cols w:space="720"/>
          <w:docGrid w:linePitch="360"/>
        </w:sectPr>
      </w:pPr>
    </w:p>
    <w:p w14:paraId="220CA6BC" w14:textId="77777777" w:rsidR="000C71C0" w:rsidRDefault="000C71C0" w:rsidP="00F25854">
      <w:pPr>
        <w:rPr>
          <w:rFonts w:eastAsia="Times New Roman"/>
          <w:kern w:val="32"/>
          <w:szCs w:val="32"/>
        </w:rPr>
      </w:pPr>
      <w:bookmarkStart w:id="45" w:name="_Toc383698345"/>
      <w:bookmarkStart w:id="46" w:name="_Toc383699688"/>
      <w:r>
        <w:br w:type="page"/>
      </w:r>
    </w:p>
    <w:p w14:paraId="4561092B" w14:textId="089D9FEB" w:rsidR="00067813" w:rsidRPr="00AD7639" w:rsidRDefault="00972B59" w:rsidP="00F25854">
      <w:pPr>
        <w:pStyle w:val="Heading1"/>
      </w:pPr>
      <w:bookmarkStart w:id="47" w:name="_Toc190254157"/>
      <w:r w:rsidRPr="00AD7639">
        <w:lastRenderedPageBreak/>
        <w:t>RESULTS</w:t>
      </w:r>
      <w:bookmarkEnd w:id="45"/>
      <w:bookmarkEnd w:id="46"/>
      <w:bookmarkEnd w:id="47"/>
    </w:p>
    <w:p w14:paraId="36A980A7" w14:textId="78DD7A2B" w:rsidR="006302BA" w:rsidRPr="00AD7639" w:rsidRDefault="006302BA" w:rsidP="00F25854">
      <w:pPr>
        <w:pStyle w:val="BodyText"/>
      </w:pPr>
      <w:r w:rsidRPr="00AD7639">
        <w:t xml:space="preserve">Insert </w:t>
      </w:r>
      <w:r w:rsidR="00DE7C87" w:rsidRPr="00AD7639">
        <w:t>the text of your Results here.</w:t>
      </w:r>
      <w:r w:rsidR="001A0A21" w:rsidRPr="00AD7639">
        <w:t xml:space="preserve"> </w:t>
      </w:r>
      <w:r w:rsidR="00DE7C87" w:rsidRPr="00AD7639">
        <w:t xml:space="preserve">In the Results </w:t>
      </w:r>
      <w:r w:rsidR="00B748E7" w:rsidRPr="00AD7639">
        <w:t xml:space="preserve">section </w:t>
      </w:r>
      <w:r w:rsidR="00DE7C87" w:rsidRPr="00AD7639">
        <w:t>you present your findings.</w:t>
      </w:r>
      <w:r w:rsidR="001A0A21" w:rsidRPr="00AD7639">
        <w:t xml:space="preserve"> </w:t>
      </w:r>
      <w:r w:rsidR="00DE7C87" w:rsidRPr="00AD7639">
        <w:t>This is harder than it seems because often you are presenting data.</w:t>
      </w:r>
      <w:r w:rsidR="001A0A21" w:rsidRPr="00AD7639">
        <w:t xml:space="preserve"> </w:t>
      </w:r>
      <w:r w:rsidR="00175460" w:rsidRPr="00AD7639">
        <w:t>Sometimes, data can be effectively presented in tables or figures.</w:t>
      </w:r>
      <w:r w:rsidR="001A0A21" w:rsidRPr="00AD7639">
        <w:t xml:space="preserve"> </w:t>
      </w:r>
      <w:r w:rsidR="00175460" w:rsidRPr="00AD7639">
        <w:t>However, anything you present must be meaningful and should never be redundant.</w:t>
      </w:r>
      <w:r w:rsidR="001A0A21" w:rsidRPr="00AD7639">
        <w:t xml:space="preserve"> </w:t>
      </w:r>
      <w:r w:rsidR="00175460" w:rsidRPr="00AD7639">
        <w:t>That is, you do not have to present every scrap of data.</w:t>
      </w:r>
      <w:r w:rsidR="001A0A21" w:rsidRPr="00AD7639">
        <w:t xml:space="preserve"> </w:t>
      </w:r>
      <w:r w:rsidR="00175460" w:rsidRPr="00AD7639">
        <w:t>And you should not present the same data in a table and figure.</w:t>
      </w:r>
      <w:r w:rsidR="001A0A21" w:rsidRPr="00AD7639">
        <w:t xml:space="preserve"> </w:t>
      </w:r>
      <w:r w:rsidR="00175460" w:rsidRPr="00AD7639">
        <w:t xml:space="preserve">If you present </w:t>
      </w:r>
      <w:proofErr w:type="gramStart"/>
      <w:r w:rsidR="00175460" w:rsidRPr="00AD7639">
        <w:t>the majority of</w:t>
      </w:r>
      <w:proofErr w:type="gramEnd"/>
      <w:r w:rsidR="00175460" w:rsidRPr="00AD7639">
        <w:t xml:space="preserve"> data in a table, use the text to point out the highlights</w:t>
      </w:r>
      <w:r w:rsidR="00B1572E" w:rsidRPr="00AD7639">
        <w:t xml:space="preserve"> from that table</w:t>
      </w:r>
      <w:r w:rsidR="00175460" w:rsidRPr="00AD7639">
        <w:t>.</w:t>
      </w:r>
    </w:p>
    <w:p w14:paraId="1FB9574B" w14:textId="2797E493" w:rsidR="00862F35" w:rsidRPr="00AD7639" w:rsidRDefault="00C75406" w:rsidP="00F25854">
      <w:pPr>
        <w:pStyle w:val="Heading2"/>
      </w:pPr>
      <w:bookmarkStart w:id="48" w:name="_Toc190254158"/>
      <w:r w:rsidRPr="00AD7639">
        <w:t>Tables</w:t>
      </w:r>
      <w:bookmarkEnd w:id="48"/>
    </w:p>
    <w:p w14:paraId="2DB3995D" w14:textId="596A04A2" w:rsidR="004214DE" w:rsidRPr="00AD7639" w:rsidRDefault="004214DE" w:rsidP="00F25854">
      <w:pPr>
        <w:pStyle w:val="BodyText"/>
      </w:pPr>
      <w:r w:rsidRPr="00AD7639">
        <w:t xml:space="preserve">If </w:t>
      </w:r>
      <w:proofErr w:type="gramStart"/>
      <w:r w:rsidRPr="00AD7639">
        <w:t>you</w:t>
      </w:r>
      <w:proofErr w:type="gramEnd"/>
      <w:r w:rsidRPr="00AD7639">
        <w:t xml:space="preserve"> present data in table form, use the “Insert Table” tool to create accessible tables in your document. Tables should have clear column headings to provide context and assist in navigation of the table’s contents. Identify the top row of the table as a Repeat Header Row in the Table Tools, Layout tab. </w:t>
      </w:r>
      <w:r w:rsidRPr="00AD7639">
        <w:rPr>
          <w:b/>
        </w:rPr>
        <w:t>Note</w:t>
      </w:r>
      <w:r w:rsidRPr="00AD7639">
        <w:t xml:space="preserve">: Do not use tabs or spaces to create </w:t>
      </w:r>
      <w:proofErr w:type="gramStart"/>
      <w:r w:rsidRPr="00AD7639">
        <w:t>tables, or</w:t>
      </w:r>
      <w:proofErr w:type="gramEnd"/>
      <w:r w:rsidRPr="00AD7639">
        <w:t xml:space="preserve"> import a table as an image. It may look like a table; however, it will not be accessible or readable by assistive technologies. Avoid merging or splitting cells. </w:t>
      </w:r>
      <w:bookmarkStart w:id="49" w:name="_Hlk23863465"/>
      <w:r w:rsidRPr="00AD7639">
        <w:t xml:space="preserve">All rows and columns should have the same number of cells. </w:t>
      </w:r>
      <w:bookmarkStart w:id="50" w:name="_Hlk109829015"/>
      <w:bookmarkEnd w:id="49"/>
      <w:r w:rsidR="00A87E5B" w:rsidRPr="00AD7639">
        <w:t>Titles that refer to the entire table (or entire table sections) should not be included in the table structure. Either put them in the caption, or if necessary, integrate them into each column of the header row (or into each row of the first column as applicable).</w:t>
      </w:r>
      <w:bookmarkStart w:id="51" w:name="_Hlk187073192"/>
      <w:r w:rsidR="00A87E5B" w:rsidRPr="00AD7639">
        <w:t xml:space="preserve"> </w:t>
      </w:r>
      <w:r w:rsidRPr="00AD7639">
        <w:t xml:space="preserve">Keep tables from breaking over pages </w:t>
      </w:r>
      <w:r w:rsidR="00AE1A3F" w:rsidRPr="00AD7639">
        <w:t xml:space="preserve">by using the Page Break button under the Insert menu tab </w:t>
      </w:r>
      <w:r w:rsidRPr="00AD7639">
        <w:t>unless the table is too long to fit on a single page.</w:t>
      </w:r>
      <w:bookmarkEnd w:id="50"/>
      <w:bookmarkEnd w:id="51"/>
    </w:p>
    <w:p w14:paraId="2AA0D0B8" w14:textId="2AF44F20" w:rsidR="002F4421" w:rsidRPr="00AD7639" w:rsidRDefault="002F4421" w:rsidP="00F25854">
      <w:pPr>
        <w:pStyle w:val="Heading3"/>
      </w:pPr>
      <w:bookmarkStart w:id="52" w:name="_Toc190254159"/>
      <w:r w:rsidRPr="00AD7639">
        <w:lastRenderedPageBreak/>
        <w:t>Captions</w:t>
      </w:r>
      <w:bookmarkEnd w:id="52"/>
    </w:p>
    <w:p w14:paraId="29CA6C65" w14:textId="1744A940" w:rsidR="0042385B" w:rsidRPr="00AD7639" w:rsidRDefault="009C5C20" w:rsidP="00F25854">
      <w:pPr>
        <w:pStyle w:val="BodyText"/>
      </w:pPr>
      <w:r w:rsidRPr="00AD7639">
        <w:t xml:space="preserve">Table captions are placed above the table </w:t>
      </w:r>
      <w:r w:rsidR="00087AD3" w:rsidRPr="00AD7639">
        <w:t xml:space="preserve">(see </w:t>
      </w:r>
      <w:r w:rsidR="00087AD3" w:rsidRPr="00AD7639">
        <w:rPr>
          <w:szCs w:val="24"/>
        </w:rPr>
        <w:fldChar w:fldCharType="begin"/>
      </w:r>
      <w:r w:rsidR="00087AD3" w:rsidRPr="00AD7639">
        <w:rPr>
          <w:szCs w:val="24"/>
        </w:rPr>
        <w:instrText xml:space="preserve"> REF _Ref394926135 \h </w:instrText>
      </w:r>
      <w:r w:rsidR="00F5162A" w:rsidRPr="00AD7639">
        <w:rPr>
          <w:szCs w:val="24"/>
        </w:rPr>
        <w:instrText xml:space="preserve"> \* MERGEFORMAT </w:instrText>
      </w:r>
      <w:r w:rsidR="00087AD3" w:rsidRPr="00AD7639">
        <w:rPr>
          <w:szCs w:val="24"/>
        </w:rPr>
      </w:r>
      <w:r w:rsidR="00087AD3" w:rsidRPr="00AD7639">
        <w:rPr>
          <w:szCs w:val="24"/>
        </w:rPr>
        <w:fldChar w:fldCharType="separate"/>
      </w:r>
      <w:r w:rsidR="00442308" w:rsidRPr="00AD7639">
        <w:rPr>
          <w:szCs w:val="24"/>
        </w:rPr>
        <w:t xml:space="preserve">Table </w:t>
      </w:r>
      <w:r w:rsidR="00442308" w:rsidRPr="00AD7639">
        <w:rPr>
          <w:noProof/>
          <w:szCs w:val="24"/>
        </w:rPr>
        <w:t>1</w:t>
      </w:r>
      <w:r w:rsidR="00087AD3" w:rsidRPr="00AD7639">
        <w:rPr>
          <w:szCs w:val="24"/>
        </w:rPr>
        <w:fldChar w:fldCharType="end"/>
      </w:r>
      <w:r w:rsidR="00087AD3" w:rsidRPr="00AD7639">
        <w:t xml:space="preserve"> for an example)</w:t>
      </w:r>
      <w:r w:rsidRPr="00AD7639">
        <w:t xml:space="preserve">. </w:t>
      </w:r>
      <w:r w:rsidR="00AE1A3F" w:rsidRPr="00AD7639">
        <w:t>“Table #”</w:t>
      </w:r>
      <w:r w:rsidR="00D84624" w:rsidRPr="00AD7639">
        <w:t xml:space="preserve"> should be italicized and the caption in normal text, with the exception being </w:t>
      </w:r>
      <w:r w:rsidR="00141647" w:rsidRPr="00AD7639">
        <w:t xml:space="preserve">any </w:t>
      </w:r>
      <w:r w:rsidR="00D84624" w:rsidRPr="00AD7639">
        <w:t xml:space="preserve">italicized text such as for genus and species names. </w:t>
      </w:r>
      <w:r w:rsidR="004214DE" w:rsidRPr="00AD7639">
        <w:t xml:space="preserve">You add captions by using the “Insert Caption” feature found in the Microsoft Word references tab. This will allow you to automatically update the List of Tables in the preliminary pages of this template. Using captions will also sequentially number your tables (Table 1, Table 2, etc.), allowing you to refer to them in the text. For help using Tables refer to the </w:t>
      </w:r>
      <w:hyperlink r:id="rId19" w:history="1">
        <w:r w:rsidR="004214DE" w:rsidRPr="00AD7639">
          <w:rPr>
            <w:rStyle w:val="Hyperlink"/>
            <w:color w:val="auto"/>
          </w:rPr>
          <w:t>Thesis Canvas Course</w:t>
        </w:r>
      </w:hyperlink>
      <w:r w:rsidR="004214DE" w:rsidRPr="00AD7639">
        <w:t xml:space="preserve"> section on </w:t>
      </w:r>
      <w:hyperlink r:id="rId20" w:history="1">
        <w:r w:rsidR="004214DE" w:rsidRPr="00AD7639">
          <w:rPr>
            <w:rStyle w:val="Hyperlink"/>
            <w:color w:val="auto"/>
          </w:rPr>
          <w:t>Tables</w:t>
        </w:r>
      </w:hyperlink>
      <w:r w:rsidR="004214DE" w:rsidRPr="00AD7639">
        <w:t>.</w:t>
      </w:r>
    </w:p>
    <w:p w14:paraId="3C5ABA8B" w14:textId="77777777" w:rsidR="00AE1A3F" w:rsidRPr="00AD7639" w:rsidRDefault="00AE1A3F" w:rsidP="00F25854">
      <w:pPr>
        <w:rPr>
          <w:szCs w:val="24"/>
        </w:rPr>
      </w:pPr>
      <w:bookmarkStart w:id="53" w:name="_Ref394926135"/>
      <w:r w:rsidRPr="00AD7639">
        <w:br w:type="page"/>
      </w:r>
    </w:p>
    <w:p w14:paraId="55AD2533" w14:textId="6DAA6111" w:rsidR="00087AD3" w:rsidRPr="00AD7639" w:rsidRDefault="00087AD3" w:rsidP="00F25854">
      <w:pPr>
        <w:pStyle w:val="Caption"/>
      </w:pPr>
      <w:bookmarkStart w:id="54" w:name="_Toc190162079"/>
      <w:r w:rsidRPr="001D15E3">
        <w:rPr>
          <w:rStyle w:val="SubtleEmphasis"/>
        </w:rPr>
        <w:lastRenderedPageBreak/>
        <w:t xml:space="preserve">Table </w:t>
      </w:r>
      <w:r w:rsidRPr="001D15E3">
        <w:rPr>
          <w:rStyle w:val="SubtleEmphasis"/>
        </w:rPr>
        <w:fldChar w:fldCharType="begin"/>
      </w:r>
      <w:r w:rsidRPr="001D15E3">
        <w:rPr>
          <w:rStyle w:val="SubtleEmphasis"/>
        </w:rPr>
        <w:instrText xml:space="preserve"> SEQ Table \* ARABIC </w:instrText>
      </w:r>
      <w:r w:rsidRPr="001D15E3">
        <w:rPr>
          <w:rStyle w:val="SubtleEmphasis"/>
        </w:rPr>
        <w:fldChar w:fldCharType="separate"/>
      </w:r>
      <w:r w:rsidR="00442308" w:rsidRPr="001D15E3">
        <w:rPr>
          <w:rStyle w:val="SubtleEmphasis"/>
        </w:rPr>
        <w:t>1</w:t>
      </w:r>
      <w:r w:rsidRPr="001D15E3">
        <w:rPr>
          <w:rStyle w:val="SubtleEmphasis"/>
        </w:rPr>
        <w:fldChar w:fldCharType="end"/>
      </w:r>
      <w:bookmarkEnd w:id="53"/>
      <w:r w:rsidRPr="00AD7639">
        <w:rPr>
          <w:i/>
        </w:rPr>
        <w:t>.</w:t>
      </w:r>
      <w:r w:rsidRPr="00AD7639">
        <w:t xml:space="preserve"> Table captions should describe the contents of the table.</w:t>
      </w:r>
      <w:r w:rsidR="001A0A21" w:rsidRPr="00AD7639">
        <w:t xml:space="preserve"> </w:t>
      </w:r>
      <w:r w:rsidRPr="00AD7639">
        <w:t>For example, a suitable caption for this table could be: "</w:t>
      </w:r>
      <w:r w:rsidRPr="00AD7639">
        <w:rPr>
          <w:rFonts w:eastAsia="Times New Roman"/>
          <w:color w:val="000000"/>
        </w:rPr>
        <w:t xml:space="preserve">Bat species detected with </w:t>
      </w:r>
      <w:r w:rsidRPr="00AD7639">
        <w:t>automated ultrasonic detectors</w:t>
      </w:r>
      <w:r w:rsidRPr="00AD7639">
        <w:rPr>
          <w:rFonts w:eastAsia="Times New Roman"/>
          <w:color w:val="000000"/>
        </w:rPr>
        <w:t xml:space="preserve"> placed within 50 m of black cottonwood saplings, and percentage of identified bat passes (n = 895) at Mono Lake, California.”</w:t>
      </w:r>
      <w:bookmarkEnd w:id="54"/>
    </w:p>
    <w:tbl>
      <w:tblPr>
        <w:tblW w:w="0" w:type="auto"/>
        <w:tblInd w:w="108" w:type="dxa"/>
        <w:tblLook w:val="04A0" w:firstRow="1" w:lastRow="0" w:firstColumn="1" w:lastColumn="0" w:noHBand="0" w:noVBand="1"/>
      </w:tblPr>
      <w:tblGrid>
        <w:gridCol w:w="2700"/>
        <w:gridCol w:w="2970"/>
        <w:gridCol w:w="2520"/>
      </w:tblGrid>
      <w:tr w:rsidR="00087AD3" w:rsidRPr="00AD7639" w14:paraId="2B680067" w14:textId="77777777" w:rsidTr="004214DE">
        <w:trPr>
          <w:tblHeader/>
        </w:trPr>
        <w:tc>
          <w:tcPr>
            <w:tcW w:w="2700" w:type="dxa"/>
            <w:tcBorders>
              <w:top w:val="single" w:sz="4" w:space="0" w:color="auto"/>
              <w:bottom w:val="single" w:sz="4" w:space="0" w:color="auto"/>
            </w:tcBorders>
            <w:shd w:val="clear" w:color="auto" w:fill="auto"/>
            <w:vAlign w:val="bottom"/>
          </w:tcPr>
          <w:p w14:paraId="6E78EC71" w14:textId="77777777" w:rsidR="00087AD3" w:rsidRPr="00AD7639" w:rsidRDefault="00087AD3" w:rsidP="00F25854">
            <w:pPr>
              <w:pStyle w:val="BodyText3"/>
            </w:pPr>
            <w:r w:rsidRPr="00AD7639">
              <w:t>Common name</w:t>
            </w:r>
          </w:p>
        </w:tc>
        <w:tc>
          <w:tcPr>
            <w:tcW w:w="2970" w:type="dxa"/>
            <w:tcBorders>
              <w:top w:val="single" w:sz="4" w:space="0" w:color="auto"/>
              <w:bottom w:val="single" w:sz="4" w:space="0" w:color="auto"/>
            </w:tcBorders>
            <w:shd w:val="clear" w:color="auto" w:fill="auto"/>
            <w:vAlign w:val="bottom"/>
          </w:tcPr>
          <w:p w14:paraId="30139FDE" w14:textId="77777777" w:rsidR="00087AD3" w:rsidRPr="00AD7639" w:rsidRDefault="00087AD3" w:rsidP="00F25854">
            <w:pPr>
              <w:pStyle w:val="BodyText3"/>
            </w:pPr>
            <w:r w:rsidRPr="00AD7639">
              <w:t>Scientific name</w:t>
            </w:r>
          </w:p>
        </w:tc>
        <w:tc>
          <w:tcPr>
            <w:tcW w:w="2520" w:type="dxa"/>
            <w:tcBorders>
              <w:top w:val="single" w:sz="4" w:space="0" w:color="auto"/>
              <w:bottom w:val="single" w:sz="4" w:space="0" w:color="auto"/>
            </w:tcBorders>
            <w:shd w:val="clear" w:color="auto" w:fill="auto"/>
            <w:vAlign w:val="bottom"/>
          </w:tcPr>
          <w:p w14:paraId="7BE8C204" w14:textId="77777777" w:rsidR="00087AD3" w:rsidRPr="00AD7639" w:rsidRDefault="00087AD3" w:rsidP="00F25854">
            <w:pPr>
              <w:pStyle w:val="BodyText3"/>
            </w:pPr>
            <w:r w:rsidRPr="00AD7639">
              <w:t>Percentage of identified bat passes</w:t>
            </w:r>
            <w:r w:rsidR="001379C2" w:rsidRPr="00AD7639">
              <w:t xml:space="preserve"> (%)</w:t>
            </w:r>
          </w:p>
        </w:tc>
      </w:tr>
      <w:tr w:rsidR="00087AD3" w:rsidRPr="00AD7639" w14:paraId="58555D80" w14:textId="77777777" w:rsidTr="00F5162A">
        <w:tc>
          <w:tcPr>
            <w:tcW w:w="2700" w:type="dxa"/>
            <w:tcBorders>
              <w:top w:val="single" w:sz="4" w:space="0" w:color="auto"/>
            </w:tcBorders>
            <w:shd w:val="clear" w:color="auto" w:fill="auto"/>
            <w:vAlign w:val="bottom"/>
          </w:tcPr>
          <w:p w14:paraId="4FE42717" w14:textId="77777777" w:rsidR="00087AD3" w:rsidRPr="00AD7639" w:rsidRDefault="00087AD3" w:rsidP="00F25854">
            <w:pPr>
              <w:pStyle w:val="BodyText3"/>
              <w:rPr>
                <w:vertAlign w:val="superscript"/>
              </w:rPr>
            </w:pPr>
            <w:r w:rsidRPr="00AD7639">
              <w:t>Small-footed myotis</w:t>
            </w:r>
          </w:p>
        </w:tc>
        <w:tc>
          <w:tcPr>
            <w:tcW w:w="2970" w:type="dxa"/>
            <w:tcBorders>
              <w:top w:val="single" w:sz="4" w:space="0" w:color="auto"/>
            </w:tcBorders>
            <w:shd w:val="clear" w:color="auto" w:fill="auto"/>
            <w:vAlign w:val="bottom"/>
          </w:tcPr>
          <w:p w14:paraId="7EBC759E" w14:textId="77777777" w:rsidR="00087AD3" w:rsidRPr="00AD7639" w:rsidRDefault="00087AD3" w:rsidP="00F25854">
            <w:pPr>
              <w:pStyle w:val="BodyText3"/>
            </w:pPr>
            <w:r w:rsidRPr="00AD7639">
              <w:t xml:space="preserve">Myotis </w:t>
            </w:r>
            <w:proofErr w:type="spellStart"/>
            <w:r w:rsidRPr="00AD7639">
              <w:t>ciliolabrum</w:t>
            </w:r>
            <w:proofErr w:type="spellEnd"/>
          </w:p>
        </w:tc>
        <w:tc>
          <w:tcPr>
            <w:tcW w:w="2520" w:type="dxa"/>
            <w:tcBorders>
              <w:top w:val="single" w:sz="4" w:space="0" w:color="auto"/>
            </w:tcBorders>
            <w:shd w:val="clear" w:color="auto" w:fill="auto"/>
            <w:vAlign w:val="bottom"/>
          </w:tcPr>
          <w:p w14:paraId="1EF92D8E" w14:textId="77777777" w:rsidR="00087AD3" w:rsidRPr="00AD7639" w:rsidRDefault="00087AD3" w:rsidP="00F25854">
            <w:pPr>
              <w:pStyle w:val="BodyText3"/>
              <w:rPr>
                <w:vertAlign w:val="superscript"/>
              </w:rPr>
            </w:pPr>
            <w:r w:rsidRPr="00AD7639">
              <w:t>37</w:t>
            </w:r>
            <w:r w:rsidR="001379C2" w:rsidRPr="00AD7639">
              <w:t>.0</w:t>
            </w:r>
            <w:r w:rsidR="00496D42" w:rsidRPr="00AD7639">
              <w:rPr>
                <w:vertAlign w:val="superscript"/>
              </w:rPr>
              <w:t>a</w:t>
            </w:r>
          </w:p>
        </w:tc>
      </w:tr>
      <w:tr w:rsidR="00087AD3" w:rsidRPr="00AD7639" w14:paraId="5FFA6067" w14:textId="77777777" w:rsidTr="00F5162A">
        <w:tc>
          <w:tcPr>
            <w:tcW w:w="2700" w:type="dxa"/>
            <w:shd w:val="clear" w:color="auto" w:fill="auto"/>
            <w:vAlign w:val="bottom"/>
          </w:tcPr>
          <w:p w14:paraId="5DF0EB30" w14:textId="77777777" w:rsidR="00087AD3" w:rsidRPr="00AD7639" w:rsidRDefault="00087AD3" w:rsidP="00F25854">
            <w:pPr>
              <w:pStyle w:val="BodyText3"/>
            </w:pPr>
            <w:r w:rsidRPr="00AD7639">
              <w:t>Little brown bat</w:t>
            </w:r>
          </w:p>
        </w:tc>
        <w:tc>
          <w:tcPr>
            <w:tcW w:w="2970" w:type="dxa"/>
            <w:shd w:val="clear" w:color="auto" w:fill="auto"/>
            <w:vAlign w:val="bottom"/>
          </w:tcPr>
          <w:p w14:paraId="7E7B7BA8" w14:textId="77777777" w:rsidR="00087AD3" w:rsidRPr="00AD7639" w:rsidRDefault="00087AD3" w:rsidP="00F25854">
            <w:pPr>
              <w:pStyle w:val="BodyText3"/>
            </w:pPr>
            <w:r w:rsidRPr="00AD7639">
              <w:t xml:space="preserve">Myotis </w:t>
            </w:r>
            <w:proofErr w:type="spellStart"/>
            <w:r w:rsidRPr="00AD7639">
              <w:t>lucifugus</w:t>
            </w:r>
            <w:proofErr w:type="spellEnd"/>
          </w:p>
        </w:tc>
        <w:tc>
          <w:tcPr>
            <w:tcW w:w="2520" w:type="dxa"/>
            <w:shd w:val="clear" w:color="auto" w:fill="auto"/>
            <w:vAlign w:val="bottom"/>
          </w:tcPr>
          <w:p w14:paraId="6243D976" w14:textId="77777777" w:rsidR="00087AD3" w:rsidRPr="00AD7639" w:rsidRDefault="00087AD3" w:rsidP="00F25854">
            <w:pPr>
              <w:pStyle w:val="BodyText3"/>
            </w:pPr>
            <w:r w:rsidRPr="00AD7639">
              <w:t>31</w:t>
            </w:r>
            <w:r w:rsidR="00F755A6" w:rsidRPr="00AD7639">
              <w:t>.3</w:t>
            </w:r>
          </w:p>
        </w:tc>
      </w:tr>
      <w:tr w:rsidR="00087AD3" w:rsidRPr="00AD7639" w14:paraId="2F2CEBC1" w14:textId="77777777" w:rsidTr="00F5162A">
        <w:tc>
          <w:tcPr>
            <w:tcW w:w="2700" w:type="dxa"/>
            <w:shd w:val="clear" w:color="auto" w:fill="auto"/>
            <w:vAlign w:val="bottom"/>
          </w:tcPr>
          <w:p w14:paraId="235135C6" w14:textId="77777777" w:rsidR="00087AD3" w:rsidRPr="00AD7639" w:rsidRDefault="00087AD3" w:rsidP="00F25854">
            <w:pPr>
              <w:pStyle w:val="BodyText3"/>
            </w:pPr>
            <w:proofErr w:type="gramStart"/>
            <w:r w:rsidRPr="00AD7639">
              <w:t>Long-eared</w:t>
            </w:r>
            <w:proofErr w:type="gramEnd"/>
            <w:r w:rsidRPr="00AD7639">
              <w:t xml:space="preserve"> myotis</w:t>
            </w:r>
          </w:p>
        </w:tc>
        <w:tc>
          <w:tcPr>
            <w:tcW w:w="2970" w:type="dxa"/>
            <w:shd w:val="clear" w:color="auto" w:fill="auto"/>
            <w:vAlign w:val="bottom"/>
          </w:tcPr>
          <w:p w14:paraId="7D88A50C" w14:textId="77777777" w:rsidR="00087AD3" w:rsidRPr="00AD7639" w:rsidRDefault="00087AD3" w:rsidP="00F25854">
            <w:pPr>
              <w:pStyle w:val="BodyText3"/>
            </w:pPr>
            <w:r w:rsidRPr="00AD7639">
              <w:t xml:space="preserve">Myotis </w:t>
            </w:r>
            <w:proofErr w:type="spellStart"/>
            <w:r w:rsidRPr="00AD7639">
              <w:t>evotis</w:t>
            </w:r>
            <w:proofErr w:type="spellEnd"/>
          </w:p>
        </w:tc>
        <w:tc>
          <w:tcPr>
            <w:tcW w:w="2520" w:type="dxa"/>
            <w:shd w:val="clear" w:color="auto" w:fill="auto"/>
            <w:vAlign w:val="bottom"/>
          </w:tcPr>
          <w:p w14:paraId="7E30BF6E" w14:textId="77777777" w:rsidR="00087AD3" w:rsidRPr="00AD7639" w:rsidRDefault="00087AD3" w:rsidP="00F25854">
            <w:pPr>
              <w:pStyle w:val="BodyText3"/>
            </w:pPr>
            <w:r w:rsidRPr="00AD7639">
              <w:t>23</w:t>
            </w:r>
            <w:r w:rsidR="00F755A6" w:rsidRPr="00AD7639">
              <w:t>.5</w:t>
            </w:r>
          </w:p>
        </w:tc>
      </w:tr>
      <w:tr w:rsidR="00087AD3" w:rsidRPr="00AD7639" w14:paraId="78DA0C2E" w14:textId="77777777" w:rsidTr="00F5162A">
        <w:tc>
          <w:tcPr>
            <w:tcW w:w="2700" w:type="dxa"/>
            <w:shd w:val="clear" w:color="auto" w:fill="auto"/>
            <w:vAlign w:val="bottom"/>
          </w:tcPr>
          <w:p w14:paraId="695D0A47" w14:textId="77777777" w:rsidR="00087AD3" w:rsidRPr="00AD7639" w:rsidRDefault="00087AD3" w:rsidP="00F25854">
            <w:pPr>
              <w:pStyle w:val="BodyText3"/>
            </w:pPr>
            <w:r w:rsidRPr="00AD7639">
              <w:t>Big brown bat</w:t>
            </w:r>
          </w:p>
        </w:tc>
        <w:tc>
          <w:tcPr>
            <w:tcW w:w="2970" w:type="dxa"/>
            <w:shd w:val="clear" w:color="auto" w:fill="auto"/>
            <w:vAlign w:val="bottom"/>
          </w:tcPr>
          <w:p w14:paraId="3160245B" w14:textId="77777777" w:rsidR="00087AD3" w:rsidRPr="00AD7639" w:rsidRDefault="00087AD3" w:rsidP="00F25854">
            <w:pPr>
              <w:pStyle w:val="BodyText3"/>
            </w:pPr>
            <w:r w:rsidRPr="00AD7639">
              <w:t>Eptesicus fuscus</w:t>
            </w:r>
          </w:p>
        </w:tc>
        <w:tc>
          <w:tcPr>
            <w:tcW w:w="2520" w:type="dxa"/>
            <w:shd w:val="clear" w:color="auto" w:fill="auto"/>
            <w:vAlign w:val="bottom"/>
          </w:tcPr>
          <w:p w14:paraId="505F7360" w14:textId="77777777" w:rsidR="00087AD3" w:rsidRPr="00AD7639" w:rsidRDefault="00087AD3" w:rsidP="00F25854">
            <w:pPr>
              <w:pStyle w:val="BodyText3"/>
            </w:pPr>
            <w:r w:rsidRPr="00AD7639">
              <w:t>4</w:t>
            </w:r>
            <w:r w:rsidR="00F755A6" w:rsidRPr="00AD7639">
              <w:t>.2</w:t>
            </w:r>
          </w:p>
        </w:tc>
      </w:tr>
      <w:tr w:rsidR="00087AD3" w:rsidRPr="00AD7639" w14:paraId="577572B0" w14:textId="77777777" w:rsidTr="00F5162A">
        <w:tc>
          <w:tcPr>
            <w:tcW w:w="2700" w:type="dxa"/>
            <w:shd w:val="clear" w:color="auto" w:fill="auto"/>
            <w:vAlign w:val="bottom"/>
          </w:tcPr>
          <w:p w14:paraId="60122689" w14:textId="77777777" w:rsidR="00087AD3" w:rsidRPr="00AD7639" w:rsidRDefault="00087AD3" w:rsidP="00F25854">
            <w:pPr>
              <w:pStyle w:val="BodyText3"/>
            </w:pPr>
            <w:r w:rsidRPr="00AD7639">
              <w:t>Free-tailed bat</w:t>
            </w:r>
          </w:p>
        </w:tc>
        <w:tc>
          <w:tcPr>
            <w:tcW w:w="2970" w:type="dxa"/>
            <w:shd w:val="clear" w:color="auto" w:fill="auto"/>
            <w:vAlign w:val="bottom"/>
          </w:tcPr>
          <w:p w14:paraId="335D5047" w14:textId="77777777" w:rsidR="00087AD3" w:rsidRPr="00AD7639" w:rsidRDefault="00087AD3" w:rsidP="00F25854">
            <w:pPr>
              <w:pStyle w:val="BodyText3"/>
            </w:pPr>
            <w:proofErr w:type="spellStart"/>
            <w:r w:rsidRPr="00AD7639">
              <w:t>Tadarida</w:t>
            </w:r>
            <w:proofErr w:type="spellEnd"/>
            <w:r w:rsidRPr="00AD7639">
              <w:t xml:space="preserve"> </w:t>
            </w:r>
            <w:proofErr w:type="spellStart"/>
            <w:r w:rsidRPr="00AD7639">
              <w:t>brasiliensis</w:t>
            </w:r>
            <w:proofErr w:type="spellEnd"/>
          </w:p>
        </w:tc>
        <w:tc>
          <w:tcPr>
            <w:tcW w:w="2520" w:type="dxa"/>
            <w:shd w:val="clear" w:color="auto" w:fill="auto"/>
            <w:vAlign w:val="bottom"/>
          </w:tcPr>
          <w:p w14:paraId="1DDD8CF6" w14:textId="77777777" w:rsidR="00087AD3" w:rsidRPr="00AD7639" w:rsidRDefault="00087AD3" w:rsidP="00F25854">
            <w:pPr>
              <w:pStyle w:val="BodyText3"/>
            </w:pPr>
            <w:r w:rsidRPr="00AD7639">
              <w:t>3</w:t>
            </w:r>
            <w:r w:rsidR="00F755A6" w:rsidRPr="00AD7639">
              <w:t>.0</w:t>
            </w:r>
          </w:p>
        </w:tc>
      </w:tr>
      <w:tr w:rsidR="00087AD3" w:rsidRPr="00AD7639" w14:paraId="11FEB1D4" w14:textId="77777777" w:rsidTr="00F5162A">
        <w:tc>
          <w:tcPr>
            <w:tcW w:w="2700" w:type="dxa"/>
            <w:shd w:val="clear" w:color="auto" w:fill="auto"/>
            <w:vAlign w:val="bottom"/>
          </w:tcPr>
          <w:p w14:paraId="4FBDA20D" w14:textId="77777777" w:rsidR="00087AD3" w:rsidRPr="00AD7639" w:rsidRDefault="00087AD3" w:rsidP="00F25854">
            <w:pPr>
              <w:pStyle w:val="BodyText3"/>
            </w:pPr>
            <w:r w:rsidRPr="00AD7639">
              <w:t>Silver-haired bat</w:t>
            </w:r>
          </w:p>
        </w:tc>
        <w:tc>
          <w:tcPr>
            <w:tcW w:w="2970" w:type="dxa"/>
            <w:shd w:val="clear" w:color="auto" w:fill="auto"/>
            <w:vAlign w:val="bottom"/>
          </w:tcPr>
          <w:p w14:paraId="38FEBDF1" w14:textId="77777777" w:rsidR="00087AD3" w:rsidRPr="00AD7639" w:rsidRDefault="00087AD3" w:rsidP="00F25854">
            <w:pPr>
              <w:pStyle w:val="BodyText3"/>
            </w:pPr>
            <w:proofErr w:type="spellStart"/>
            <w:r w:rsidRPr="00AD7639">
              <w:t>Lasionycteris</w:t>
            </w:r>
            <w:proofErr w:type="spellEnd"/>
            <w:r w:rsidRPr="00AD7639">
              <w:t xml:space="preserve"> </w:t>
            </w:r>
            <w:proofErr w:type="spellStart"/>
            <w:r w:rsidRPr="00AD7639">
              <w:t>noctivagans</w:t>
            </w:r>
            <w:proofErr w:type="spellEnd"/>
          </w:p>
        </w:tc>
        <w:tc>
          <w:tcPr>
            <w:tcW w:w="2520" w:type="dxa"/>
            <w:shd w:val="clear" w:color="auto" w:fill="auto"/>
            <w:vAlign w:val="bottom"/>
          </w:tcPr>
          <w:p w14:paraId="1FC98BA3" w14:textId="77777777" w:rsidR="00087AD3" w:rsidRPr="00AD7639" w:rsidRDefault="00087AD3" w:rsidP="00F25854">
            <w:pPr>
              <w:pStyle w:val="BodyText3"/>
            </w:pPr>
            <w:r w:rsidRPr="00AD7639">
              <w:t>1</w:t>
            </w:r>
            <w:r w:rsidR="00F755A6" w:rsidRPr="00AD7639">
              <w:t>.4</w:t>
            </w:r>
          </w:p>
        </w:tc>
      </w:tr>
      <w:tr w:rsidR="00087AD3" w:rsidRPr="00AD7639" w14:paraId="6E235C5E" w14:textId="77777777" w:rsidTr="00F5162A">
        <w:tc>
          <w:tcPr>
            <w:tcW w:w="2700" w:type="dxa"/>
            <w:shd w:val="clear" w:color="auto" w:fill="auto"/>
            <w:vAlign w:val="bottom"/>
          </w:tcPr>
          <w:p w14:paraId="72F8BBAC" w14:textId="77777777" w:rsidR="00087AD3" w:rsidRPr="00AD7639" w:rsidRDefault="00087AD3" w:rsidP="00F25854">
            <w:pPr>
              <w:pStyle w:val="BodyText3"/>
            </w:pPr>
            <w:r w:rsidRPr="00AD7639">
              <w:t>California myotis</w:t>
            </w:r>
          </w:p>
        </w:tc>
        <w:tc>
          <w:tcPr>
            <w:tcW w:w="2970" w:type="dxa"/>
            <w:shd w:val="clear" w:color="auto" w:fill="auto"/>
            <w:vAlign w:val="bottom"/>
          </w:tcPr>
          <w:p w14:paraId="4B44B563" w14:textId="77777777" w:rsidR="00087AD3" w:rsidRPr="00AD7639" w:rsidRDefault="00087AD3" w:rsidP="00F25854">
            <w:pPr>
              <w:pStyle w:val="BodyText3"/>
            </w:pPr>
            <w:r w:rsidRPr="00AD7639">
              <w:t>Myotis californicus</w:t>
            </w:r>
          </w:p>
        </w:tc>
        <w:tc>
          <w:tcPr>
            <w:tcW w:w="2520" w:type="dxa"/>
            <w:shd w:val="clear" w:color="auto" w:fill="auto"/>
            <w:vAlign w:val="bottom"/>
          </w:tcPr>
          <w:p w14:paraId="25EF7334" w14:textId="77777777" w:rsidR="00087AD3" w:rsidRPr="00AD7639" w:rsidRDefault="00087AD3" w:rsidP="00F25854">
            <w:pPr>
              <w:pStyle w:val="BodyText3"/>
            </w:pPr>
            <w:r w:rsidRPr="00AD7639">
              <w:t>&lt;1</w:t>
            </w:r>
            <w:r w:rsidR="00496D42" w:rsidRPr="00AD7639">
              <w:rPr>
                <w:vertAlign w:val="superscript"/>
              </w:rPr>
              <w:t>b</w:t>
            </w:r>
            <w:r w:rsidR="00F755A6" w:rsidRPr="00AD7639">
              <w:t xml:space="preserve"> </w:t>
            </w:r>
          </w:p>
        </w:tc>
      </w:tr>
      <w:tr w:rsidR="00087AD3" w:rsidRPr="00AD7639" w14:paraId="47F1729D" w14:textId="77777777" w:rsidTr="00F5162A">
        <w:tc>
          <w:tcPr>
            <w:tcW w:w="2700" w:type="dxa"/>
            <w:shd w:val="clear" w:color="auto" w:fill="auto"/>
            <w:vAlign w:val="bottom"/>
          </w:tcPr>
          <w:p w14:paraId="5D9B711E" w14:textId="77777777" w:rsidR="00087AD3" w:rsidRPr="00AD7639" w:rsidRDefault="00087AD3" w:rsidP="00F25854">
            <w:pPr>
              <w:pStyle w:val="BodyText3"/>
            </w:pPr>
            <w:r w:rsidRPr="00AD7639">
              <w:t>Hairy-winged myotis</w:t>
            </w:r>
          </w:p>
        </w:tc>
        <w:tc>
          <w:tcPr>
            <w:tcW w:w="2970" w:type="dxa"/>
            <w:shd w:val="clear" w:color="auto" w:fill="auto"/>
            <w:vAlign w:val="bottom"/>
          </w:tcPr>
          <w:p w14:paraId="2F4F6630" w14:textId="77777777" w:rsidR="00087AD3" w:rsidRPr="00AD7639" w:rsidRDefault="00087AD3" w:rsidP="00F25854">
            <w:pPr>
              <w:pStyle w:val="BodyText3"/>
            </w:pPr>
            <w:r w:rsidRPr="00AD7639">
              <w:t>Myotis volans</w:t>
            </w:r>
          </w:p>
        </w:tc>
        <w:tc>
          <w:tcPr>
            <w:tcW w:w="2520" w:type="dxa"/>
            <w:shd w:val="clear" w:color="auto" w:fill="auto"/>
            <w:vAlign w:val="bottom"/>
          </w:tcPr>
          <w:p w14:paraId="1410148F" w14:textId="77777777" w:rsidR="00087AD3" w:rsidRPr="00AD7639" w:rsidRDefault="00087AD3" w:rsidP="00F25854">
            <w:pPr>
              <w:pStyle w:val="BodyText3"/>
            </w:pPr>
            <w:r w:rsidRPr="00AD7639">
              <w:t>&lt;1</w:t>
            </w:r>
          </w:p>
        </w:tc>
      </w:tr>
      <w:tr w:rsidR="00087AD3" w:rsidRPr="00AD7639" w14:paraId="26EB08A2" w14:textId="77777777" w:rsidTr="00F5162A">
        <w:tc>
          <w:tcPr>
            <w:tcW w:w="2700" w:type="dxa"/>
            <w:shd w:val="clear" w:color="auto" w:fill="auto"/>
            <w:vAlign w:val="bottom"/>
          </w:tcPr>
          <w:p w14:paraId="14C6C183" w14:textId="77777777" w:rsidR="00087AD3" w:rsidRPr="00AD7639" w:rsidRDefault="00087AD3" w:rsidP="00F25854">
            <w:pPr>
              <w:pStyle w:val="BodyText3"/>
            </w:pPr>
            <w:r w:rsidRPr="00AD7639">
              <w:t>Yuma myotis</w:t>
            </w:r>
          </w:p>
        </w:tc>
        <w:tc>
          <w:tcPr>
            <w:tcW w:w="2970" w:type="dxa"/>
            <w:shd w:val="clear" w:color="auto" w:fill="auto"/>
            <w:vAlign w:val="bottom"/>
          </w:tcPr>
          <w:p w14:paraId="27FA7537" w14:textId="77777777" w:rsidR="00087AD3" w:rsidRPr="00AD7639" w:rsidRDefault="00087AD3" w:rsidP="00F25854">
            <w:pPr>
              <w:pStyle w:val="BodyText3"/>
            </w:pPr>
            <w:r w:rsidRPr="00AD7639">
              <w:t xml:space="preserve">Myotis </w:t>
            </w:r>
            <w:proofErr w:type="spellStart"/>
            <w:r w:rsidRPr="00AD7639">
              <w:t>yumanensis</w:t>
            </w:r>
            <w:proofErr w:type="spellEnd"/>
          </w:p>
        </w:tc>
        <w:tc>
          <w:tcPr>
            <w:tcW w:w="2520" w:type="dxa"/>
            <w:shd w:val="clear" w:color="auto" w:fill="auto"/>
            <w:vAlign w:val="bottom"/>
          </w:tcPr>
          <w:p w14:paraId="4E6F826A" w14:textId="77777777" w:rsidR="00087AD3" w:rsidRPr="00AD7639" w:rsidRDefault="00087AD3" w:rsidP="00F25854">
            <w:pPr>
              <w:pStyle w:val="BodyText3"/>
            </w:pPr>
            <w:r w:rsidRPr="00AD7639">
              <w:t>&lt;1</w:t>
            </w:r>
          </w:p>
        </w:tc>
      </w:tr>
      <w:tr w:rsidR="00087AD3" w:rsidRPr="00AD7639" w14:paraId="10328266" w14:textId="77777777" w:rsidTr="00F5162A">
        <w:tc>
          <w:tcPr>
            <w:tcW w:w="2700" w:type="dxa"/>
            <w:tcBorders>
              <w:bottom w:val="single" w:sz="4" w:space="0" w:color="auto"/>
            </w:tcBorders>
            <w:shd w:val="clear" w:color="auto" w:fill="auto"/>
            <w:vAlign w:val="bottom"/>
          </w:tcPr>
          <w:p w14:paraId="21B6E673" w14:textId="77777777" w:rsidR="00087AD3" w:rsidRPr="00AD7639" w:rsidRDefault="00087AD3" w:rsidP="00F25854">
            <w:pPr>
              <w:pStyle w:val="BodyText3"/>
            </w:pPr>
            <w:r w:rsidRPr="00AD7639">
              <w:t>Pallid Bat</w:t>
            </w:r>
          </w:p>
        </w:tc>
        <w:tc>
          <w:tcPr>
            <w:tcW w:w="2970" w:type="dxa"/>
            <w:tcBorders>
              <w:bottom w:val="single" w:sz="4" w:space="0" w:color="auto"/>
            </w:tcBorders>
            <w:shd w:val="clear" w:color="auto" w:fill="auto"/>
            <w:vAlign w:val="bottom"/>
          </w:tcPr>
          <w:p w14:paraId="00B39B14" w14:textId="77777777" w:rsidR="00087AD3" w:rsidRPr="00AD7639" w:rsidRDefault="00087AD3" w:rsidP="00F25854">
            <w:pPr>
              <w:pStyle w:val="BodyText3"/>
            </w:pPr>
            <w:proofErr w:type="spellStart"/>
            <w:r w:rsidRPr="00AD7639">
              <w:t>Antrozous</w:t>
            </w:r>
            <w:proofErr w:type="spellEnd"/>
            <w:r w:rsidRPr="00AD7639">
              <w:t xml:space="preserve"> pallidus</w:t>
            </w:r>
          </w:p>
        </w:tc>
        <w:tc>
          <w:tcPr>
            <w:tcW w:w="2520" w:type="dxa"/>
            <w:tcBorders>
              <w:bottom w:val="single" w:sz="4" w:space="0" w:color="auto"/>
            </w:tcBorders>
            <w:shd w:val="clear" w:color="auto" w:fill="auto"/>
            <w:vAlign w:val="bottom"/>
          </w:tcPr>
          <w:p w14:paraId="055104D1" w14:textId="77777777" w:rsidR="00087AD3" w:rsidRPr="00AD7639" w:rsidRDefault="00087AD3" w:rsidP="00F25854">
            <w:pPr>
              <w:pStyle w:val="BodyText3"/>
            </w:pPr>
            <w:r w:rsidRPr="00AD7639">
              <w:t>&lt;1</w:t>
            </w:r>
          </w:p>
        </w:tc>
      </w:tr>
    </w:tbl>
    <w:p w14:paraId="7CC13210" w14:textId="77777777" w:rsidR="00496D42" w:rsidRPr="00B33989" w:rsidRDefault="00496D42" w:rsidP="00B33989">
      <w:pPr>
        <w:pStyle w:val="NoSpacing"/>
      </w:pPr>
      <w:r w:rsidRPr="00B33989">
        <w:t>a: Percentages are weighted means.</w:t>
      </w:r>
    </w:p>
    <w:p w14:paraId="1AAA9ACA" w14:textId="77777777" w:rsidR="00087AD3" w:rsidRPr="00B33989" w:rsidRDefault="00496D42" w:rsidP="00B33989">
      <w:pPr>
        <w:pStyle w:val="NoSpacing"/>
      </w:pPr>
      <w:r w:rsidRPr="00B33989">
        <w:t>b: A percentage &lt;1 indicates a low detection rate.</w:t>
      </w:r>
    </w:p>
    <w:p w14:paraId="251941C4" w14:textId="55525AAA" w:rsidR="00FB06E0" w:rsidRPr="00AD7639" w:rsidRDefault="001356E4" w:rsidP="00F25854">
      <w:pPr>
        <w:pStyle w:val="Heading3"/>
      </w:pPr>
      <w:r w:rsidRPr="00AD7639">
        <w:br w:type="page"/>
      </w:r>
      <w:bookmarkStart w:id="55" w:name="_Toc190254160"/>
      <w:r w:rsidR="00532170" w:rsidRPr="00AD7639">
        <w:lastRenderedPageBreak/>
        <w:t>Table spacing</w:t>
      </w:r>
      <w:bookmarkEnd w:id="55"/>
    </w:p>
    <w:p w14:paraId="01A98150" w14:textId="30161E50" w:rsidR="001356E4" w:rsidRPr="00AD7639" w:rsidRDefault="001356E4" w:rsidP="00F25854">
      <w:pPr>
        <w:pStyle w:val="BodyText"/>
      </w:pPr>
      <w:r w:rsidRPr="00AD7639">
        <w:t xml:space="preserve">Leave enough space between columns so that each entry stands out as a separate item. </w:t>
      </w:r>
      <w:r w:rsidR="004214DE" w:rsidRPr="00AD7639">
        <w:t>Consider leaving</w:t>
      </w:r>
      <w:r w:rsidRPr="00AD7639">
        <w:t xml:space="preserve"> at least one space on each side of the longest entry. Align columns of words on the left; align numbers by decimal points</w:t>
      </w:r>
      <w:r w:rsidR="00496D42" w:rsidRPr="00AD7639">
        <w:t xml:space="preserve"> or by centering the column</w:t>
      </w:r>
      <w:r w:rsidRPr="00AD7639">
        <w:t xml:space="preserve">. Single-space within items and double space between items. Footnotes may be placed </w:t>
      </w:r>
      <w:r w:rsidR="00496D42" w:rsidRPr="00AD7639">
        <w:t>12 points</w:t>
      </w:r>
      <w:r w:rsidRPr="00AD7639">
        <w:t xml:space="preserve"> below the bottom of a table. Use lower case letters to identify footnotes.</w:t>
      </w:r>
    </w:p>
    <w:p w14:paraId="5ED28059" w14:textId="2ABCE98F" w:rsidR="00FB06E0" w:rsidRDefault="00532170" w:rsidP="00F25854">
      <w:pPr>
        <w:pStyle w:val="Heading2"/>
      </w:pPr>
      <w:bookmarkStart w:id="56" w:name="_Toc190254161"/>
      <w:r w:rsidRPr="00AD7639">
        <w:t>Figures</w:t>
      </w:r>
      <w:bookmarkEnd w:id="56"/>
    </w:p>
    <w:p w14:paraId="0EC5E986" w14:textId="1A8C47A8" w:rsidR="00834D61" w:rsidRPr="00AD7639" w:rsidRDefault="00834D61" w:rsidP="00F25854">
      <w:pPr>
        <w:pStyle w:val="Heading3"/>
      </w:pPr>
      <w:bookmarkStart w:id="57" w:name="_Toc190254162"/>
      <w:r w:rsidRPr="00AD7639">
        <w:t xml:space="preserve">Captions and </w:t>
      </w:r>
      <w:r w:rsidR="00DE284B" w:rsidRPr="00AD7639">
        <w:t>a</w:t>
      </w:r>
      <w:r w:rsidRPr="00AD7639">
        <w:t xml:space="preserve">lternative </w:t>
      </w:r>
      <w:r w:rsidR="00DE284B" w:rsidRPr="00AD7639">
        <w:t>t</w:t>
      </w:r>
      <w:r w:rsidRPr="00AD7639">
        <w:t>ext</w:t>
      </w:r>
      <w:bookmarkEnd w:id="57"/>
    </w:p>
    <w:p w14:paraId="7ED34399" w14:textId="77777777" w:rsidR="00AE1A3F" w:rsidRPr="00AD7639" w:rsidRDefault="00834D61" w:rsidP="00F25854">
      <w:pPr>
        <w:pStyle w:val="BodyText"/>
      </w:pPr>
      <w:bookmarkStart w:id="58" w:name="_Hlk24989284"/>
      <w:r w:rsidRPr="00AD7639">
        <w:t xml:space="preserve">Alternative text (Alt Text) is a word or phrase that conveys the same essential information as the figure. Alternative text allows people with screen readers to understand the content of your pictures, charts, graphs and tables. You will need to add alternative text </w:t>
      </w:r>
      <w:proofErr w:type="gramStart"/>
      <w:r w:rsidRPr="00AD7639">
        <w:t>in order to</w:t>
      </w:r>
      <w:proofErr w:type="gramEnd"/>
      <w:r w:rsidRPr="00AD7639">
        <w:t xml:space="preserve"> comply with the accessibility requirements. It is unnecessary to begin a description with “photo of” or “picture of”. If the information contained in the figure is fully described in the document text or in the figure caption enter “refer to text” or “refer to caption” in the Alt Text description box. </w:t>
      </w:r>
      <w:bookmarkEnd w:id="58"/>
      <w:r w:rsidRPr="00AD7639">
        <w:t xml:space="preserve">To enter Alt Text, right-click the figure and select the Edit Alt Text option. Captions should be placed under the figure. </w:t>
      </w:r>
    </w:p>
    <w:p w14:paraId="01314009" w14:textId="77777777" w:rsidR="00AE1A3F" w:rsidRPr="00AD7639" w:rsidRDefault="00834D61" w:rsidP="00F25854">
      <w:r w:rsidRPr="00AD7639">
        <w:t xml:space="preserve">Use the “Insert Caption” feature found in the Microsoft Word references tab to insert a caption. </w:t>
      </w:r>
      <w:r w:rsidR="00AE1A3F" w:rsidRPr="00AD7639">
        <w:t>“Figure #” should be italicized and the caption in normal text, with the exception being any italicized text such as for genus and species names. Linked captions</w:t>
      </w:r>
      <w:r w:rsidRPr="00AD7639">
        <w:t xml:space="preserve"> will allow you to automatically update the List of Figures in the preliminary pages of this </w:t>
      </w:r>
      <w:r w:rsidRPr="00AD7639">
        <w:lastRenderedPageBreak/>
        <w:t xml:space="preserve">template. Using captions will also sequentially number your figures (Figure1, Figure 2, etc.), allowing you to refer to them in the text. </w:t>
      </w:r>
      <w:bookmarkStart w:id="59" w:name="_Hlk23866455"/>
    </w:p>
    <w:p w14:paraId="6212FE95" w14:textId="5E2196A8" w:rsidR="00B33989" w:rsidRDefault="00AE1A3F" w:rsidP="00F25854">
      <w:pPr>
        <w:rPr>
          <w:color w:val="FF0000"/>
          <w:szCs w:val="24"/>
        </w:rPr>
      </w:pPr>
      <w:r w:rsidRPr="00AD7639">
        <w:t xml:space="preserve">If the figure is on a different page as the caption, use the Page Break button under the Insert menu tab to keep them on the same page unless the figure is too long to fit on a single page with the caption. </w:t>
      </w:r>
      <w:r w:rsidR="00834D61" w:rsidRPr="00AD7639">
        <w:t xml:space="preserve">For help using Figures refer to the </w:t>
      </w:r>
      <w:hyperlink r:id="rId21" w:history="1">
        <w:r w:rsidR="00834D61" w:rsidRPr="00AD7639">
          <w:rPr>
            <w:rStyle w:val="Hyperlink"/>
          </w:rPr>
          <w:t>Thesis Canvas Course</w:t>
        </w:r>
      </w:hyperlink>
      <w:r w:rsidR="00834D61" w:rsidRPr="00AD7639">
        <w:t xml:space="preserve"> section on </w:t>
      </w:r>
      <w:hyperlink r:id="rId22" w:history="1">
        <w:r w:rsidR="00834D61" w:rsidRPr="00AD7639">
          <w:rPr>
            <w:rStyle w:val="Hyperlink"/>
          </w:rPr>
          <w:t>Figures</w:t>
        </w:r>
      </w:hyperlink>
      <w:r w:rsidR="00834D61" w:rsidRPr="00AD7639">
        <w:t>.</w:t>
      </w:r>
      <w:bookmarkEnd w:id="59"/>
      <w:r w:rsidR="00834D61" w:rsidRPr="00AD7639">
        <w:t xml:space="preserve"> See</w:t>
      </w:r>
      <w:r w:rsidR="00D460B4" w:rsidRPr="00AD7639">
        <w:rPr>
          <w:szCs w:val="24"/>
        </w:rPr>
        <w:t xml:space="preserve"> </w:t>
      </w:r>
      <w:r w:rsidR="00D460B4" w:rsidRPr="00AD7639">
        <w:rPr>
          <w:szCs w:val="24"/>
        </w:rPr>
        <w:fldChar w:fldCharType="begin"/>
      </w:r>
      <w:r w:rsidR="00D460B4" w:rsidRPr="00AD7639">
        <w:rPr>
          <w:szCs w:val="24"/>
        </w:rPr>
        <w:instrText xml:space="preserve"> REF _Ref394926991 \h </w:instrText>
      </w:r>
      <w:r w:rsidR="001356E4" w:rsidRPr="00AD7639">
        <w:rPr>
          <w:szCs w:val="24"/>
        </w:rPr>
        <w:instrText xml:space="preserve"> \* MERGEFORMAT </w:instrText>
      </w:r>
      <w:r w:rsidR="00D460B4" w:rsidRPr="00AD7639">
        <w:rPr>
          <w:szCs w:val="24"/>
        </w:rPr>
      </w:r>
      <w:r w:rsidR="00D460B4" w:rsidRPr="00AD7639">
        <w:rPr>
          <w:szCs w:val="24"/>
        </w:rPr>
        <w:fldChar w:fldCharType="separate"/>
      </w:r>
      <w:r w:rsidR="00442308" w:rsidRPr="00AD7639">
        <w:rPr>
          <w:szCs w:val="24"/>
        </w:rPr>
        <w:t xml:space="preserve">Figure </w:t>
      </w:r>
      <w:r w:rsidR="00442308" w:rsidRPr="00AD7639">
        <w:rPr>
          <w:noProof/>
          <w:szCs w:val="24"/>
        </w:rPr>
        <w:t>2</w:t>
      </w:r>
      <w:r w:rsidR="00D460B4" w:rsidRPr="00AD7639">
        <w:rPr>
          <w:szCs w:val="24"/>
        </w:rPr>
        <w:fldChar w:fldCharType="end"/>
      </w:r>
      <w:r w:rsidR="001356E4" w:rsidRPr="00AD7639">
        <w:rPr>
          <w:szCs w:val="24"/>
        </w:rPr>
        <w:t xml:space="preserve"> and</w:t>
      </w:r>
      <w:r w:rsidR="00F755A6" w:rsidRPr="00AD7639">
        <w:rPr>
          <w:szCs w:val="24"/>
        </w:rPr>
        <w:t xml:space="preserve"> </w:t>
      </w:r>
      <w:r w:rsidR="001356E4" w:rsidRPr="00AD7639">
        <w:rPr>
          <w:szCs w:val="24"/>
        </w:rPr>
        <w:fldChar w:fldCharType="begin"/>
      </w:r>
      <w:r w:rsidR="001356E4" w:rsidRPr="00AD7639">
        <w:rPr>
          <w:szCs w:val="24"/>
        </w:rPr>
        <w:instrText xml:space="preserve"> REF _Ref394928713 \h  \* MERGEFORMAT </w:instrText>
      </w:r>
      <w:r w:rsidR="001356E4" w:rsidRPr="00AD7639">
        <w:rPr>
          <w:szCs w:val="24"/>
        </w:rPr>
      </w:r>
      <w:r w:rsidR="001356E4" w:rsidRPr="00AD7639">
        <w:rPr>
          <w:szCs w:val="24"/>
        </w:rPr>
        <w:fldChar w:fldCharType="separate"/>
      </w:r>
      <w:r w:rsidR="00442308" w:rsidRPr="00AD7639">
        <w:rPr>
          <w:szCs w:val="24"/>
        </w:rPr>
        <w:t>Figure</w:t>
      </w:r>
      <w:r w:rsidR="00442308" w:rsidRPr="00AD7639">
        <w:rPr>
          <w:noProof/>
          <w:szCs w:val="24"/>
        </w:rPr>
        <w:t xml:space="preserve"> 3</w:t>
      </w:r>
      <w:r w:rsidR="001356E4" w:rsidRPr="00AD7639">
        <w:rPr>
          <w:szCs w:val="24"/>
        </w:rPr>
        <w:fldChar w:fldCharType="end"/>
      </w:r>
      <w:r w:rsidR="00D460B4" w:rsidRPr="00AD7639">
        <w:rPr>
          <w:szCs w:val="24"/>
        </w:rPr>
        <w:t xml:space="preserve"> </w:t>
      </w:r>
      <w:r w:rsidR="00834D61" w:rsidRPr="00AD7639">
        <w:rPr>
          <w:szCs w:val="24"/>
        </w:rPr>
        <w:t>for</w:t>
      </w:r>
      <w:r w:rsidR="00D460B4" w:rsidRPr="00AD7639">
        <w:rPr>
          <w:szCs w:val="24"/>
        </w:rPr>
        <w:t xml:space="preserve"> </w:t>
      </w:r>
      <w:r w:rsidR="001356E4" w:rsidRPr="00AD7639">
        <w:rPr>
          <w:szCs w:val="24"/>
        </w:rPr>
        <w:t>more</w:t>
      </w:r>
      <w:r w:rsidR="00D460B4" w:rsidRPr="00AD7639">
        <w:rPr>
          <w:szCs w:val="24"/>
        </w:rPr>
        <w:t xml:space="preserve"> exampl</w:t>
      </w:r>
      <w:r w:rsidR="00DE284B" w:rsidRPr="00AD7639">
        <w:rPr>
          <w:szCs w:val="24"/>
        </w:rPr>
        <w:t>es of captions and alternative text</w:t>
      </w:r>
      <w:r w:rsidR="00B33989">
        <w:rPr>
          <w:color w:val="FF0000"/>
          <w:szCs w:val="24"/>
        </w:rPr>
        <w:t>.</w:t>
      </w:r>
    </w:p>
    <w:p w14:paraId="499D86BE" w14:textId="77777777" w:rsidR="00B33989" w:rsidRDefault="00B33989">
      <w:pPr>
        <w:spacing w:line="240" w:lineRule="auto"/>
        <w:rPr>
          <w:color w:val="FF0000"/>
          <w:szCs w:val="24"/>
        </w:rPr>
      </w:pPr>
      <w:r>
        <w:rPr>
          <w:color w:val="FF0000"/>
          <w:szCs w:val="24"/>
        </w:rPr>
        <w:br w:type="page"/>
      </w:r>
    </w:p>
    <w:p w14:paraId="00ED9AB2" w14:textId="732EB642" w:rsidR="00D460B4" w:rsidRPr="00AD7639" w:rsidRDefault="00B4040A" w:rsidP="00F25854">
      <w:r w:rsidRPr="00AD7639">
        <w:rPr>
          <w:noProof/>
        </w:rPr>
        <w:lastRenderedPageBreak/>
        <w:drawing>
          <wp:inline distT="0" distB="0" distL="0" distR="0" wp14:anchorId="4359CBBA" wp14:editId="0648FCB6">
            <wp:extent cx="5410200" cy="5400675"/>
            <wp:effectExtent l="0" t="0" r="0" b="0"/>
            <wp:docPr id="2" name="Picture 2" descr="Biomass (mg-100 leaves) for arthropod foraging functional groups including herbivores, predators and parasites, leaf chewing larvae, and leaf folds, ties. and ro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0200" cy="5400675"/>
                    </a:xfrm>
                    <a:prstGeom prst="rect">
                      <a:avLst/>
                    </a:prstGeom>
                    <a:noFill/>
                    <a:ln>
                      <a:noFill/>
                    </a:ln>
                  </pic:spPr>
                </pic:pic>
              </a:graphicData>
            </a:graphic>
          </wp:inline>
        </w:drawing>
      </w:r>
    </w:p>
    <w:p w14:paraId="59F196FE" w14:textId="169E4939" w:rsidR="004A29D1" w:rsidRPr="00AD7639" w:rsidRDefault="00D460B4" w:rsidP="00F25854">
      <w:pPr>
        <w:pStyle w:val="Caption"/>
        <w:rPr>
          <w:sz w:val="22"/>
          <w:szCs w:val="22"/>
        </w:rPr>
      </w:pPr>
      <w:bookmarkStart w:id="60" w:name="_Ref394926991"/>
      <w:bookmarkStart w:id="61" w:name="_Toc190162106"/>
      <w:r w:rsidRPr="00AD7639">
        <w:rPr>
          <w:i/>
        </w:rPr>
        <w:t xml:space="preserve">Figure </w:t>
      </w:r>
      <w:r w:rsidR="00DC2012" w:rsidRPr="00AD7639">
        <w:rPr>
          <w:i/>
        </w:rPr>
        <w:fldChar w:fldCharType="begin"/>
      </w:r>
      <w:r w:rsidR="00DC2012" w:rsidRPr="00AD7639">
        <w:rPr>
          <w:i/>
        </w:rPr>
        <w:instrText xml:space="preserve"> SEQ Figure \* ARABIC </w:instrText>
      </w:r>
      <w:r w:rsidR="00DC2012" w:rsidRPr="00AD7639">
        <w:rPr>
          <w:i/>
        </w:rPr>
        <w:fldChar w:fldCharType="separate"/>
      </w:r>
      <w:r w:rsidR="00DC2012" w:rsidRPr="00AD7639">
        <w:rPr>
          <w:i/>
          <w:noProof/>
        </w:rPr>
        <w:t>2</w:t>
      </w:r>
      <w:r w:rsidR="00DC2012" w:rsidRPr="00AD7639">
        <w:rPr>
          <w:i/>
        </w:rPr>
        <w:fldChar w:fldCharType="end"/>
      </w:r>
      <w:bookmarkEnd w:id="60"/>
      <w:r w:rsidRPr="00AD7639">
        <w:rPr>
          <w:i/>
        </w:rPr>
        <w:t>.</w:t>
      </w:r>
      <w:r w:rsidRPr="00AD7639">
        <w:t xml:space="preserve"> Make sure text </w:t>
      </w:r>
      <w:r w:rsidR="00597125" w:rsidRPr="00AD7639">
        <w:t xml:space="preserve">within a figure </w:t>
      </w:r>
      <w:r w:rsidRPr="00AD7639">
        <w:t>is readable and clear</w:t>
      </w:r>
      <w:r w:rsidR="00141647" w:rsidRPr="00AD7639">
        <w:t xml:space="preserve"> and included in the alternative text</w:t>
      </w:r>
      <w:r w:rsidRPr="00AD7639">
        <w:t>.</w:t>
      </w:r>
      <w:r w:rsidR="001A0A21" w:rsidRPr="00AD7639">
        <w:t xml:space="preserve"> </w:t>
      </w:r>
      <w:r w:rsidRPr="00AD7639">
        <w:t>A caption for the above figure might be: “Biomass (mg-100 leaves) for arthropod foraging functional groups and number of concealment structures-100 leaves (mean ±1 SE; n = 28 for each treatment and census combination) on black cottonwood saplings to which birds and bats did (control) and did not (</w:t>
      </w:r>
      <w:proofErr w:type="spellStart"/>
      <w:r w:rsidRPr="00AD7639">
        <w:t>exclosure</w:t>
      </w:r>
      <w:proofErr w:type="spellEnd"/>
      <w:r w:rsidRPr="00AD7639">
        <w:t>) have access at Mono Lake, California.</w:t>
      </w:r>
      <w:r w:rsidR="00597125" w:rsidRPr="00AD7639">
        <w:t>”</w:t>
      </w:r>
      <w:bookmarkEnd w:id="61"/>
      <w:r w:rsidRPr="00AD7639">
        <w:t xml:space="preserve"> </w:t>
      </w:r>
    </w:p>
    <w:p w14:paraId="2FDBDA3B" w14:textId="77777777" w:rsidR="004A29D1" w:rsidRDefault="004A29D1" w:rsidP="00F25854"/>
    <w:p w14:paraId="243A8569" w14:textId="77777777" w:rsidR="00B33989" w:rsidRPr="00AD7639" w:rsidRDefault="00B33989" w:rsidP="00F25854">
      <w:pPr>
        <w:sectPr w:rsidR="00B33989" w:rsidRPr="00AD7639" w:rsidSect="00B33989">
          <w:headerReference w:type="default" r:id="rId24"/>
          <w:footerReference w:type="default" r:id="rId25"/>
          <w:type w:val="continuous"/>
          <w:pgSz w:w="12240" w:h="15840"/>
          <w:pgMar w:top="1440" w:right="1440" w:bottom="1440" w:left="1440" w:header="1440" w:footer="1152" w:gutter="0"/>
          <w:cols w:space="720"/>
          <w:docGrid w:linePitch="360"/>
        </w:sectPr>
      </w:pPr>
    </w:p>
    <w:p w14:paraId="741CDFA3" w14:textId="77777777" w:rsidR="004A29D1" w:rsidRPr="00AD7639" w:rsidRDefault="00B4040A" w:rsidP="00F25854">
      <w:r w:rsidRPr="00AD7639">
        <w:rPr>
          <w:noProof/>
        </w:rPr>
        <w:lastRenderedPageBreak/>
        <w:drawing>
          <wp:inline distT="0" distB="0" distL="0" distR="0" wp14:anchorId="22E5E68A" wp14:editId="2A48DF1C">
            <wp:extent cx="7800975" cy="4114800"/>
            <wp:effectExtent l="0" t="0" r="9525" b="0"/>
            <wp:docPr id="3" name="Picture 12" descr="Transformed linear regression vascular plant volume models (Y = β1X1 + ε) and box plot comparison of estimated and measured vascular plant volume in native and invaded plots including Spartina densiflora, Distichlis spicata, Salicornia pacifica, Jaumea carnosa, Triglochin mariti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00975" cy="4114800"/>
                    </a:xfrm>
                    <a:prstGeom prst="rect">
                      <a:avLst/>
                    </a:prstGeom>
                    <a:noFill/>
                    <a:ln>
                      <a:noFill/>
                    </a:ln>
                  </pic:spPr>
                </pic:pic>
              </a:graphicData>
            </a:graphic>
          </wp:inline>
        </w:drawing>
      </w:r>
      <w:bookmarkStart w:id="62" w:name="_Toc383698346"/>
      <w:bookmarkStart w:id="63" w:name="_Toc383699690"/>
    </w:p>
    <w:p w14:paraId="621D6B72" w14:textId="788406AD" w:rsidR="004A29D1" w:rsidRDefault="004A29D1" w:rsidP="00F25854">
      <w:pPr>
        <w:pStyle w:val="Caption"/>
      </w:pPr>
      <w:bookmarkStart w:id="64" w:name="_Ref394928713"/>
      <w:bookmarkStart w:id="65" w:name="_Toc190162107"/>
      <w:r w:rsidRPr="00AD7639">
        <w:rPr>
          <w:i/>
        </w:rPr>
        <w:t xml:space="preserve">Figure </w:t>
      </w:r>
      <w:r w:rsidR="00DC2012" w:rsidRPr="00AD7639">
        <w:rPr>
          <w:i/>
        </w:rPr>
        <w:fldChar w:fldCharType="begin"/>
      </w:r>
      <w:r w:rsidR="00DC2012" w:rsidRPr="00AD7639">
        <w:rPr>
          <w:i/>
        </w:rPr>
        <w:instrText xml:space="preserve"> SEQ Figure \* ARABIC </w:instrText>
      </w:r>
      <w:r w:rsidR="00DC2012" w:rsidRPr="00AD7639">
        <w:rPr>
          <w:i/>
        </w:rPr>
        <w:fldChar w:fldCharType="separate"/>
      </w:r>
      <w:r w:rsidR="00DC2012" w:rsidRPr="00AD7639">
        <w:rPr>
          <w:i/>
          <w:noProof/>
        </w:rPr>
        <w:t>3</w:t>
      </w:r>
      <w:r w:rsidR="00DC2012" w:rsidRPr="00AD7639">
        <w:rPr>
          <w:i/>
        </w:rPr>
        <w:fldChar w:fldCharType="end"/>
      </w:r>
      <w:bookmarkEnd w:id="64"/>
      <w:r w:rsidRPr="00AD7639">
        <w:rPr>
          <w:i/>
        </w:rPr>
        <w:t xml:space="preserve">. </w:t>
      </w:r>
      <w:r w:rsidRPr="00AD7639">
        <w:t>Figures placed in landscape orientation can keep the page number in the upper right corner.</w:t>
      </w:r>
      <w:r w:rsidR="001A0A21" w:rsidRPr="00AD7639">
        <w:t xml:space="preserve"> </w:t>
      </w:r>
      <w:r w:rsidRPr="00AD7639">
        <w:t>Example caption for this figure: “Transformed linear regression vascular plant volume models (Y = β1X1 + ε) and box plot comparison of estimated and</w:t>
      </w:r>
      <w:r w:rsidR="00C44A58" w:rsidRPr="00AD7639">
        <w:t xml:space="preserve"> </w:t>
      </w:r>
      <w:r w:rsidRPr="00AD7639">
        <w:t>measured vascular plant volume in native and invaded plots.”</w:t>
      </w:r>
      <w:bookmarkEnd w:id="65"/>
    </w:p>
    <w:p w14:paraId="190BF5E3" w14:textId="77777777" w:rsidR="00B33989" w:rsidRPr="00B33989" w:rsidRDefault="00B33989" w:rsidP="00B33989"/>
    <w:p w14:paraId="1DAFEAA7" w14:textId="77777777" w:rsidR="004A29D1" w:rsidRPr="00AD7639" w:rsidRDefault="004A29D1" w:rsidP="00F25854">
      <w:pPr>
        <w:pStyle w:val="Caption"/>
        <w:sectPr w:rsidR="004A29D1" w:rsidRPr="00AD7639" w:rsidSect="00B33989">
          <w:pgSz w:w="15840" w:h="12240" w:orient="landscape"/>
          <w:pgMar w:top="1440" w:right="1440" w:bottom="1440" w:left="1440" w:header="1440" w:footer="1440" w:gutter="0"/>
          <w:cols w:space="720"/>
          <w:docGrid w:linePitch="360"/>
        </w:sectPr>
      </w:pPr>
    </w:p>
    <w:p w14:paraId="21112E8B" w14:textId="77777777" w:rsidR="00DE284B" w:rsidRPr="00AD7639" w:rsidRDefault="00DE284B" w:rsidP="00F25854">
      <w:pPr>
        <w:pStyle w:val="Heading3"/>
      </w:pPr>
      <w:bookmarkStart w:id="66" w:name="_Toc25053507"/>
      <w:bookmarkStart w:id="67" w:name="_Toc190254163"/>
      <w:bookmarkStart w:id="68" w:name="_Hlk25052792"/>
      <w:bookmarkStart w:id="69" w:name="_Toc390354426"/>
      <w:r w:rsidRPr="00AD7639">
        <w:lastRenderedPageBreak/>
        <w:t>Resolution and color</w:t>
      </w:r>
      <w:bookmarkEnd w:id="66"/>
      <w:bookmarkEnd w:id="67"/>
    </w:p>
    <w:p w14:paraId="0D1E79F7" w14:textId="77777777" w:rsidR="00A87E5B" w:rsidRPr="00AD7639" w:rsidRDefault="00A87E5B" w:rsidP="00F25854">
      <w:pPr>
        <w:pStyle w:val="BodyText"/>
      </w:pPr>
      <w:r w:rsidRPr="00AD7639">
        <w:t>Figures should have high enough resolution to be read and understood easily (at least 300 dpi). Color cannot be used as the only means to convey context or information. This should not in any way discourage the use of color on a page, or even color coding if it is accompanied by other visual indications. To check if an image will be colorblind accessible, click on your image, select the Format tab, then Color, and Grayscale, and then evaluate if any meaning is lost when viewed in this manner. Options include using patterns instead of solid colors or lines, using colorblind accessible color schemes that render in distinctly different shades when viewed in grayscale, using text signifiers to differentiate information, or even using expanded captions or alternative text to summarize the primary takeaway of the figure. </w:t>
      </w:r>
    </w:p>
    <w:p w14:paraId="7FE1183F" w14:textId="77777777" w:rsidR="00DC2012" w:rsidRPr="00AD7639" w:rsidRDefault="00DC2012" w:rsidP="00F25854">
      <w:r w:rsidRPr="00AD7639">
        <w:rPr>
          <w:noProof/>
        </w:rPr>
        <w:drawing>
          <wp:inline distT="0" distB="0" distL="0" distR="0" wp14:anchorId="30FC8E1C" wp14:editId="63E48A42">
            <wp:extent cx="4286250" cy="2819400"/>
            <wp:effectExtent l="0" t="0" r="0" b="0"/>
            <wp:docPr id="5" name="Picture 5" descr="Happiness ratings for high school students in Germany, United States, and Canada. The United States has the highest happiness rating for freshmen and juniors, Canada for sophomores, and Germany for seni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86250" cy="2819400"/>
                    </a:xfrm>
                    <a:prstGeom prst="rect">
                      <a:avLst/>
                    </a:prstGeom>
                  </pic:spPr>
                </pic:pic>
              </a:graphicData>
            </a:graphic>
          </wp:inline>
        </w:drawing>
      </w:r>
    </w:p>
    <w:p w14:paraId="175405A5" w14:textId="46BCB692" w:rsidR="00DC2012" w:rsidRPr="00AD7639" w:rsidRDefault="00DC2012" w:rsidP="00F25854">
      <w:pPr>
        <w:pStyle w:val="Caption"/>
      </w:pPr>
      <w:bookmarkStart w:id="70" w:name="_Toc190162108"/>
      <w:r w:rsidRPr="00AD7639">
        <w:rPr>
          <w:i/>
        </w:rPr>
        <w:t xml:space="preserve">Figure </w:t>
      </w:r>
      <w:r w:rsidRPr="00AD7639">
        <w:rPr>
          <w:i/>
        </w:rPr>
        <w:fldChar w:fldCharType="begin"/>
      </w:r>
      <w:r w:rsidRPr="00AD7639">
        <w:rPr>
          <w:i/>
        </w:rPr>
        <w:instrText xml:space="preserve"> SEQ Figure \* ARABIC </w:instrText>
      </w:r>
      <w:r w:rsidRPr="00AD7639">
        <w:rPr>
          <w:i/>
        </w:rPr>
        <w:fldChar w:fldCharType="separate"/>
      </w:r>
      <w:r w:rsidRPr="00AD7639">
        <w:rPr>
          <w:i/>
          <w:noProof/>
        </w:rPr>
        <w:t>4</w:t>
      </w:r>
      <w:r w:rsidRPr="00AD7639">
        <w:rPr>
          <w:i/>
        </w:rPr>
        <w:fldChar w:fldCharType="end"/>
      </w:r>
      <w:r w:rsidRPr="00AD7639">
        <w:rPr>
          <w:i/>
        </w:rPr>
        <w:t>.</w:t>
      </w:r>
      <w:r w:rsidRPr="00AD7639">
        <w:t xml:space="preserve"> </w:t>
      </w:r>
      <w:bookmarkStart w:id="71" w:name="_Hlk53672375"/>
      <w:r w:rsidR="00C83EA2" w:rsidRPr="00AD7639">
        <w:t>A</w:t>
      </w:r>
      <w:r w:rsidRPr="00AD7639">
        <w:t>n example of using patterns and labels to address accessibility</w:t>
      </w:r>
      <w:bookmarkEnd w:id="70"/>
      <w:bookmarkEnd w:id="71"/>
    </w:p>
    <w:p w14:paraId="00C9D446" w14:textId="2BDA7E70" w:rsidR="001356E4" w:rsidRPr="00AD7639" w:rsidRDefault="00B972C2" w:rsidP="00F25854">
      <w:pPr>
        <w:pStyle w:val="Heading2"/>
      </w:pPr>
      <w:bookmarkStart w:id="72" w:name="_Toc190254164"/>
      <w:bookmarkEnd w:id="68"/>
      <w:bookmarkEnd w:id="69"/>
      <w:r w:rsidRPr="00AD7639">
        <w:lastRenderedPageBreak/>
        <w:t>Numbers, Units, and Acronyms</w:t>
      </w:r>
      <w:bookmarkEnd w:id="72"/>
    </w:p>
    <w:p w14:paraId="59E13F78" w14:textId="13684B64" w:rsidR="001356E4" w:rsidRPr="00AD7639" w:rsidRDefault="001356E4" w:rsidP="00F25854">
      <w:pPr>
        <w:pStyle w:val="BodyText"/>
      </w:pPr>
      <w:r w:rsidRPr="00AD7639">
        <w:t>In scientific writing, one</w:t>
      </w:r>
      <w:r w:rsidR="002F4421" w:rsidRPr="00AD7639">
        <w:t>-</w:t>
      </w:r>
      <w:r w:rsidRPr="00AD7639">
        <w:t>digit numbers are usually given word names (e.g. one, two, etc.)</w:t>
      </w:r>
      <w:r w:rsidR="00597125" w:rsidRPr="00AD7639">
        <w:t xml:space="preserve"> when mentioned in the text</w:t>
      </w:r>
      <w:r w:rsidRPr="00AD7639">
        <w:t>. Two</w:t>
      </w:r>
      <w:r w:rsidR="002F4421" w:rsidRPr="00AD7639">
        <w:t>-</w:t>
      </w:r>
      <w:r w:rsidRPr="00AD7639">
        <w:t>or</w:t>
      </w:r>
      <w:r w:rsidR="002F4421" w:rsidRPr="00AD7639">
        <w:t>-</w:t>
      </w:r>
      <w:r w:rsidRPr="00AD7639">
        <w:t>more</w:t>
      </w:r>
      <w:r w:rsidR="002F4421" w:rsidRPr="00AD7639">
        <w:t>-</w:t>
      </w:r>
      <w:r w:rsidRPr="00AD7639">
        <w:t>digit numbers are not</w:t>
      </w:r>
      <w:r w:rsidR="00597125" w:rsidRPr="00AD7639">
        <w:t xml:space="preserve"> spelled out</w:t>
      </w:r>
      <w:r w:rsidRPr="00AD7639">
        <w:t xml:space="preserve"> (e.g. 10, 11, etc.). A fraction is always spelled out in the text unless it is part of a mixed fraction that is large enough to be expressed by numerals. Numerals are used to express quantities combined with abbreviations and symbols. </w:t>
      </w:r>
    </w:p>
    <w:p w14:paraId="314CC7B8" w14:textId="0DECD1F9" w:rsidR="001356E4" w:rsidRPr="00AD7639" w:rsidRDefault="001356E4" w:rsidP="00F25854">
      <w:pPr>
        <w:pStyle w:val="BodyText"/>
      </w:pPr>
      <w:r w:rsidRPr="00AD7639">
        <w:t>Decimals and percentages are expressed in Arabic numerals.</w:t>
      </w:r>
      <w:r w:rsidR="001A0A21" w:rsidRPr="00AD7639">
        <w:t xml:space="preserve"> </w:t>
      </w:r>
      <w:r w:rsidRPr="00AD7639">
        <w:t>Note that unless it follows a number (e.g.</w:t>
      </w:r>
      <w:r w:rsidR="00A722ED" w:rsidRPr="00AD7639">
        <w:t>,</w:t>
      </w:r>
      <w:r w:rsidRPr="00AD7639">
        <w:t xml:space="preserve"> 5</w:t>
      </w:r>
      <w:r w:rsidR="00A722ED" w:rsidRPr="00AD7639">
        <w:t>0%), “percent” or “percentage” is correct. Use</w:t>
      </w:r>
      <w:r w:rsidRPr="00AD7639">
        <w:t xml:space="preserve"> only </w:t>
      </w:r>
      <w:r w:rsidR="0033502F" w:rsidRPr="00AD7639">
        <w:t>“%”</w:t>
      </w:r>
      <w:r w:rsidRPr="00AD7639">
        <w:t>in tables and figures. For table entries with a value less than one, always precede the decimal point with a "0" (e.g. 0.24 not .24).</w:t>
      </w:r>
      <w:r w:rsidR="001A0A21" w:rsidRPr="00AD7639">
        <w:t xml:space="preserve"> </w:t>
      </w:r>
    </w:p>
    <w:p w14:paraId="6996BD13" w14:textId="6642FADD" w:rsidR="001356E4" w:rsidRPr="00AD7639" w:rsidRDefault="001356E4" w:rsidP="00F25854">
      <w:pPr>
        <w:pStyle w:val="BodyText"/>
      </w:pPr>
      <w:r w:rsidRPr="00AD7639">
        <w:t>All reported measurements and units should be metric (if this is the convention in your discipline). Abbreviations of units should be consistent and standard. Avoid the use of periods after abbreviations (cm not cm.).</w:t>
      </w:r>
      <w:r w:rsidR="001A0A21" w:rsidRPr="00AD7639">
        <w:t xml:space="preserve"> </w:t>
      </w:r>
      <w:r w:rsidRPr="00AD7639">
        <w:t>Be consistent in your usage. If you use cm for centimeters, use m for meters.</w:t>
      </w:r>
    </w:p>
    <w:p w14:paraId="56E07CEF" w14:textId="14A2726C" w:rsidR="001356E4" w:rsidRPr="00AD7639" w:rsidRDefault="001356E4" w:rsidP="00F25854">
      <w:pPr>
        <w:pStyle w:val="BodyText"/>
      </w:pPr>
      <w:r w:rsidRPr="00AD7639">
        <w:t xml:space="preserve">Acronyms should be used sparingly. </w:t>
      </w:r>
      <w:r w:rsidR="00564037" w:rsidRPr="00AD7639">
        <w:t>Spell out the acronym the first time it is mentioned (e.g., “Data were acquired by the United States Department of Agriculture (USDA)”) and then use the acronym for every subsequent mention.</w:t>
      </w:r>
      <w:r w:rsidR="001A0A21" w:rsidRPr="00AD7639">
        <w:t xml:space="preserve"> </w:t>
      </w:r>
    </w:p>
    <w:p w14:paraId="7D25C067" w14:textId="2C519990" w:rsidR="001356E4" w:rsidRPr="00AD7639" w:rsidRDefault="00B972C2" w:rsidP="00F25854">
      <w:pPr>
        <w:pStyle w:val="Heading2"/>
      </w:pPr>
      <w:bookmarkStart w:id="73" w:name="_Toc190254165"/>
      <w:r w:rsidRPr="00AD7639">
        <w:t>Quotations</w:t>
      </w:r>
      <w:bookmarkEnd w:id="73"/>
    </w:p>
    <w:p w14:paraId="0EC9287C" w14:textId="39A67852" w:rsidR="0019419C" w:rsidRPr="00AD7639" w:rsidRDefault="001356E4" w:rsidP="00F25854">
      <w:pPr>
        <w:pStyle w:val="BodyText"/>
      </w:pPr>
      <w:r w:rsidRPr="00AD7639">
        <w:t>Short quotations must be enclosed in quotation marks and referenced. Place the closing quotation mark outside a comma or period but inside a colon or semicolon</w:t>
      </w:r>
      <w:r w:rsidR="00564037" w:rsidRPr="00AD7639">
        <w:t xml:space="preserve"> (e.g., “spiders.” and “spiders</w:t>
      </w:r>
      <w:r w:rsidR="003678E6" w:rsidRPr="00AD7639">
        <w:t>”;</w:t>
      </w:r>
      <w:r w:rsidR="00564037" w:rsidRPr="00AD7639">
        <w:t>)</w:t>
      </w:r>
      <w:r w:rsidR="003678E6" w:rsidRPr="00AD7639">
        <w:t>. Place the quotation mark</w:t>
      </w:r>
      <w:r w:rsidRPr="00AD7639">
        <w:t xml:space="preserve"> outside or inside of an exclamation </w:t>
      </w:r>
      <w:r w:rsidRPr="00AD7639">
        <w:lastRenderedPageBreak/>
        <w:t>point or question mark depending upon whether the mark belongs with the quoted material or with your text. Indicate omissions of parts of quoted material by three dots (e.g.</w:t>
      </w:r>
      <w:r w:rsidR="003678E6" w:rsidRPr="00AD7639">
        <w:t>,</w:t>
      </w:r>
      <w:r w:rsidRPr="00AD7639">
        <w:t xml:space="preserve"> "Read my lips</w:t>
      </w:r>
      <w:r w:rsidR="0019419C" w:rsidRPr="00AD7639">
        <w:t>:</w:t>
      </w:r>
      <w:r w:rsidRPr="00AD7639">
        <w:t xml:space="preserve"> no new... "). </w:t>
      </w:r>
      <w:r w:rsidR="0019419C" w:rsidRPr="00AD7639">
        <w:t>Direct quotations of four typewritten lines or more:</w:t>
      </w:r>
    </w:p>
    <w:p w14:paraId="717D5747" w14:textId="13EBB1AE" w:rsidR="001356E4" w:rsidRPr="00AD7639" w:rsidRDefault="0019419C" w:rsidP="00B33989">
      <w:pPr>
        <w:pStyle w:val="Quote"/>
        <w:rPr>
          <w:rStyle w:val="Heading1Char"/>
          <w:rFonts w:eastAsia="Calibri"/>
          <w:bCs w:val="0"/>
          <w:caps w:val="0"/>
          <w:kern w:val="0"/>
          <w:szCs w:val="22"/>
        </w:rPr>
      </w:pPr>
      <w:r w:rsidRPr="00AD7639">
        <w:t>…</w:t>
      </w:r>
      <w:r w:rsidR="001356E4" w:rsidRPr="00AD7639">
        <w:t>should be set off in a separate paragraph(s), single-spaced, and referenced. The entire quotation should be inset equivalent to the indentation of a paragraph.</w:t>
      </w:r>
      <w:r w:rsidRPr="00AD7639">
        <w:t xml:space="preserve"> The in-text citation should be listed after </w:t>
      </w:r>
      <w:r w:rsidRPr="00B33989">
        <w:t>the</w:t>
      </w:r>
      <w:r w:rsidRPr="00AD7639">
        <w:t xml:space="preserve"> final period of the block quote. (Morgan 2020)</w:t>
      </w:r>
    </w:p>
    <w:p w14:paraId="708A3374" w14:textId="6A637A0F" w:rsidR="006302BA" w:rsidRPr="00AD7639" w:rsidRDefault="001356E4" w:rsidP="00F25854">
      <w:pPr>
        <w:pStyle w:val="Heading1"/>
        <w:rPr>
          <w:rStyle w:val="Heading1Char"/>
          <w:rFonts w:eastAsia="Calibri"/>
        </w:rPr>
      </w:pPr>
      <w:r w:rsidRPr="00AD7639">
        <w:rPr>
          <w:rStyle w:val="Heading1Char"/>
        </w:rPr>
        <w:br w:type="page"/>
      </w:r>
      <w:bookmarkStart w:id="74" w:name="_Toc190254166"/>
      <w:r w:rsidR="00972B59" w:rsidRPr="00AD7639">
        <w:rPr>
          <w:rStyle w:val="Heading1Char"/>
        </w:rPr>
        <w:lastRenderedPageBreak/>
        <w:t>DISCUSSION</w:t>
      </w:r>
      <w:bookmarkEnd w:id="62"/>
      <w:bookmarkEnd w:id="63"/>
      <w:bookmarkEnd w:id="74"/>
    </w:p>
    <w:p w14:paraId="00E4E24E" w14:textId="5E1DA20F" w:rsidR="006302BA" w:rsidRPr="00AD7639" w:rsidRDefault="00175460" w:rsidP="00F25854">
      <w:pPr>
        <w:pStyle w:val="BodyText"/>
      </w:pPr>
      <w:r w:rsidRPr="00AD7639">
        <w:t xml:space="preserve">Insert the text of your Discussion here. This is your chance to </w:t>
      </w:r>
      <w:proofErr w:type="gramStart"/>
      <w:r w:rsidRPr="00AD7639">
        <w:t>compare and contrast</w:t>
      </w:r>
      <w:proofErr w:type="gramEnd"/>
      <w:r w:rsidRPr="00AD7639">
        <w:t xml:space="preserve"> the results of your experiment or study with the previously published works of others.</w:t>
      </w:r>
      <w:r w:rsidR="001A0A21" w:rsidRPr="00AD7639">
        <w:t xml:space="preserve"> </w:t>
      </w:r>
      <w:r w:rsidRPr="00AD7639">
        <w:t>It also gives you a chance to present the principles, relationships, and generalizations shown by your results.</w:t>
      </w:r>
      <w:r w:rsidR="001A0A21" w:rsidRPr="00AD7639">
        <w:t xml:space="preserve"> </w:t>
      </w:r>
      <w:r w:rsidRPr="00AD7639">
        <w:t>You should, however, discuss</w:t>
      </w:r>
      <w:r w:rsidR="00A328A4" w:rsidRPr="00AD7639">
        <w:t xml:space="preserve"> and interpret your result</w:t>
      </w:r>
      <w:r w:rsidR="00D460B4" w:rsidRPr="00AD7639">
        <w:t>s</w:t>
      </w:r>
      <w:r w:rsidR="00A328A4" w:rsidRPr="00AD7639">
        <w:t>,</w:t>
      </w:r>
      <w:r w:rsidRPr="00AD7639">
        <w:t xml:space="preserve"> not </w:t>
      </w:r>
      <w:r w:rsidR="00D460B4" w:rsidRPr="00AD7639">
        <w:t xml:space="preserve">just </w:t>
      </w:r>
      <w:r w:rsidRPr="00AD7639">
        <w:t>summarize your results.</w:t>
      </w:r>
      <w:r w:rsidR="001A0A21" w:rsidRPr="00AD7639">
        <w:t xml:space="preserve"> </w:t>
      </w:r>
      <w:r w:rsidRPr="00AD7639">
        <w:t>You should also point out any inconsistencies, exceptions, or lack of correlation in your results and offer possible explanations.</w:t>
      </w:r>
      <w:r w:rsidR="001A0A21" w:rsidRPr="00AD7639">
        <w:t xml:space="preserve"> </w:t>
      </w:r>
      <w:r w:rsidRPr="00AD7639">
        <w:t>Practical or theoretical implications of your work should also be noted.</w:t>
      </w:r>
      <w:r w:rsidR="001A0A21" w:rsidRPr="00AD7639">
        <w:t xml:space="preserve"> </w:t>
      </w:r>
      <w:r w:rsidR="00A328A4" w:rsidRPr="00AD7639">
        <w:t>The Discussion section is also the appropriate place to make recommendations for future research (if not included in a separate section).</w:t>
      </w:r>
    </w:p>
    <w:p w14:paraId="67CA72DF" w14:textId="1634BF17" w:rsidR="00862F35" w:rsidRPr="00AD7639" w:rsidRDefault="00862F35" w:rsidP="00F25854">
      <w:pPr>
        <w:pStyle w:val="Heading2"/>
      </w:pPr>
      <w:bookmarkStart w:id="75" w:name="_Toc383699691"/>
      <w:bookmarkStart w:id="76" w:name="_Toc190254167"/>
      <w:r w:rsidRPr="00AD7639">
        <w:t>Heading Level Two</w:t>
      </w:r>
      <w:bookmarkEnd w:id="75"/>
      <w:r w:rsidR="00223AE8" w:rsidRPr="00AD7639">
        <w:t xml:space="preserve"> Sample</w:t>
      </w:r>
      <w:bookmarkEnd w:id="76"/>
    </w:p>
    <w:p w14:paraId="5CA5B91E" w14:textId="77777777" w:rsidR="00CF29E4" w:rsidRPr="00AD7639" w:rsidRDefault="00CF29E4" w:rsidP="00F25854">
      <w:pPr>
        <w:pStyle w:val="BodyText"/>
      </w:pPr>
      <w:r w:rsidRPr="00AD7639">
        <w:t>Insert additional Discussion text here.</w:t>
      </w:r>
    </w:p>
    <w:p w14:paraId="5CBB8C9D" w14:textId="04856CC2" w:rsidR="00CF29E4" w:rsidRPr="00AD7639" w:rsidRDefault="00CF29E4" w:rsidP="00F25854">
      <w:pPr>
        <w:pStyle w:val="Heading3"/>
      </w:pPr>
      <w:bookmarkStart w:id="77" w:name="_Toc190254168"/>
      <w:r w:rsidRPr="00AD7639">
        <w:t xml:space="preserve">Heading </w:t>
      </w:r>
      <w:r w:rsidR="00223AE8" w:rsidRPr="00AD7639">
        <w:t>l</w:t>
      </w:r>
      <w:r w:rsidR="00794AD4" w:rsidRPr="00AD7639">
        <w:t xml:space="preserve">evel </w:t>
      </w:r>
      <w:r w:rsidR="00223AE8" w:rsidRPr="00AD7639">
        <w:t>t</w:t>
      </w:r>
      <w:r w:rsidR="00794AD4" w:rsidRPr="00AD7639">
        <w:t>hree</w:t>
      </w:r>
      <w:r w:rsidR="00223AE8" w:rsidRPr="00AD7639">
        <w:t xml:space="preserve"> sample</w:t>
      </w:r>
      <w:bookmarkEnd w:id="77"/>
    </w:p>
    <w:p w14:paraId="3B3845AB" w14:textId="28FDF805" w:rsidR="00B972C2" w:rsidRPr="00AD7639" w:rsidRDefault="00CF29E4" w:rsidP="00F25854">
      <w:pPr>
        <w:pStyle w:val="BodyText"/>
      </w:pPr>
      <w:r w:rsidRPr="00AD7639">
        <w:t>Insert additional Discussion text here.</w:t>
      </w:r>
      <w:bookmarkStart w:id="78" w:name="_Toc383699692"/>
      <w:r w:rsidR="00B972C2" w:rsidRPr="00AD7639">
        <w:br w:type="page"/>
      </w:r>
    </w:p>
    <w:p w14:paraId="26472D63" w14:textId="6BC33795" w:rsidR="00175460" w:rsidRPr="00AD7639" w:rsidRDefault="00175460" w:rsidP="00F25854">
      <w:pPr>
        <w:pStyle w:val="Heading1"/>
      </w:pPr>
      <w:bookmarkStart w:id="79" w:name="_Toc190254169"/>
      <w:r w:rsidRPr="00AD7639">
        <w:lastRenderedPageBreak/>
        <w:t>CONCLUSIONS, RECOMMENDATIONS OR SUMMARY</w:t>
      </w:r>
      <w:bookmarkEnd w:id="78"/>
      <w:bookmarkEnd w:id="79"/>
    </w:p>
    <w:p w14:paraId="13A4FF11" w14:textId="29997AD3" w:rsidR="00175460" w:rsidRPr="00AD7639" w:rsidRDefault="00175460" w:rsidP="00F25854">
      <w:pPr>
        <w:pStyle w:val="BodyText"/>
      </w:pPr>
      <w:r w:rsidRPr="00AD7639">
        <w:t>Conclusions, recommendations or a summary may be included after the Discussion.</w:t>
      </w:r>
      <w:r w:rsidR="001A0A21" w:rsidRPr="00AD7639">
        <w:t xml:space="preserve"> </w:t>
      </w:r>
      <w:r w:rsidRPr="00AD7639">
        <w:t>However, it is not required.</w:t>
      </w:r>
      <w:r w:rsidR="001A0A21" w:rsidRPr="00AD7639">
        <w:t xml:space="preserve"> </w:t>
      </w:r>
      <w:r w:rsidRPr="00AD7639">
        <w:t>Recommendations might be particularly appropriate if the work was done for a sponsoring agency to solve some problem in resource management.</w:t>
      </w:r>
      <w:r w:rsidR="001A0A21" w:rsidRPr="00AD7639">
        <w:t xml:space="preserve"> </w:t>
      </w:r>
      <w:r w:rsidRPr="00AD7639">
        <w:t>If you select ‘Summary’ as your header for this section</w:t>
      </w:r>
      <w:r w:rsidR="00A87E5B" w:rsidRPr="00AD7639">
        <w:t>,</w:t>
      </w:r>
      <w:r w:rsidRPr="00AD7639">
        <w:t xml:space="preserve"> you should summarize the entire research effort.</w:t>
      </w:r>
    </w:p>
    <w:p w14:paraId="2F91FB76" w14:textId="77777777" w:rsidR="00B972C2" w:rsidRPr="00AD7639" w:rsidRDefault="00B972C2" w:rsidP="00F25854">
      <w:pPr>
        <w:rPr>
          <w:rFonts w:eastAsia="Times New Roman"/>
          <w:kern w:val="32"/>
          <w:szCs w:val="32"/>
        </w:rPr>
      </w:pPr>
      <w:bookmarkStart w:id="80" w:name="_Toc383698347"/>
      <w:bookmarkStart w:id="81" w:name="_Toc383699693"/>
      <w:r w:rsidRPr="00AD7639">
        <w:br w:type="page"/>
      </w:r>
    </w:p>
    <w:p w14:paraId="64509D43" w14:textId="78D57261" w:rsidR="006302BA" w:rsidRPr="00AD7639" w:rsidRDefault="00972B59" w:rsidP="00F25854">
      <w:pPr>
        <w:pStyle w:val="Heading1"/>
      </w:pPr>
      <w:bookmarkStart w:id="82" w:name="_Toc190254170"/>
      <w:r w:rsidRPr="00AD7639">
        <w:lastRenderedPageBreak/>
        <w:t>REFERENCES</w:t>
      </w:r>
      <w:bookmarkEnd w:id="80"/>
      <w:bookmarkEnd w:id="81"/>
      <w:r w:rsidR="00E5696A" w:rsidRPr="00AD7639">
        <w:t xml:space="preserve"> </w:t>
      </w:r>
      <w:r w:rsidR="006E13F3" w:rsidRPr="00AD7639">
        <w:t>OR LITERATURE CITED</w:t>
      </w:r>
      <w:bookmarkEnd w:id="82"/>
    </w:p>
    <w:p w14:paraId="03AE02E9" w14:textId="72A95F07" w:rsidR="00E5696A" w:rsidRPr="00AD7639" w:rsidRDefault="006302BA" w:rsidP="00F25854">
      <w:pPr>
        <w:pStyle w:val="Bibliography"/>
      </w:pPr>
      <w:r w:rsidRPr="00AD7639">
        <w:t xml:space="preserve">Insert </w:t>
      </w:r>
      <w:r w:rsidR="00084F25" w:rsidRPr="00AD7639">
        <w:t>references</w:t>
      </w:r>
      <w:r w:rsidRPr="00AD7639">
        <w:t xml:space="preserve"> here</w:t>
      </w:r>
      <w:r w:rsidR="00E5696A" w:rsidRPr="00AD7639">
        <w:t>, with the first line of a reference left justified to the margin and all subsequent lines of that reference indented</w:t>
      </w:r>
      <w:r w:rsidR="0021090A" w:rsidRPr="00AD7639">
        <w:t xml:space="preserve"> about 0.5 inches</w:t>
      </w:r>
      <w:r w:rsidR="00084F25" w:rsidRPr="00AD7639">
        <w:t>.</w:t>
      </w:r>
    </w:p>
    <w:p w14:paraId="45B269E1" w14:textId="52A87572" w:rsidR="006302BA" w:rsidRPr="00AD7639" w:rsidRDefault="00084F25" w:rsidP="00F25854">
      <w:pPr>
        <w:pStyle w:val="Bibliography"/>
      </w:pPr>
      <w:r w:rsidRPr="00AD7639">
        <w:t>References are listed in alphabetical order</w:t>
      </w:r>
      <w:r w:rsidR="00A328A4" w:rsidRPr="00AD7639">
        <w:t xml:space="preserve"> </w:t>
      </w:r>
      <w:r w:rsidR="00E5696A" w:rsidRPr="00AD7639">
        <w:t>by the</w:t>
      </w:r>
      <w:r w:rsidR="00A328A4" w:rsidRPr="00AD7639">
        <w:t xml:space="preserve"> first author’s last name</w:t>
      </w:r>
      <w:r w:rsidRPr="00AD7639">
        <w:t xml:space="preserve">. </w:t>
      </w:r>
      <w:r w:rsidR="00E5696A" w:rsidRPr="00AD7639">
        <w:t>If a single author has multiple publications, list them chronologically by date of publication.</w:t>
      </w:r>
      <w:r w:rsidR="001A0A21" w:rsidRPr="00AD7639">
        <w:t xml:space="preserve"> </w:t>
      </w:r>
      <w:r w:rsidR="00E5696A" w:rsidRPr="00AD7639">
        <w:t xml:space="preserve">If two publications </w:t>
      </w:r>
      <w:r w:rsidR="0021090A" w:rsidRPr="00AD7639">
        <w:t xml:space="preserve">appear in the same year, use (Tinker 1988a) and (Tinker 1988b). </w:t>
      </w:r>
      <w:r w:rsidRPr="00AD7639">
        <w:t>Please check with your committee and style manual for specific requirements.</w:t>
      </w:r>
      <w:r w:rsidR="00B13CC4" w:rsidRPr="00AD7639">
        <w:t xml:space="preserve"> The library also has help about citing through its </w:t>
      </w:r>
      <w:hyperlink r:id="rId28" w:history="1">
        <w:r w:rsidR="00B13CC4" w:rsidRPr="00AD7639">
          <w:rPr>
            <w:rStyle w:val="Hyperlink"/>
          </w:rPr>
          <w:t>Citing your Sources research guide</w:t>
        </w:r>
      </w:hyperlink>
      <w:r w:rsidR="00B13CC4" w:rsidRPr="00AD7639">
        <w:t xml:space="preserve">. </w:t>
      </w:r>
    </w:p>
    <w:p w14:paraId="6894B048" w14:textId="02C13724" w:rsidR="00D41D17" w:rsidRPr="00AD7639" w:rsidRDefault="00D41D17" w:rsidP="00F25854">
      <w:pPr>
        <w:pStyle w:val="Bibliography"/>
      </w:pPr>
      <w:r w:rsidRPr="00AD7639">
        <w:t xml:space="preserve">A basic outline for </w:t>
      </w:r>
      <w:r w:rsidR="00981D31" w:rsidRPr="00AD7639">
        <w:t xml:space="preserve">most references cited </w:t>
      </w:r>
      <w:proofErr w:type="gramStart"/>
      <w:r w:rsidR="00981D31" w:rsidRPr="00AD7639">
        <w:t>is:</w:t>
      </w:r>
      <w:proofErr w:type="gramEnd"/>
      <w:r w:rsidRPr="00AD7639">
        <w:t xml:space="preserve"> author(s),</w:t>
      </w:r>
      <w:r w:rsidR="00981D31" w:rsidRPr="00AD7639">
        <w:t xml:space="preserve"> publication year,</w:t>
      </w:r>
      <w:r w:rsidRPr="00AD7639">
        <w:t xml:space="preserve"> title, publication, volume, and page numbers</w:t>
      </w:r>
      <w:r w:rsidR="00981D31" w:rsidRPr="00AD7639">
        <w:t>.</w:t>
      </w:r>
      <w:r w:rsidR="001A0A21" w:rsidRPr="00AD7639">
        <w:t xml:space="preserve"> </w:t>
      </w:r>
      <w:r w:rsidR="00981D31" w:rsidRPr="00AD7639">
        <w:t xml:space="preserve">Ultimately you should use the reference format of your </w:t>
      </w:r>
      <w:r w:rsidRPr="00AD7639">
        <w:t xml:space="preserve">discipline </w:t>
      </w:r>
      <w:r w:rsidR="00981D31" w:rsidRPr="00AD7639">
        <w:t>(check formats of journals that fit your thesis topic)</w:t>
      </w:r>
      <w:r w:rsidRPr="00AD7639">
        <w:t>.</w:t>
      </w:r>
    </w:p>
    <w:p w14:paraId="2B3BA84D" w14:textId="6F183C68" w:rsidR="00E5696A" w:rsidRPr="00AD7639" w:rsidRDefault="00E5696A" w:rsidP="00F25854">
      <w:pPr>
        <w:pStyle w:val="Bibliography"/>
      </w:pPr>
      <w:r w:rsidRPr="00AD7639">
        <w:t>There are usually more mistakes in the Literature Cited section than in any other section of most theses.</w:t>
      </w:r>
      <w:r w:rsidR="001A0A21" w:rsidRPr="00AD7639">
        <w:t xml:space="preserve"> </w:t>
      </w:r>
      <w:r w:rsidRPr="00AD7639">
        <w:t>Proofread this section carefully. Check every citation against the original article for accuracy.</w:t>
      </w:r>
    </w:p>
    <w:p w14:paraId="2AB46C43" w14:textId="152850BF" w:rsidR="00E5696A" w:rsidRPr="00AD7639" w:rsidRDefault="00E5696A" w:rsidP="00F25854">
      <w:pPr>
        <w:pStyle w:val="Bibliography"/>
      </w:pPr>
      <w:r w:rsidRPr="00AD7639">
        <w:t>References cited in the body of the thesis must be cited in the Literature Cited.</w:t>
      </w:r>
      <w:r w:rsidR="001A0A21" w:rsidRPr="00AD7639">
        <w:t xml:space="preserve"> </w:t>
      </w:r>
      <w:r w:rsidRPr="00AD7639">
        <w:t>Likewise, every reference cited in the Literature Cited must be used in the body of the text.</w:t>
      </w:r>
    </w:p>
    <w:p w14:paraId="66AA1B75" w14:textId="2A6431D9" w:rsidR="00E5696A" w:rsidRPr="00AD7639" w:rsidRDefault="00E5696A" w:rsidP="00F25854">
      <w:pPr>
        <w:pStyle w:val="Bibliography"/>
      </w:pPr>
      <w:r w:rsidRPr="00AD7639">
        <w:t xml:space="preserve">Cite references </w:t>
      </w:r>
      <w:r w:rsidR="00D460B4" w:rsidRPr="00AD7639">
        <w:t xml:space="preserve">in the text </w:t>
      </w:r>
      <w:r w:rsidRPr="00AD7639">
        <w:t>u</w:t>
      </w:r>
      <w:r w:rsidR="00447EE8" w:rsidRPr="00AD7639">
        <w:t>sing Name and Year (e.g., Smith</w:t>
      </w:r>
      <w:r w:rsidRPr="00AD7639">
        <w:t xml:space="preserve"> 2008). When multiple references are cited (e.g., Tinker 1988, Evers 2001, Chance 2012) list them in chronological order.</w:t>
      </w:r>
      <w:r w:rsidR="001A0A21" w:rsidRPr="00AD7639">
        <w:t xml:space="preserve"> </w:t>
      </w:r>
      <w:r w:rsidRPr="00AD7639">
        <w:t>If Tinker published two papers in 1988, they may be cited as (Tinker 1988a) and (Tinker 1988b).</w:t>
      </w:r>
    </w:p>
    <w:p w14:paraId="26EC3E88" w14:textId="6787282B" w:rsidR="00E5696A" w:rsidRPr="00AD7639" w:rsidRDefault="00E5696A" w:rsidP="00F25854">
      <w:pPr>
        <w:pStyle w:val="Bibliography"/>
      </w:pPr>
      <w:r w:rsidRPr="00AD7639">
        <w:t>When a paper has three or more authors, it should be cited in the body of the thesis as Cobb et al. 2013.</w:t>
      </w:r>
      <w:r w:rsidR="001A0A21" w:rsidRPr="00AD7639">
        <w:t xml:space="preserve"> </w:t>
      </w:r>
      <w:r w:rsidRPr="00AD7639">
        <w:t>Note that “et al.” stands for “et alia,” which is Latin for “and others.” The et is not abbreviated, so it is not followed by a period.</w:t>
      </w:r>
      <w:r w:rsidR="001A0A21" w:rsidRPr="00AD7639">
        <w:t xml:space="preserve"> </w:t>
      </w:r>
      <w:r w:rsidRPr="00AD7639">
        <w:t>The al. is abbreviated so it is followed by a period.</w:t>
      </w:r>
      <w:r w:rsidR="001A0A21" w:rsidRPr="00AD7639">
        <w:t xml:space="preserve"> </w:t>
      </w:r>
      <w:r w:rsidRPr="00AD7639">
        <w:t>All authors must be listed in the Literature Cited.</w:t>
      </w:r>
    </w:p>
    <w:p w14:paraId="5027B7E1" w14:textId="77777777" w:rsidR="00E5696A" w:rsidRPr="00AD7639" w:rsidRDefault="0021090A" w:rsidP="00F25854">
      <w:pPr>
        <w:pStyle w:val="Bibliography"/>
      </w:pPr>
      <w:r w:rsidRPr="00AD7639">
        <w:t>You may substitute “in press” for the year if the paper has been accepted for publication</w:t>
      </w:r>
      <w:r w:rsidR="00447EE8" w:rsidRPr="00AD7639">
        <w:t>,</w:t>
      </w:r>
      <w:r w:rsidRPr="00AD7639">
        <w:t xml:space="preserve"> but volume and page numbers are not yet available.</w:t>
      </w:r>
    </w:p>
    <w:p w14:paraId="14789CC8" w14:textId="72236D42" w:rsidR="00CB39E0" w:rsidRPr="00AD7639" w:rsidRDefault="001356E4" w:rsidP="00F25854">
      <w:pPr>
        <w:pStyle w:val="Bibliography"/>
      </w:pPr>
      <w:r w:rsidRPr="00AD7639">
        <w:t>Personal communications must be cited in the text, but do not need to be cited in your References/Literature Cited list.</w:t>
      </w:r>
      <w:r w:rsidR="001A0A21" w:rsidRPr="00AD7639">
        <w:t xml:space="preserve"> </w:t>
      </w:r>
      <w:r w:rsidRPr="00AD7639">
        <w:t xml:space="preserve">An in-text citation of a personal communication should be the person’s first initial, followed by their last name, pers. comm., and the year </w:t>
      </w:r>
      <w:r w:rsidR="00447EE8" w:rsidRPr="00AD7639">
        <w:t xml:space="preserve">in which the communication was made </w:t>
      </w:r>
      <w:r w:rsidRPr="00AD7639">
        <w:t>(e.g., J. Smith, pers. comm., 2014).</w:t>
      </w:r>
      <w:r w:rsidR="00CB39E0" w:rsidRPr="00AD7639">
        <w:rPr>
          <w:color w:val="FF0000"/>
        </w:rPr>
        <w:br w:type="page"/>
      </w:r>
    </w:p>
    <w:p w14:paraId="1497107D" w14:textId="143364EB" w:rsidR="0089607E" w:rsidRPr="00AD7639" w:rsidRDefault="00CB39E0" w:rsidP="00F25854">
      <w:pPr>
        <w:pStyle w:val="Heading1"/>
      </w:pPr>
      <w:bookmarkStart w:id="83" w:name="_Toc190254171"/>
      <w:r w:rsidRPr="00AD7639">
        <w:lastRenderedPageBreak/>
        <w:t>APPENDICES</w:t>
      </w:r>
      <w:bookmarkEnd w:id="83"/>
    </w:p>
    <w:p w14:paraId="02604303" w14:textId="77777777" w:rsidR="00A150BB" w:rsidRPr="00AD7639" w:rsidRDefault="00A150BB" w:rsidP="00F25854">
      <w:pPr>
        <w:pStyle w:val="Caption"/>
      </w:pPr>
      <w:bookmarkStart w:id="84" w:name="_Toc98342448"/>
      <w:bookmarkStart w:id="85" w:name="_Hlk24990397"/>
      <w:r w:rsidRPr="00AD7639">
        <w:t xml:space="preserve">Appendix </w:t>
      </w:r>
      <w:r w:rsidR="00000000">
        <w:fldChar w:fldCharType="begin"/>
      </w:r>
      <w:r w:rsidR="00000000">
        <w:instrText xml:space="preserve"> SEQ Appendix \* ALPHABETIC </w:instrText>
      </w:r>
      <w:r w:rsidR="00000000">
        <w:fldChar w:fldCharType="separate"/>
      </w:r>
      <w:r w:rsidR="00442308" w:rsidRPr="00AD7639">
        <w:rPr>
          <w:noProof/>
        </w:rPr>
        <w:t>A</w:t>
      </w:r>
      <w:r w:rsidR="00000000">
        <w:rPr>
          <w:noProof/>
        </w:rPr>
        <w:fldChar w:fldCharType="end"/>
      </w:r>
      <w:r w:rsidRPr="00AD7639">
        <w:t>: Instructions for Appendices</w:t>
      </w:r>
      <w:bookmarkEnd w:id="84"/>
    </w:p>
    <w:p w14:paraId="0915D089" w14:textId="577CBD5B" w:rsidR="00C16B75" w:rsidRPr="00AD7639" w:rsidRDefault="00CB39E0" w:rsidP="00F25854">
      <w:pPr>
        <w:pStyle w:val="BodyText"/>
      </w:pPr>
      <w:bookmarkStart w:id="86" w:name="_Hlk24991015"/>
      <w:bookmarkEnd w:id="85"/>
      <w:r w:rsidRPr="00AD7639">
        <w:t>Appendices are used to include material too detailed or lengthy for inclusion in the body of the study (e.g., questionnaires, maps, photos, and letters of permission). If your document has one appendix, the heading should read “APPENDIX</w:t>
      </w:r>
      <w:proofErr w:type="gramStart"/>
      <w:r w:rsidRPr="00AD7639">
        <w:t>”</w:t>
      </w:r>
      <w:proofErr w:type="gramEnd"/>
      <w:r w:rsidRPr="00AD7639">
        <w:t xml:space="preserve"> and you do not need a List of Appendices page. If there are two or more appendices, the heading should read “APPENDICES” followed by alphabetically labeled captions (Appendix A, Appendix B, etc.) in the order they are referenced in your document. </w:t>
      </w:r>
      <w:bookmarkStart w:id="87" w:name="_Hlk23864893"/>
      <w:r w:rsidRPr="00AD7639">
        <w:rPr>
          <w:color w:val="000000"/>
        </w:rPr>
        <w:t>To do this, select Insert a Caption through the Reference tab and select the “Appendix” label. Once you’ve labelled all Appendices (Appendix A, Appendix B, etc.),</w:t>
      </w:r>
      <w:r w:rsidRPr="00AD7639">
        <w:t xml:space="preserve"> you will be able to automatically update the List of Appendices in the preliminary pages of this template.</w:t>
      </w:r>
      <w:bookmarkEnd w:id="87"/>
      <w:r w:rsidRPr="00AD7639">
        <w:t xml:space="preserve"> Instructions for inserting captions and creating a linked list of appendices are available on the </w:t>
      </w:r>
      <w:hyperlink r:id="rId29" w:history="1">
        <w:r w:rsidRPr="00AD7639">
          <w:rPr>
            <w:rStyle w:val="Hyperlink"/>
          </w:rPr>
          <w:t>Thesis Canvas Course</w:t>
        </w:r>
      </w:hyperlink>
      <w:r w:rsidRPr="00AD7639">
        <w:t xml:space="preserve"> section on </w:t>
      </w:r>
      <w:hyperlink r:id="rId30" w:history="1">
        <w:r w:rsidRPr="00AD7639">
          <w:rPr>
            <w:rStyle w:val="Hyperlink"/>
          </w:rPr>
          <w:t>Appendices</w:t>
        </w:r>
      </w:hyperlink>
      <w:r w:rsidRPr="00AD7639">
        <w:t>.</w:t>
      </w:r>
      <w:bookmarkEnd w:id="86"/>
    </w:p>
    <w:p w14:paraId="24EDBDD6" w14:textId="138A21D0" w:rsidR="00A87E5B" w:rsidRPr="00AD7639" w:rsidRDefault="00A87E5B" w:rsidP="00F25854">
      <w:pPr>
        <w:pStyle w:val="BodyText"/>
      </w:pPr>
      <w:bookmarkStart w:id="88" w:name="_Hlk24990528"/>
      <w:bookmarkStart w:id="89" w:name="_Hlk187069929"/>
      <w:r w:rsidRPr="00AD7639">
        <w:t xml:space="preserve">Each appendix should start at the top of a new page. </w:t>
      </w:r>
      <w:bookmarkEnd w:id="88"/>
      <w:r w:rsidRPr="00AD7639">
        <w:t xml:space="preserve">If tables or figures in the appendix (or anywhere else in your document) do not fit within the listed margins, consider </w:t>
      </w:r>
      <w:r w:rsidRPr="00AD7639">
        <w:rPr>
          <w:color w:val="000000"/>
        </w:rPr>
        <w:t xml:space="preserve">making the page landscape. You can follow the instructions in this </w:t>
      </w:r>
      <w:hyperlink r:id="rId31" w:history="1">
        <w:r w:rsidRPr="00AD7639">
          <w:rPr>
            <w:rStyle w:val="Hyperlink"/>
          </w:rPr>
          <w:t>link</w:t>
        </w:r>
      </w:hyperlink>
      <w:r w:rsidRPr="00AD7639">
        <w:rPr>
          <w:color w:val="000000"/>
        </w:rPr>
        <w:t>.</w:t>
      </w:r>
    </w:p>
    <w:bookmarkEnd w:id="89"/>
    <w:p w14:paraId="41AE2030" w14:textId="77777777" w:rsidR="00A87E5B" w:rsidRPr="00AD7639" w:rsidRDefault="00A87E5B" w:rsidP="00F25854">
      <w:pPr>
        <w:sectPr w:rsidR="00A87E5B" w:rsidRPr="00AD7639" w:rsidSect="000C71C0">
          <w:type w:val="continuous"/>
          <w:pgSz w:w="12240" w:h="15840"/>
          <w:pgMar w:top="1440" w:right="1440" w:bottom="1440" w:left="1440" w:header="1440" w:footer="1440" w:gutter="0"/>
          <w:cols w:space="720"/>
          <w:docGrid w:linePitch="360"/>
        </w:sectPr>
      </w:pPr>
    </w:p>
    <w:p w14:paraId="6C583D71" w14:textId="77777777" w:rsidR="00225205" w:rsidRPr="00AD7639" w:rsidRDefault="00225205" w:rsidP="00F25854">
      <w:pPr>
        <w:pStyle w:val="Caption"/>
      </w:pPr>
      <w:bookmarkStart w:id="90" w:name="_Toc98342449"/>
      <w:bookmarkStart w:id="91" w:name="_Hlk24990433"/>
      <w:r w:rsidRPr="00AD7639">
        <w:lastRenderedPageBreak/>
        <w:t xml:space="preserve">Appendix </w:t>
      </w:r>
      <w:r w:rsidR="00000000">
        <w:fldChar w:fldCharType="begin"/>
      </w:r>
      <w:r w:rsidR="00000000">
        <w:instrText xml:space="preserve"> SEQ Appendix \* ALPHABETIC </w:instrText>
      </w:r>
      <w:r w:rsidR="00000000">
        <w:fldChar w:fldCharType="separate"/>
      </w:r>
      <w:r w:rsidR="00442308" w:rsidRPr="00AD7639">
        <w:rPr>
          <w:noProof/>
        </w:rPr>
        <w:t>B</w:t>
      </w:r>
      <w:r w:rsidR="00000000">
        <w:rPr>
          <w:noProof/>
        </w:rPr>
        <w:fldChar w:fldCharType="end"/>
      </w:r>
      <w:r w:rsidRPr="00AD7639">
        <w:t>: Number of arthropods</w:t>
      </w:r>
      <w:r w:rsidR="003D13E3" w:rsidRPr="00AD7639">
        <w:t xml:space="preserve"> </w:t>
      </w:r>
      <w:r w:rsidRPr="00AD7639">
        <w:t>-100 leaves (mean ± standard deviation, n = 28 saplings per treatment and census combination) on black cottonwood saplings at Mono Lake, California, 2010.</w:t>
      </w:r>
      <w:bookmarkEnd w:id="90"/>
    </w:p>
    <w:bookmarkEnd w:id="91"/>
    <w:p w14:paraId="103A1329" w14:textId="77777777" w:rsidR="00225205" w:rsidRPr="00AD7639" w:rsidRDefault="00225205" w:rsidP="00F2585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712"/>
        <w:gridCol w:w="1711"/>
        <w:gridCol w:w="1711"/>
        <w:gridCol w:w="1711"/>
        <w:gridCol w:w="1835"/>
        <w:gridCol w:w="1835"/>
      </w:tblGrid>
      <w:tr w:rsidR="008A4C3E" w:rsidRPr="008A4C3E" w14:paraId="2F938272" w14:textId="77777777" w:rsidTr="008A4C3E">
        <w:trPr>
          <w:trHeight w:val="315"/>
          <w:tblHeader/>
        </w:trPr>
        <w:tc>
          <w:tcPr>
            <w:tcW w:w="943" w:type="pct"/>
            <w:tcBorders>
              <w:top w:val="nil"/>
              <w:left w:val="nil"/>
              <w:bottom w:val="single" w:sz="4" w:space="0" w:color="auto"/>
              <w:right w:val="nil"/>
            </w:tcBorders>
            <w:shd w:val="clear" w:color="auto" w:fill="auto"/>
            <w:noWrap/>
            <w:vAlign w:val="bottom"/>
          </w:tcPr>
          <w:p w14:paraId="1EFDD028" w14:textId="77777777" w:rsidR="008A4C3E" w:rsidRPr="008A4C3E" w:rsidRDefault="008A4C3E" w:rsidP="00F25854">
            <w:pPr>
              <w:pStyle w:val="BodyText3"/>
            </w:pPr>
            <w:r w:rsidRPr="008A4C3E">
              <w:t>Arthropod group</w:t>
            </w:r>
          </w:p>
        </w:tc>
        <w:tc>
          <w:tcPr>
            <w:tcW w:w="660" w:type="pct"/>
            <w:tcBorders>
              <w:top w:val="nil"/>
              <w:left w:val="nil"/>
              <w:bottom w:val="single" w:sz="4" w:space="0" w:color="auto"/>
              <w:right w:val="nil"/>
            </w:tcBorders>
            <w:shd w:val="clear" w:color="auto" w:fill="auto"/>
            <w:noWrap/>
            <w:vAlign w:val="bottom"/>
          </w:tcPr>
          <w:p w14:paraId="0A275438" w14:textId="77777777" w:rsidR="008A4C3E" w:rsidRPr="008A4C3E" w:rsidRDefault="008A4C3E" w:rsidP="00F25854">
            <w:pPr>
              <w:pStyle w:val="BodyText3"/>
            </w:pPr>
            <w:r w:rsidRPr="008A4C3E">
              <w:t>Control 1</w:t>
            </w:r>
          </w:p>
        </w:tc>
        <w:tc>
          <w:tcPr>
            <w:tcW w:w="660" w:type="pct"/>
            <w:tcBorders>
              <w:top w:val="nil"/>
              <w:left w:val="nil"/>
              <w:bottom w:val="single" w:sz="4" w:space="0" w:color="auto"/>
              <w:right w:val="nil"/>
            </w:tcBorders>
            <w:shd w:val="clear" w:color="auto" w:fill="auto"/>
            <w:noWrap/>
            <w:vAlign w:val="bottom"/>
          </w:tcPr>
          <w:p w14:paraId="21D698F9" w14:textId="77777777" w:rsidR="008A4C3E" w:rsidRPr="008A4C3E" w:rsidRDefault="008A4C3E" w:rsidP="00F25854">
            <w:pPr>
              <w:pStyle w:val="BodyText3"/>
            </w:pPr>
            <w:proofErr w:type="spellStart"/>
            <w:r w:rsidRPr="008A4C3E">
              <w:t>Exclosure</w:t>
            </w:r>
            <w:proofErr w:type="spellEnd"/>
            <w:r w:rsidRPr="008A4C3E">
              <w:t xml:space="preserve"> 1</w:t>
            </w:r>
          </w:p>
        </w:tc>
        <w:tc>
          <w:tcPr>
            <w:tcW w:w="660" w:type="pct"/>
            <w:tcBorders>
              <w:top w:val="nil"/>
              <w:left w:val="nil"/>
              <w:bottom w:val="single" w:sz="4" w:space="0" w:color="auto"/>
              <w:right w:val="nil"/>
            </w:tcBorders>
            <w:shd w:val="clear" w:color="auto" w:fill="auto"/>
            <w:noWrap/>
            <w:vAlign w:val="bottom"/>
          </w:tcPr>
          <w:p w14:paraId="40B75DE0" w14:textId="77777777" w:rsidR="008A4C3E" w:rsidRPr="008A4C3E" w:rsidRDefault="008A4C3E" w:rsidP="00F25854">
            <w:pPr>
              <w:pStyle w:val="BodyText3"/>
            </w:pPr>
            <w:r w:rsidRPr="008A4C3E">
              <w:t>Control 2</w:t>
            </w:r>
          </w:p>
        </w:tc>
        <w:tc>
          <w:tcPr>
            <w:tcW w:w="660" w:type="pct"/>
            <w:tcBorders>
              <w:top w:val="nil"/>
              <w:left w:val="nil"/>
              <w:bottom w:val="single" w:sz="4" w:space="0" w:color="auto"/>
              <w:right w:val="nil"/>
            </w:tcBorders>
            <w:shd w:val="clear" w:color="auto" w:fill="auto"/>
            <w:noWrap/>
            <w:vAlign w:val="bottom"/>
          </w:tcPr>
          <w:p w14:paraId="559936E9" w14:textId="77777777" w:rsidR="008A4C3E" w:rsidRPr="008A4C3E" w:rsidRDefault="008A4C3E" w:rsidP="00F25854">
            <w:pPr>
              <w:pStyle w:val="BodyText3"/>
            </w:pPr>
            <w:proofErr w:type="spellStart"/>
            <w:r w:rsidRPr="008A4C3E">
              <w:t>Exclosure</w:t>
            </w:r>
            <w:proofErr w:type="spellEnd"/>
            <w:r w:rsidRPr="008A4C3E">
              <w:t xml:space="preserve"> 2</w:t>
            </w:r>
          </w:p>
        </w:tc>
        <w:tc>
          <w:tcPr>
            <w:tcW w:w="708" w:type="pct"/>
            <w:tcBorders>
              <w:top w:val="nil"/>
              <w:left w:val="nil"/>
              <w:bottom w:val="single" w:sz="4" w:space="0" w:color="auto"/>
              <w:right w:val="nil"/>
            </w:tcBorders>
            <w:shd w:val="clear" w:color="auto" w:fill="auto"/>
            <w:noWrap/>
            <w:vAlign w:val="bottom"/>
          </w:tcPr>
          <w:p w14:paraId="71DC6EFE" w14:textId="77777777" w:rsidR="008A4C3E" w:rsidRPr="008A4C3E" w:rsidRDefault="008A4C3E" w:rsidP="00F25854">
            <w:pPr>
              <w:pStyle w:val="BodyText3"/>
            </w:pPr>
            <w:r w:rsidRPr="008A4C3E">
              <w:t>Control 3</w:t>
            </w:r>
          </w:p>
        </w:tc>
        <w:tc>
          <w:tcPr>
            <w:tcW w:w="708" w:type="pct"/>
            <w:tcBorders>
              <w:top w:val="nil"/>
              <w:left w:val="nil"/>
              <w:bottom w:val="single" w:sz="4" w:space="0" w:color="auto"/>
              <w:right w:val="nil"/>
            </w:tcBorders>
            <w:shd w:val="clear" w:color="auto" w:fill="auto"/>
            <w:noWrap/>
            <w:vAlign w:val="bottom"/>
          </w:tcPr>
          <w:p w14:paraId="309B0B1F" w14:textId="77777777" w:rsidR="008A4C3E" w:rsidRPr="008A4C3E" w:rsidRDefault="008A4C3E" w:rsidP="00F25854">
            <w:pPr>
              <w:pStyle w:val="BodyText3"/>
            </w:pPr>
            <w:proofErr w:type="spellStart"/>
            <w:r w:rsidRPr="008A4C3E">
              <w:t>Exclosure</w:t>
            </w:r>
            <w:proofErr w:type="spellEnd"/>
            <w:r w:rsidRPr="008A4C3E">
              <w:t xml:space="preserve"> 3</w:t>
            </w:r>
          </w:p>
        </w:tc>
      </w:tr>
      <w:tr w:rsidR="008A4C3E" w:rsidRPr="008A4C3E" w14:paraId="1AC51988" w14:textId="77777777" w:rsidTr="008A4C3E">
        <w:trPr>
          <w:trHeight w:val="315"/>
        </w:trPr>
        <w:tc>
          <w:tcPr>
            <w:tcW w:w="943" w:type="pct"/>
            <w:tcBorders>
              <w:top w:val="single" w:sz="4" w:space="0" w:color="auto"/>
              <w:left w:val="nil"/>
              <w:bottom w:val="nil"/>
              <w:right w:val="nil"/>
            </w:tcBorders>
            <w:shd w:val="clear" w:color="auto" w:fill="auto"/>
            <w:noWrap/>
            <w:vAlign w:val="bottom"/>
          </w:tcPr>
          <w:p w14:paraId="49002761" w14:textId="77777777" w:rsidR="008A4C3E" w:rsidRPr="008A4C3E" w:rsidRDefault="008A4C3E" w:rsidP="00F25854">
            <w:pPr>
              <w:pStyle w:val="BodyText3"/>
            </w:pPr>
            <w:r w:rsidRPr="008A4C3E">
              <w:t>Neuroptera</w:t>
            </w:r>
          </w:p>
        </w:tc>
        <w:tc>
          <w:tcPr>
            <w:tcW w:w="660" w:type="pct"/>
            <w:tcBorders>
              <w:top w:val="single" w:sz="4" w:space="0" w:color="auto"/>
              <w:left w:val="nil"/>
              <w:bottom w:val="nil"/>
              <w:right w:val="nil"/>
            </w:tcBorders>
            <w:shd w:val="clear" w:color="auto" w:fill="auto"/>
            <w:noWrap/>
            <w:vAlign w:val="bottom"/>
          </w:tcPr>
          <w:p w14:paraId="25F39785" w14:textId="77777777" w:rsidR="008A4C3E" w:rsidRPr="008A4C3E" w:rsidRDefault="008A4C3E" w:rsidP="00F25854">
            <w:pPr>
              <w:pStyle w:val="BodyText3"/>
            </w:pPr>
            <w:r w:rsidRPr="008A4C3E">
              <w:t>0.001±0.006</w:t>
            </w:r>
          </w:p>
        </w:tc>
        <w:tc>
          <w:tcPr>
            <w:tcW w:w="660" w:type="pct"/>
            <w:tcBorders>
              <w:top w:val="single" w:sz="4" w:space="0" w:color="auto"/>
              <w:left w:val="nil"/>
              <w:bottom w:val="nil"/>
              <w:right w:val="nil"/>
            </w:tcBorders>
            <w:shd w:val="clear" w:color="auto" w:fill="auto"/>
            <w:noWrap/>
            <w:vAlign w:val="bottom"/>
          </w:tcPr>
          <w:p w14:paraId="0D0896A5" w14:textId="77777777" w:rsidR="008A4C3E" w:rsidRPr="008A4C3E" w:rsidRDefault="008A4C3E" w:rsidP="00F25854">
            <w:pPr>
              <w:pStyle w:val="BodyText3"/>
            </w:pPr>
            <w:r w:rsidRPr="008A4C3E">
              <w:t>0</w:t>
            </w:r>
          </w:p>
        </w:tc>
        <w:tc>
          <w:tcPr>
            <w:tcW w:w="660" w:type="pct"/>
            <w:tcBorders>
              <w:top w:val="single" w:sz="4" w:space="0" w:color="auto"/>
              <w:left w:val="nil"/>
              <w:bottom w:val="nil"/>
              <w:right w:val="nil"/>
            </w:tcBorders>
            <w:shd w:val="clear" w:color="auto" w:fill="auto"/>
            <w:noWrap/>
            <w:vAlign w:val="bottom"/>
          </w:tcPr>
          <w:p w14:paraId="1D87FCCE" w14:textId="77777777" w:rsidR="008A4C3E" w:rsidRPr="008A4C3E" w:rsidRDefault="008A4C3E" w:rsidP="00F25854">
            <w:pPr>
              <w:pStyle w:val="BodyText3"/>
            </w:pPr>
            <w:r w:rsidRPr="008A4C3E">
              <w:t>0.002±0.009</w:t>
            </w:r>
          </w:p>
        </w:tc>
        <w:tc>
          <w:tcPr>
            <w:tcW w:w="660" w:type="pct"/>
            <w:tcBorders>
              <w:top w:val="single" w:sz="4" w:space="0" w:color="auto"/>
              <w:left w:val="nil"/>
              <w:bottom w:val="nil"/>
              <w:right w:val="nil"/>
            </w:tcBorders>
            <w:shd w:val="clear" w:color="auto" w:fill="auto"/>
            <w:noWrap/>
            <w:vAlign w:val="bottom"/>
          </w:tcPr>
          <w:p w14:paraId="04FA1B8B" w14:textId="77777777" w:rsidR="008A4C3E" w:rsidRPr="008A4C3E" w:rsidRDefault="008A4C3E" w:rsidP="00F25854">
            <w:pPr>
              <w:pStyle w:val="BodyText3"/>
            </w:pPr>
            <w:r w:rsidRPr="008A4C3E">
              <w:t>0.004±0.013</w:t>
            </w:r>
          </w:p>
        </w:tc>
        <w:tc>
          <w:tcPr>
            <w:tcW w:w="708" w:type="pct"/>
            <w:tcBorders>
              <w:top w:val="single" w:sz="4" w:space="0" w:color="auto"/>
              <w:left w:val="nil"/>
              <w:bottom w:val="nil"/>
              <w:right w:val="nil"/>
            </w:tcBorders>
            <w:shd w:val="clear" w:color="auto" w:fill="auto"/>
            <w:noWrap/>
            <w:vAlign w:val="bottom"/>
          </w:tcPr>
          <w:p w14:paraId="09FF5986" w14:textId="77777777" w:rsidR="008A4C3E" w:rsidRPr="008A4C3E" w:rsidRDefault="008A4C3E" w:rsidP="00F25854">
            <w:pPr>
              <w:pStyle w:val="BodyText3"/>
            </w:pPr>
            <w:r w:rsidRPr="008A4C3E">
              <w:t>0.016±0.041</w:t>
            </w:r>
          </w:p>
        </w:tc>
        <w:tc>
          <w:tcPr>
            <w:tcW w:w="708" w:type="pct"/>
            <w:tcBorders>
              <w:top w:val="single" w:sz="4" w:space="0" w:color="auto"/>
              <w:left w:val="nil"/>
              <w:bottom w:val="nil"/>
              <w:right w:val="nil"/>
            </w:tcBorders>
            <w:shd w:val="clear" w:color="auto" w:fill="auto"/>
            <w:noWrap/>
            <w:vAlign w:val="bottom"/>
          </w:tcPr>
          <w:p w14:paraId="241A1BBC" w14:textId="77777777" w:rsidR="008A4C3E" w:rsidRPr="008A4C3E" w:rsidRDefault="008A4C3E" w:rsidP="00F25854">
            <w:pPr>
              <w:pStyle w:val="BodyText3"/>
            </w:pPr>
            <w:r w:rsidRPr="008A4C3E">
              <w:t>0.007±0.017</w:t>
            </w:r>
          </w:p>
        </w:tc>
      </w:tr>
      <w:tr w:rsidR="008A4C3E" w:rsidRPr="008A4C3E" w14:paraId="652BFFA6" w14:textId="77777777" w:rsidTr="008A4C3E">
        <w:trPr>
          <w:trHeight w:val="315"/>
        </w:trPr>
        <w:tc>
          <w:tcPr>
            <w:tcW w:w="943" w:type="pct"/>
            <w:tcBorders>
              <w:top w:val="nil"/>
              <w:left w:val="nil"/>
              <w:bottom w:val="nil"/>
              <w:right w:val="nil"/>
            </w:tcBorders>
            <w:shd w:val="clear" w:color="auto" w:fill="auto"/>
            <w:noWrap/>
            <w:vAlign w:val="bottom"/>
          </w:tcPr>
          <w:p w14:paraId="16713859" w14:textId="77777777" w:rsidR="008A4C3E" w:rsidRPr="008A4C3E" w:rsidRDefault="008A4C3E" w:rsidP="00F25854">
            <w:pPr>
              <w:pStyle w:val="BodyText3"/>
            </w:pPr>
            <w:r w:rsidRPr="008A4C3E">
              <w:t>Hymenoptera</w:t>
            </w:r>
          </w:p>
        </w:tc>
        <w:tc>
          <w:tcPr>
            <w:tcW w:w="660" w:type="pct"/>
            <w:tcBorders>
              <w:top w:val="nil"/>
              <w:left w:val="nil"/>
              <w:bottom w:val="nil"/>
              <w:right w:val="nil"/>
            </w:tcBorders>
            <w:shd w:val="clear" w:color="auto" w:fill="auto"/>
            <w:noWrap/>
            <w:vAlign w:val="bottom"/>
          </w:tcPr>
          <w:p w14:paraId="108B5BD1" w14:textId="77777777" w:rsidR="008A4C3E" w:rsidRPr="008A4C3E" w:rsidRDefault="008A4C3E" w:rsidP="00F25854">
            <w:pPr>
              <w:pStyle w:val="BodyText3"/>
            </w:pPr>
            <w:r w:rsidRPr="008A4C3E">
              <w:t>0.26±0.43</w:t>
            </w:r>
          </w:p>
        </w:tc>
        <w:tc>
          <w:tcPr>
            <w:tcW w:w="660" w:type="pct"/>
            <w:tcBorders>
              <w:top w:val="nil"/>
              <w:left w:val="nil"/>
              <w:bottom w:val="nil"/>
              <w:right w:val="nil"/>
            </w:tcBorders>
            <w:shd w:val="clear" w:color="auto" w:fill="auto"/>
            <w:noWrap/>
            <w:vAlign w:val="bottom"/>
          </w:tcPr>
          <w:p w14:paraId="4D4E1E37" w14:textId="77777777" w:rsidR="008A4C3E" w:rsidRPr="008A4C3E" w:rsidRDefault="008A4C3E" w:rsidP="00F25854">
            <w:pPr>
              <w:pStyle w:val="BodyText3"/>
            </w:pPr>
            <w:r w:rsidRPr="008A4C3E">
              <w:t>0.68±1.67</w:t>
            </w:r>
          </w:p>
        </w:tc>
        <w:tc>
          <w:tcPr>
            <w:tcW w:w="660" w:type="pct"/>
            <w:tcBorders>
              <w:top w:val="nil"/>
              <w:left w:val="nil"/>
              <w:bottom w:val="nil"/>
              <w:right w:val="nil"/>
            </w:tcBorders>
            <w:shd w:val="clear" w:color="auto" w:fill="auto"/>
            <w:noWrap/>
            <w:vAlign w:val="bottom"/>
          </w:tcPr>
          <w:p w14:paraId="48EA1426" w14:textId="77777777" w:rsidR="008A4C3E" w:rsidRPr="008A4C3E" w:rsidRDefault="008A4C3E" w:rsidP="00F25854">
            <w:pPr>
              <w:pStyle w:val="BodyText3"/>
            </w:pPr>
            <w:r w:rsidRPr="008A4C3E">
              <w:t>0.24±0.29</w:t>
            </w:r>
          </w:p>
        </w:tc>
        <w:tc>
          <w:tcPr>
            <w:tcW w:w="660" w:type="pct"/>
            <w:tcBorders>
              <w:top w:val="nil"/>
              <w:left w:val="nil"/>
              <w:bottom w:val="nil"/>
              <w:right w:val="nil"/>
            </w:tcBorders>
            <w:shd w:val="clear" w:color="auto" w:fill="auto"/>
            <w:noWrap/>
            <w:vAlign w:val="bottom"/>
          </w:tcPr>
          <w:p w14:paraId="5713CC6C" w14:textId="77777777" w:rsidR="008A4C3E" w:rsidRPr="008A4C3E" w:rsidRDefault="008A4C3E" w:rsidP="00F25854">
            <w:pPr>
              <w:pStyle w:val="BodyText3"/>
            </w:pPr>
            <w:r w:rsidRPr="008A4C3E">
              <w:t>0.37±0.55</w:t>
            </w:r>
          </w:p>
        </w:tc>
        <w:tc>
          <w:tcPr>
            <w:tcW w:w="708" w:type="pct"/>
            <w:tcBorders>
              <w:top w:val="nil"/>
              <w:left w:val="nil"/>
              <w:bottom w:val="nil"/>
              <w:right w:val="nil"/>
            </w:tcBorders>
            <w:shd w:val="clear" w:color="auto" w:fill="auto"/>
            <w:noWrap/>
            <w:vAlign w:val="bottom"/>
          </w:tcPr>
          <w:p w14:paraId="2D96242D" w14:textId="77777777" w:rsidR="008A4C3E" w:rsidRPr="008A4C3E" w:rsidRDefault="008A4C3E" w:rsidP="00F25854">
            <w:pPr>
              <w:pStyle w:val="BodyText3"/>
            </w:pPr>
            <w:r w:rsidRPr="008A4C3E">
              <w:t>0.73±1.74</w:t>
            </w:r>
          </w:p>
        </w:tc>
        <w:tc>
          <w:tcPr>
            <w:tcW w:w="708" w:type="pct"/>
            <w:tcBorders>
              <w:top w:val="nil"/>
              <w:left w:val="nil"/>
              <w:bottom w:val="nil"/>
              <w:right w:val="nil"/>
            </w:tcBorders>
            <w:shd w:val="clear" w:color="auto" w:fill="auto"/>
            <w:noWrap/>
            <w:vAlign w:val="bottom"/>
          </w:tcPr>
          <w:p w14:paraId="73F69D20" w14:textId="77777777" w:rsidR="008A4C3E" w:rsidRPr="008A4C3E" w:rsidRDefault="008A4C3E" w:rsidP="00F25854">
            <w:pPr>
              <w:pStyle w:val="BodyText3"/>
            </w:pPr>
            <w:r w:rsidRPr="008A4C3E">
              <w:t>0.53±0.81</w:t>
            </w:r>
          </w:p>
        </w:tc>
      </w:tr>
      <w:tr w:rsidR="008A4C3E" w:rsidRPr="008A4C3E" w14:paraId="54B04BAC" w14:textId="77777777" w:rsidTr="008A4C3E">
        <w:trPr>
          <w:trHeight w:val="315"/>
        </w:trPr>
        <w:tc>
          <w:tcPr>
            <w:tcW w:w="943" w:type="pct"/>
            <w:tcBorders>
              <w:top w:val="nil"/>
              <w:left w:val="nil"/>
              <w:bottom w:val="nil"/>
              <w:right w:val="nil"/>
            </w:tcBorders>
            <w:shd w:val="clear" w:color="auto" w:fill="auto"/>
            <w:noWrap/>
            <w:vAlign w:val="bottom"/>
          </w:tcPr>
          <w:p w14:paraId="63FB829B" w14:textId="281F00DC" w:rsidR="008A4C3E" w:rsidRPr="008A4C3E" w:rsidRDefault="008A4C3E" w:rsidP="00F25854">
            <w:pPr>
              <w:pStyle w:val="BodyText3"/>
            </w:pPr>
            <w:r w:rsidRPr="008A4C3E">
              <w:t xml:space="preserve">  Sawfly Larvae</w:t>
            </w:r>
          </w:p>
        </w:tc>
        <w:tc>
          <w:tcPr>
            <w:tcW w:w="660" w:type="pct"/>
            <w:tcBorders>
              <w:top w:val="nil"/>
              <w:left w:val="nil"/>
              <w:bottom w:val="nil"/>
              <w:right w:val="nil"/>
            </w:tcBorders>
            <w:shd w:val="clear" w:color="auto" w:fill="auto"/>
            <w:noWrap/>
            <w:vAlign w:val="bottom"/>
          </w:tcPr>
          <w:p w14:paraId="42CE6573" w14:textId="77777777" w:rsidR="008A4C3E" w:rsidRPr="008A4C3E" w:rsidRDefault="008A4C3E" w:rsidP="00F25854">
            <w:pPr>
              <w:pStyle w:val="BodyText3"/>
            </w:pPr>
            <w:r w:rsidRPr="008A4C3E">
              <w:t>0.004±0.015</w:t>
            </w:r>
          </w:p>
        </w:tc>
        <w:tc>
          <w:tcPr>
            <w:tcW w:w="660" w:type="pct"/>
            <w:tcBorders>
              <w:top w:val="nil"/>
              <w:left w:val="nil"/>
              <w:bottom w:val="nil"/>
              <w:right w:val="nil"/>
            </w:tcBorders>
            <w:shd w:val="clear" w:color="auto" w:fill="auto"/>
            <w:noWrap/>
            <w:vAlign w:val="bottom"/>
          </w:tcPr>
          <w:p w14:paraId="0316D143" w14:textId="77777777" w:rsidR="008A4C3E" w:rsidRPr="008A4C3E" w:rsidRDefault="008A4C3E" w:rsidP="00F25854">
            <w:pPr>
              <w:pStyle w:val="BodyText3"/>
            </w:pPr>
            <w:r w:rsidRPr="008A4C3E">
              <w:t>0</w:t>
            </w:r>
          </w:p>
        </w:tc>
        <w:tc>
          <w:tcPr>
            <w:tcW w:w="660" w:type="pct"/>
            <w:tcBorders>
              <w:top w:val="nil"/>
              <w:left w:val="nil"/>
              <w:bottom w:val="nil"/>
              <w:right w:val="nil"/>
            </w:tcBorders>
            <w:shd w:val="clear" w:color="auto" w:fill="auto"/>
            <w:noWrap/>
            <w:vAlign w:val="bottom"/>
          </w:tcPr>
          <w:p w14:paraId="1D669AB5" w14:textId="77777777" w:rsidR="008A4C3E" w:rsidRPr="008A4C3E" w:rsidRDefault="008A4C3E" w:rsidP="00F25854">
            <w:pPr>
              <w:pStyle w:val="BodyText3"/>
            </w:pPr>
            <w:r w:rsidRPr="008A4C3E">
              <w:t>0</w:t>
            </w:r>
          </w:p>
        </w:tc>
        <w:tc>
          <w:tcPr>
            <w:tcW w:w="660" w:type="pct"/>
            <w:tcBorders>
              <w:top w:val="nil"/>
              <w:left w:val="nil"/>
              <w:bottom w:val="nil"/>
              <w:right w:val="nil"/>
            </w:tcBorders>
            <w:shd w:val="clear" w:color="auto" w:fill="auto"/>
            <w:noWrap/>
            <w:vAlign w:val="bottom"/>
          </w:tcPr>
          <w:p w14:paraId="0449E169" w14:textId="77777777" w:rsidR="008A4C3E" w:rsidRPr="008A4C3E" w:rsidRDefault="008A4C3E" w:rsidP="00F25854">
            <w:pPr>
              <w:pStyle w:val="BodyText3"/>
            </w:pPr>
            <w:r w:rsidRPr="008A4C3E">
              <w:t>0.01±0.04</w:t>
            </w:r>
          </w:p>
        </w:tc>
        <w:tc>
          <w:tcPr>
            <w:tcW w:w="708" w:type="pct"/>
            <w:tcBorders>
              <w:top w:val="nil"/>
              <w:left w:val="nil"/>
              <w:bottom w:val="nil"/>
              <w:right w:val="nil"/>
            </w:tcBorders>
            <w:shd w:val="clear" w:color="auto" w:fill="auto"/>
            <w:noWrap/>
            <w:vAlign w:val="bottom"/>
          </w:tcPr>
          <w:p w14:paraId="2159207C" w14:textId="77777777" w:rsidR="008A4C3E" w:rsidRPr="008A4C3E" w:rsidRDefault="008A4C3E" w:rsidP="00F25854">
            <w:pPr>
              <w:pStyle w:val="BodyText3"/>
            </w:pPr>
            <w:r w:rsidRPr="008A4C3E">
              <w:t>0.03±0.10</w:t>
            </w:r>
          </w:p>
        </w:tc>
        <w:tc>
          <w:tcPr>
            <w:tcW w:w="708" w:type="pct"/>
            <w:tcBorders>
              <w:top w:val="nil"/>
              <w:left w:val="nil"/>
              <w:bottom w:val="nil"/>
              <w:right w:val="nil"/>
            </w:tcBorders>
            <w:shd w:val="clear" w:color="auto" w:fill="auto"/>
            <w:noWrap/>
            <w:vAlign w:val="bottom"/>
          </w:tcPr>
          <w:p w14:paraId="733FF662" w14:textId="77777777" w:rsidR="008A4C3E" w:rsidRPr="008A4C3E" w:rsidRDefault="008A4C3E" w:rsidP="00F25854">
            <w:pPr>
              <w:pStyle w:val="BodyText3"/>
            </w:pPr>
            <w:r w:rsidRPr="008A4C3E">
              <w:t>0.03±0.06</w:t>
            </w:r>
          </w:p>
        </w:tc>
      </w:tr>
      <w:tr w:rsidR="008A4C3E" w:rsidRPr="008A4C3E" w14:paraId="576C3F7C" w14:textId="77777777" w:rsidTr="008A4C3E">
        <w:trPr>
          <w:trHeight w:val="315"/>
        </w:trPr>
        <w:tc>
          <w:tcPr>
            <w:tcW w:w="943" w:type="pct"/>
            <w:tcBorders>
              <w:top w:val="nil"/>
              <w:left w:val="nil"/>
              <w:bottom w:val="nil"/>
              <w:right w:val="nil"/>
            </w:tcBorders>
            <w:shd w:val="clear" w:color="auto" w:fill="auto"/>
            <w:noWrap/>
            <w:vAlign w:val="bottom"/>
          </w:tcPr>
          <w:p w14:paraId="0A53FB20" w14:textId="78E968F3" w:rsidR="008A4C3E" w:rsidRPr="008A4C3E" w:rsidRDefault="008A4C3E" w:rsidP="00F25854">
            <w:pPr>
              <w:pStyle w:val="BodyText3"/>
            </w:pPr>
            <w:r w:rsidRPr="008A4C3E">
              <w:t xml:space="preserve">  Sawfly Adult</w:t>
            </w:r>
          </w:p>
        </w:tc>
        <w:tc>
          <w:tcPr>
            <w:tcW w:w="660" w:type="pct"/>
            <w:tcBorders>
              <w:top w:val="nil"/>
              <w:left w:val="nil"/>
              <w:bottom w:val="nil"/>
              <w:right w:val="nil"/>
            </w:tcBorders>
            <w:shd w:val="clear" w:color="auto" w:fill="auto"/>
            <w:noWrap/>
            <w:vAlign w:val="bottom"/>
          </w:tcPr>
          <w:p w14:paraId="52D5B4D8" w14:textId="77777777" w:rsidR="008A4C3E" w:rsidRPr="008A4C3E" w:rsidRDefault="008A4C3E" w:rsidP="00F25854">
            <w:pPr>
              <w:pStyle w:val="BodyText3"/>
            </w:pPr>
            <w:r w:rsidRPr="008A4C3E">
              <w:t>0</w:t>
            </w:r>
          </w:p>
        </w:tc>
        <w:tc>
          <w:tcPr>
            <w:tcW w:w="660" w:type="pct"/>
            <w:tcBorders>
              <w:top w:val="nil"/>
              <w:left w:val="nil"/>
              <w:bottom w:val="nil"/>
              <w:right w:val="nil"/>
            </w:tcBorders>
            <w:shd w:val="clear" w:color="auto" w:fill="auto"/>
            <w:noWrap/>
            <w:vAlign w:val="bottom"/>
          </w:tcPr>
          <w:p w14:paraId="6B87A17A" w14:textId="77777777" w:rsidR="008A4C3E" w:rsidRPr="008A4C3E" w:rsidRDefault="008A4C3E" w:rsidP="00F25854">
            <w:pPr>
              <w:pStyle w:val="BodyText3"/>
            </w:pPr>
            <w:r w:rsidRPr="008A4C3E">
              <w:t>0.003±0.015</w:t>
            </w:r>
          </w:p>
        </w:tc>
        <w:tc>
          <w:tcPr>
            <w:tcW w:w="660" w:type="pct"/>
            <w:tcBorders>
              <w:top w:val="nil"/>
              <w:left w:val="nil"/>
              <w:bottom w:val="nil"/>
              <w:right w:val="nil"/>
            </w:tcBorders>
            <w:shd w:val="clear" w:color="auto" w:fill="auto"/>
            <w:noWrap/>
            <w:vAlign w:val="bottom"/>
          </w:tcPr>
          <w:p w14:paraId="4D4AAB72" w14:textId="77777777" w:rsidR="008A4C3E" w:rsidRPr="008A4C3E" w:rsidRDefault="008A4C3E" w:rsidP="00F25854">
            <w:pPr>
              <w:pStyle w:val="BodyText3"/>
            </w:pPr>
            <w:r w:rsidRPr="008A4C3E">
              <w:t>0.01±0.03</w:t>
            </w:r>
          </w:p>
        </w:tc>
        <w:tc>
          <w:tcPr>
            <w:tcW w:w="660" w:type="pct"/>
            <w:tcBorders>
              <w:top w:val="nil"/>
              <w:left w:val="nil"/>
              <w:bottom w:val="nil"/>
              <w:right w:val="nil"/>
            </w:tcBorders>
            <w:shd w:val="clear" w:color="auto" w:fill="auto"/>
            <w:noWrap/>
            <w:vAlign w:val="bottom"/>
          </w:tcPr>
          <w:p w14:paraId="44A0246F" w14:textId="77777777" w:rsidR="008A4C3E" w:rsidRPr="008A4C3E" w:rsidRDefault="008A4C3E" w:rsidP="00F25854">
            <w:pPr>
              <w:pStyle w:val="BodyText3"/>
            </w:pPr>
            <w:r w:rsidRPr="008A4C3E">
              <w:t>0</w:t>
            </w:r>
          </w:p>
        </w:tc>
        <w:tc>
          <w:tcPr>
            <w:tcW w:w="708" w:type="pct"/>
            <w:tcBorders>
              <w:top w:val="nil"/>
              <w:left w:val="nil"/>
              <w:bottom w:val="nil"/>
              <w:right w:val="nil"/>
            </w:tcBorders>
            <w:shd w:val="clear" w:color="auto" w:fill="auto"/>
            <w:noWrap/>
            <w:vAlign w:val="bottom"/>
          </w:tcPr>
          <w:p w14:paraId="4EA27F01" w14:textId="77777777" w:rsidR="008A4C3E" w:rsidRPr="008A4C3E" w:rsidRDefault="008A4C3E" w:rsidP="00F25854">
            <w:pPr>
              <w:pStyle w:val="BodyText3"/>
            </w:pPr>
            <w:r w:rsidRPr="008A4C3E">
              <w:t>0.02±0.07</w:t>
            </w:r>
          </w:p>
        </w:tc>
        <w:tc>
          <w:tcPr>
            <w:tcW w:w="708" w:type="pct"/>
            <w:tcBorders>
              <w:top w:val="nil"/>
              <w:left w:val="nil"/>
              <w:bottom w:val="nil"/>
              <w:right w:val="nil"/>
            </w:tcBorders>
            <w:shd w:val="clear" w:color="auto" w:fill="auto"/>
            <w:noWrap/>
            <w:vAlign w:val="bottom"/>
          </w:tcPr>
          <w:p w14:paraId="4AEF2A8C" w14:textId="77777777" w:rsidR="008A4C3E" w:rsidRPr="008A4C3E" w:rsidRDefault="008A4C3E" w:rsidP="00F25854">
            <w:pPr>
              <w:pStyle w:val="BodyText3"/>
            </w:pPr>
            <w:r w:rsidRPr="008A4C3E">
              <w:t>0.001±0.004</w:t>
            </w:r>
          </w:p>
        </w:tc>
      </w:tr>
      <w:tr w:rsidR="008A4C3E" w:rsidRPr="008A4C3E" w14:paraId="430952DE" w14:textId="77777777" w:rsidTr="008A4C3E">
        <w:trPr>
          <w:trHeight w:val="315"/>
        </w:trPr>
        <w:tc>
          <w:tcPr>
            <w:tcW w:w="943" w:type="pct"/>
            <w:tcBorders>
              <w:top w:val="nil"/>
              <w:left w:val="nil"/>
              <w:bottom w:val="nil"/>
              <w:right w:val="nil"/>
            </w:tcBorders>
            <w:shd w:val="clear" w:color="auto" w:fill="auto"/>
            <w:noWrap/>
            <w:vAlign w:val="bottom"/>
          </w:tcPr>
          <w:p w14:paraId="6ECC6A4F" w14:textId="538DD4CF" w:rsidR="008A4C3E" w:rsidRPr="008A4C3E" w:rsidRDefault="008A4C3E" w:rsidP="00F25854">
            <w:pPr>
              <w:pStyle w:val="BodyText3"/>
            </w:pPr>
            <w:r w:rsidRPr="008A4C3E">
              <w:t xml:space="preserve">  Formicidae</w:t>
            </w:r>
          </w:p>
        </w:tc>
        <w:tc>
          <w:tcPr>
            <w:tcW w:w="660" w:type="pct"/>
            <w:tcBorders>
              <w:top w:val="nil"/>
              <w:left w:val="nil"/>
              <w:bottom w:val="nil"/>
              <w:right w:val="nil"/>
            </w:tcBorders>
            <w:shd w:val="clear" w:color="auto" w:fill="auto"/>
            <w:noWrap/>
            <w:vAlign w:val="bottom"/>
          </w:tcPr>
          <w:p w14:paraId="331758FA" w14:textId="77777777" w:rsidR="008A4C3E" w:rsidRPr="008A4C3E" w:rsidRDefault="008A4C3E" w:rsidP="00F25854">
            <w:pPr>
              <w:pStyle w:val="BodyText3"/>
            </w:pPr>
            <w:r w:rsidRPr="008A4C3E">
              <w:t>0.26±0.43</w:t>
            </w:r>
          </w:p>
        </w:tc>
        <w:tc>
          <w:tcPr>
            <w:tcW w:w="660" w:type="pct"/>
            <w:tcBorders>
              <w:top w:val="nil"/>
              <w:left w:val="nil"/>
              <w:bottom w:val="nil"/>
              <w:right w:val="nil"/>
            </w:tcBorders>
            <w:shd w:val="clear" w:color="auto" w:fill="auto"/>
            <w:noWrap/>
            <w:vAlign w:val="bottom"/>
          </w:tcPr>
          <w:p w14:paraId="21BD4776" w14:textId="77777777" w:rsidR="008A4C3E" w:rsidRPr="008A4C3E" w:rsidRDefault="008A4C3E" w:rsidP="00F25854">
            <w:pPr>
              <w:pStyle w:val="BodyText3"/>
            </w:pPr>
            <w:r w:rsidRPr="008A4C3E">
              <w:t>0.68±1.67</w:t>
            </w:r>
          </w:p>
        </w:tc>
        <w:tc>
          <w:tcPr>
            <w:tcW w:w="660" w:type="pct"/>
            <w:tcBorders>
              <w:top w:val="nil"/>
              <w:left w:val="nil"/>
              <w:bottom w:val="nil"/>
              <w:right w:val="nil"/>
            </w:tcBorders>
            <w:shd w:val="clear" w:color="auto" w:fill="auto"/>
            <w:noWrap/>
            <w:vAlign w:val="bottom"/>
          </w:tcPr>
          <w:p w14:paraId="756B4F22" w14:textId="77777777" w:rsidR="008A4C3E" w:rsidRPr="008A4C3E" w:rsidRDefault="008A4C3E" w:rsidP="00F25854">
            <w:pPr>
              <w:pStyle w:val="BodyText3"/>
            </w:pPr>
            <w:r w:rsidRPr="008A4C3E">
              <w:t>0.23±0.29</w:t>
            </w:r>
          </w:p>
        </w:tc>
        <w:tc>
          <w:tcPr>
            <w:tcW w:w="660" w:type="pct"/>
            <w:tcBorders>
              <w:top w:val="nil"/>
              <w:left w:val="nil"/>
              <w:bottom w:val="nil"/>
              <w:right w:val="nil"/>
            </w:tcBorders>
            <w:shd w:val="clear" w:color="auto" w:fill="auto"/>
            <w:noWrap/>
            <w:vAlign w:val="bottom"/>
          </w:tcPr>
          <w:p w14:paraId="30C7C051" w14:textId="77777777" w:rsidR="008A4C3E" w:rsidRPr="008A4C3E" w:rsidRDefault="008A4C3E" w:rsidP="00F25854">
            <w:pPr>
              <w:pStyle w:val="BodyText3"/>
            </w:pPr>
            <w:r w:rsidRPr="008A4C3E">
              <w:t>0.36±0.56</w:t>
            </w:r>
          </w:p>
        </w:tc>
        <w:tc>
          <w:tcPr>
            <w:tcW w:w="708" w:type="pct"/>
            <w:tcBorders>
              <w:top w:val="nil"/>
              <w:left w:val="nil"/>
              <w:bottom w:val="nil"/>
              <w:right w:val="nil"/>
            </w:tcBorders>
            <w:shd w:val="clear" w:color="auto" w:fill="auto"/>
            <w:noWrap/>
            <w:vAlign w:val="bottom"/>
          </w:tcPr>
          <w:p w14:paraId="7A29ABBA" w14:textId="77777777" w:rsidR="008A4C3E" w:rsidRPr="008A4C3E" w:rsidRDefault="008A4C3E" w:rsidP="00F25854">
            <w:pPr>
              <w:pStyle w:val="BodyText3"/>
            </w:pPr>
            <w:r w:rsidRPr="008A4C3E">
              <w:t>0.68±1.73</w:t>
            </w:r>
          </w:p>
        </w:tc>
        <w:tc>
          <w:tcPr>
            <w:tcW w:w="708" w:type="pct"/>
            <w:tcBorders>
              <w:top w:val="nil"/>
              <w:left w:val="nil"/>
              <w:bottom w:val="nil"/>
              <w:right w:val="nil"/>
            </w:tcBorders>
            <w:shd w:val="clear" w:color="auto" w:fill="auto"/>
            <w:noWrap/>
            <w:vAlign w:val="bottom"/>
          </w:tcPr>
          <w:p w14:paraId="2BAE09A4" w14:textId="77777777" w:rsidR="008A4C3E" w:rsidRPr="008A4C3E" w:rsidRDefault="008A4C3E" w:rsidP="00F25854">
            <w:pPr>
              <w:pStyle w:val="BodyText3"/>
            </w:pPr>
            <w:r w:rsidRPr="008A4C3E">
              <w:t>0.49±0.82</w:t>
            </w:r>
          </w:p>
        </w:tc>
      </w:tr>
      <w:tr w:rsidR="008A4C3E" w:rsidRPr="008A4C3E" w14:paraId="41DC3556" w14:textId="77777777" w:rsidTr="008A4C3E">
        <w:trPr>
          <w:trHeight w:val="315"/>
        </w:trPr>
        <w:tc>
          <w:tcPr>
            <w:tcW w:w="943" w:type="pct"/>
            <w:tcBorders>
              <w:top w:val="nil"/>
              <w:left w:val="nil"/>
              <w:bottom w:val="nil"/>
              <w:right w:val="nil"/>
            </w:tcBorders>
            <w:shd w:val="clear" w:color="auto" w:fill="auto"/>
            <w:noWrap/>
            <w:vAlign w:val="bottom"/>
          </w:tcPr>
          <w:p w14:paraId="57BCF4DA" w14:textId="77777777" w:rsidR="008A4C3E" w:rsidRPr="008A4C3E" w:rsidRDefault="008A4C3E" w:rsidP="00F25854">
            <w:pPr>
              <w:pStyle w:val="BodyText3"/>
            </w:pPr>
            <w:r w:rsidRPr="008A4C3E">
              <w:t>Trichoptera</w:t>
            </w:r>
          </w:p>
        </w:tc>
        <w:tc>
          <w:tcPr>
            <w:tcW w:w="660" w:type="pct"/>
            <w:tcBorders>
              <w:top w:val="nil"/>
              <w:left w:val="nil"/>
              <w:bottom w:val="nil"/>
              <w:right w:val="nil"/>
            </w:tcBorders>
            <w:shd w:val="clear" w:color="auto" w:fill="auto"/>
            <w:noWrap/>
            <w:vAlign w:val="bottom"/>
          </w:tcPr>
          <w:p w14:paraId="070A2E22" w14:textId="77777777" w:rsidR="008A4C3E" w:rsidRPr="008A4C3E" w:rsidRDefault="008A4C3E" w:rsidP="00F25854">
            <w:pPr>
              <w:pStyle w:val="BodyText3"/>
            </w:pPr>
            <w:r w:rsidRPr="008A4C3E">
              <w:t>0</w:t>
            </w:r>
          </w:p>
        </w:tc>
        <w:tc>
          <w:tcPr>
            <w:tcW w:w="660" w:type="pct"/>
            <w:tcBorders>
              <w:top w:val="nil"/>
              <w:left w:val="nil"/>
              <w:bottom w:val="nil"/>
              <w:right w:val="nil"/>
            </w:tcBorders>
            <w:shd w:val="clear" w:color="auto" w:fill="auto"/>
            <w:noWrap/>
            <w:vAlign w:val="bottom"/>
          </w:tcPr>
          <w:p w14:paraId="2C988726" w14:textId="77777777" w:rsidR="008A4C3E" w:rsidRPr="008A4C3E" w:rsidRDefault="008A4C3E" w:rsidP="00F25854">
            <w:pPr>
              <w:pStyle w:val="BodyText3"/>
            </w:pPr>
            <w:r w:rsidRPr="008A4C3E">
              <w:t>0</w:t>
            </w:r>
          </w:p>
        </w:tc>
        <w:tc>
          <w:tcPr>
            <w:tcW w:w="660" w:type="pct"/>
            <w:tcBorders>
              <w:top w:val="nil"/>
              <w:left w:val="nil"/>
              <w:bottom w:val="nil"/>
              <w:right w:val="nil"/>
            </w:tcBorders>
            <w:shd w:val="clear" w:color="auto" w:fill="auto"/>
            <w:noWrap/>
            <w:vAlign w:val="bottom"/>
          </w:tcPr>
          <w:p w14:paraId="72858A81" w14:textId="77777777" w:rsidR="008A4C3E" w:rsidRPr="008A4C3E" w:rsidRDefault="008A4C3E" w:rsidP="00F25854">
            <w:pPr>
              <w:pStyle w:val="BodyText3"/>
            </w:pPr>
            <w:r w:rsidRPr="008A4C3E">
              <w:t>0</w:t>
            </w:r>
          </w:p>
        </w:tc>
        <w:tc>
          <w:tcPr>
            <w:tcW w:w="660" w:type="pct"/>
            <w:tcBorders>
              <w:top w:val="nil"/>
              <w:left w:val="nil"/>
              <w:bottom w:val="nil"/>
              <w:right w:val="nil"/>
            </w:tcBorders>
            <w:shd w:val="clear" w:color="auto" w:fill="auto"/>
            <w:noWrap/>
            <w:vAlign w:val="bottom"/>
          </w:tcPr>
          <w:p w14:paraId="081F5E91" w14:textId="77777777" w:rsidR="008A4C3E" w:rsidRPr="008A4C3E" w:rsidRDefault="008A4C3E" w:rsidP="00F25854">
            <w:pPr>
              <w:pStyle w:val="BodyText3"/>
            </w:pPr>
            <w:r w:rsidRPr="008A4C3E">
              <w:t>0</w:t>
            </w:r>
          </w:p>
        </w:tc>
        <w:tc>
          <w:tcPr>
            <w:tcW w:w="708" w:type="pct"/>
            <w:tcBorders>
              <w:top w:val="nil"/>
              <w:left w:val="nil"/>
              <w:bottom w:val="nil"/>
              <w:right w:val="nil"/>
            </w:tcBorders>
            <w:shd w:val="clear" w:color="auto" w:fill="auto"/>
            <w:noWrap/>
            <w:vAlign w:val="bottom"/>
          </w:tcPr>
          <w:p w14:paraId="367BA323" w14:textId="77777777" w:rsidR="008A4C3E" w:rsidRPr="008A4C3E" w:rsidRDefault="008A4C3E" w:rsidP="00F25854">
            <w:pPr>
              <w:pStyle w:val="BodyText3"/>
            </w:pPr>
            <w:r w:rsidRPr="008A4C3E">
              <w:t>0.003±0.018</w:t>
            </w:r>
          </w:p>
        </w:tc>
        <w:tc>
          <w:tcPr>
            <w:tcW w:w="708" w:type="pct"/>
            <w:tcBorders>
              <w:top w:val="nil"/>
              <w:left w:val="nil"/>
              <w:bottom w:val="nil"/>
              <w:right w:val="nil"/>
            </w:tcBorders>
            <w:shd w:val="clear" w:color="auto" w:fill="auto"/>
            <w:noWrap/>
            <w:vAlign w:val="bottom"/>
          </w:tcPr>
          <w:p w14:paraId="402E53FA" w14:textId="77777777" w:rsidR="008A4C3E" w:rsidRPr="008A4C3E" w:rsidRDefault="008A4C3E" w:rsidP="00F25854">
            <w:pPr>
              <w:pStyle w:val="BodyText3"/>
            </w:pPr>
            <w:r w:rsidRPr="008A4C3E">
              <w:t>0</w:t>
            </w:r>
          </w:p>
        </w:tc>
      </w:tr>
      <w:tr w:rsidR="008A4C3E" w:rsidRPr="008A4C3E" w14:paraId="0065522E" w14:textId="77777777" w:rsidTr="008A4C3E">
        <w:trPr>
          <w:trHeight w:val="315"/>
        </w:trPr>
        <w:tc>
          <w:tcPr>
            <w:tcW w:w="943" w:type="pct"/>
            <w:tcBorders>
              <w:top w:val="nil"/>
              <w:left w:val="nil"/>
              <w:bottom w:val="nil"/>
              <w:right w:val="nil"/>
            </w:tcBorders>
            <w:shd w:val="clear" w:color="auto" w:fill="auto"/>
            <w:noWrap/>
            <w:vAlign w:val="bottom"/>
          </w:tcPr>
          <w:p w14:paraId="37F70679" w14:textId="77777777" w:rsidR="008A4C3E" w:rsidRPr="008A4C3E" w:rsidRDefault="008A4C3E" w:rsidP="00F25854">
            <w:pPr>
              <w:pStyle w:val="BodyText3"/>
            </w:pPr>
            <w:r w:rsidRPr="008A4C3E">
              <w:t>Lepidoptera Larvae</w:t>
            </w:r>
          </w:p>
        </w:tc>
        <w:tc>
          <w:tcPr>
            <w:tcW w:w="660" w:type="pct"/>
            <w:tcBorders>
              <w:top w:val="nil"/>
              <w:left w:val="nil"/>
              <w:bottom w:val="nil"/>
              <w:right w:val="nil"/>
            </w:tcBorders>
            <w:shd w:val="clear" w:color="auto" w:fill="auto"/>
            <w:noWrap/>
            <w:vAlign w:val="bottom"/>
          </w:tcPr>
          <w:p w14:paraId="1AC02ED2" w14:textId="77777777" w:rsidR="008A4C3E" w:rsidRPr="008A4C3E" w:rsidRDefault="008A4C3E" w:rsidP="00F25854">
            <w:pPr>
              <w:pStyle w:val="BodyText3"/>
            </w:pPr>
            <w:r w:rsidRPr="008A4C3E">
              <w:t>0.01±0.05</w:t>
            </w:r>
          </w:p>
        </w:tc>
        <w:tc>
          <w:tcPr>
            <w:tcW w:w="660" w:type="pct"/>
            <w:tcBorders>
              <w:top w:val="nil"/>
              <w:left w:val="nil"/>
              <w:bottom w:val="nil"/>
              <w:right w:val="nil"/>
            </w:tcBorders>
            <w:shd w:val="clear" w:color="auto" w:fill="auto"/>
            <w:noWrap/>
            <w:vAlign w:val="bottom"/>
          </w:tcPr>
          <w:p w14:paraId="59D0E01D" w14:textId="77777777" w:rsidR="008A4C3E" w:rsidRPr="008A4C3E" w:rsidRDefault="008A4C3E" w:rsidP="00F25854">
            <w:pPr>
              <w:pStyle w:val="BodyText3"/>
            </w:pPr>
            <w:r w:rsidRPr="008A4C3E">
              <w:t>0.01±0.02</w:t>
            </w:r>
          </w:p>
        </w:tc>
        <w:tc>
          <w:tcPr>
            <w:tcW w:w="660" w:type="pct"/>
            <w:tcBorders>
              <w:top w:val="nil"/>
              <w:left w:val="nil"/>
              <w:bottom w:val="nil"/>
              <w:right w:val="nil"/>
            </w:tcBorders>
            <w:shd w:val="clear" w:color="auto" w:fill="auto"/>
            <w:noWrap/>
            <w:vAlign w:val="bottom"/>
          </w:tcPr>
          <w:p w14:paraId="3D32B0B8" w14:textId="77777777" w:rsidR="008A4C3E" w:rsidRPr="008A4C3E" w:rsidRDefault="008A4C3E" w:rsidP="00F25854">
            <w:pPr>
              <w:pStyle w:val="BodyText3"/>
            </w:pPr>
            <w:r w:rsidRPr="008A4C3E">
              <w:t>0.01±0.03</w:t>
            </w:r>
          </w:p>
        </w:tc>
        <w:tc>
          <w:tcPr>
            <w:tcW w:w="660" w:type="pct"/>
            <w:tcBorders>
              <w:top w:val="nil"/>
              <w:left w:val="nil"/>
              <w:bottom w:val="nil"/>
              <w:right w:val="nil"/>
            </w:tcBorders>
            <w:shd w:val="clear" w:color="auto" w:fill="auto"/>
            <w:noWrap/>
            <w:vAlign w:val="bottom"/>
          </w:tcPr>
          <w:p w14:paraId="5CB26A2B" w14:textId="77777777" w:rsidR="008A4C3E" w:rsidRPr="008A4C3E" w:rsidRDefault="008A4C3E" w:rsidP="00F25854">
            <w:pPr>
              <w:pStyle w:val="BodyText3"/>
            </w:pPr>
            <w:r w:rsidRPr="008A4C3E">
              <w:t>0.03±0.08</w:t>
            </w:r>
          </w:p>
        </w:tc>
        <w:tc>
          <w:tcPr>
            <w:tcW w:w="708" w:type="pct"/>
            <w:tcBorders>
              <w:top w:val="nil"/>
              <w:left w:val="nil"/>
              <w:bottom w:val="nil"/>
              <w:right w:val="nil"/>
            </w:tcBorders>
            <w:shd w:val="clear" w:color="auto" w:fill="auto"/>
            <w:noWrap/>
            <w:vAlign w:val="bottom"/>
          </w:tcPr>
          <w:p w14:paraId="439FDFF8" w14:textId="77777777" w:rsidR="008A4C3E" w:rsidRPr="008A4C3E" w:rsidRDefault="008A4C3E" w:rsidP="00F25854">
            <w:pPr>
              <w:pStyle w:val="BodyText3"/>
            </w:pPr>
            <w:r w:rsidRPr="008A4C3E">
              <w:t>0.07±0.19</w:t>
            </w:r>
          </w:p>
        </w:tc>
        <w:tc>
          <w:tcPr>
            <w:tcW w:w="708" w:type="pct"/>
            <w:tcBorders>
              <w:top w:val="nil"/>
              <w:left w:val="nil"/>
              <w:bottom w:val="nil"/>
              <w:right w:val="nil"/>
            </w:tcBorders>
            <w:shd w:val="clear" w:color="auto" w:fill="auto"/>
            <w:noWrap/>
            <w:vAlign w:val="bottom"/>
          </w:tcPr>
          <w:p w14:paraId="675FF998" w14:textId="77777777" w:rsidR="008A4C3E" w:rsidRPr="008A4C3E" w:rsidRDefault="008A4C3E" w:rsidP="00F25854">
            <w:pPr>
              <w:pStyle w:val="BodyText3"/>
            </w:pPr>
            <w:r w:rsidRPr="008A4C3E">
              <w:t>0.25±0.81</w:t>
            </w:r>
          </w:p>
        </w:tc>
      </w:tr>
      <w:tr w:rsidR="008A4C3E" w:rsidRPr="008A4C3E" w14:paraId="3183B296" w14:textId="77777777" w:rsidTr="008A4C3E">
        <w:trPr>
          <w:trHeight w:val="315"/>
        </w:trPr>
        <w:tc>
          <w:tcPr>
            <w:tcW w:w="943" w:type="pct"/>
            <w:tcBorders>
              <w:top w:val="nil"/>
              <w:left w:val="nil"/>
              <w:bottom w:val="nil"/>
              <w:right w:val="nil"/>
            </w:tcBorders>
            <w:shd w:val="clear" w:color="auto" w:fill="auto"/>
            <w:noWrap/>
            <w:vAlign w:val="bottom"/>
          </w:tcPr>
          <w:p w14:paraId="4A0E6123" w14:textId="77777777" w:rsidR="008A4C3E" w:rsidRPr="008A4C3E" w:rsidRDefault="008A4C3E" w:rsidP="00F25854">
            <w:pPr>
              <w:pStyle w:val="BodyText3"/>
            </w:pPr>
            <w:r w:rsidRPr="008A4C3E">
              <w:t>Lepidoptera Adult</w:t>
            </w:r>
          </w:p>
        </w:tc>
        <w:tc>
          <w:tcPr>
            <w:tcW w:w="660" w:type="pct"/>
            <w:tcBorders>
              <w:top w:val="nil"/>
              <w:left w:val="nil"/>
              <w:bottom w:val="nil"/>
              <w:right w:val="nil"/>
            </w:tcBorders>
            <w:shd w:val="clear" w:color="auto" w:fill="auto"/>
            <w:noWrap/>
            <w:vAlign w:val="bottom"/>
          </w:tcPr>
          <w:p w14:paraId="24B15EEC" w14:textId="77777777" w:rsidR="008A4C3E" w:rsidRPr="008A4C3E" w:rsidRDefault="008A4C3E" w:rsidP="00F25854">
            <w:pPr>
              <w:pStyle w:val="BodyText3"/>
            </w:pPr>
            <w:r w:rsidRPr="008A4C3E">
              <w:t>0.003±0.015</w:t>
            </w:r>
          </w:p>
        </w:tc>
        <w:tc>
          <w:tcPr>
            <w:tcW w:w="660" w:type="pct"/>
            <w:tcBorders>
              <w:top w:val="nil"/>
              <w:left w:val="nil"/>
              <w:bottom w:val="nil"/>
              <w:right w:val="nil"/>
            </w:tcBorders>
            <w:shd w:val="clear" w:color="auto" w:fill="auto"/>
            <w:noWrap/>
            <w:vAlign w:val="bottom"/>
          </w:tcPr>
          <w:p w14:paraId="4393587A" w14:textId="77777777" w:rsidR="008A4C3E" w:rsidRPr="008A4C3E" w:rsidRDefault="008A4C3E" w:rsidP="00F25854">
            <w:pPr>
              <w:pStyle w:val="BodyText3"/>
            </w:pPr>
            <w:r w:rsidRPr="008A4C3E">
              <w:t>0</w:t>
            </w:r>
          </w:p>
        </w:tc>
        <w:tc>
          <w:tcPr>
            <w:tcW w:w="660" w:type="pct"/>
            <w:tcBorders>
              <w:top w:val="nil"/>
              <w:left w:val="nil"/>
              <w:bottom w:val="nil"/>
              <w:right w:val="nil"/>
            </w:tcBorders>
            <w:shd w:val="clear" w:color="auto" w:fill="auto"/>
            <w:noWrap/>
            <w:vAlign w:val="bottom"/>
          </w:tcPr>
          <w:p w14:paraId="06B62ADF" w14:textId="77777777" w:rsidR="008A4C3E" w:rsidRPr="008A4C3E" w:rsidRDefault="008A4C3E" w:rsidP="00F25854">
            <w:pPr>
              <w:pStyle w:val="BodyText3"/>
            </w:pPr>
            <w:r w:rsidRPr="008A4C3E">
              <w:t>0.002±0.007</w:t>
            </w:r>
          </w:p>
        </w:tc>
        <w:tc>
          <w:tcPr>
            <w:tcW w:w="660" w:type="pct"/>
            <w:tcBorders>
              <w:top w:val="nil"/>
              <w:left w:val="nil"/>
              <w:bottom w:val="nil"/>
              <w:right w:val="nil"/>
            </w:tcBorders>
            <w:shd w:val="clear" w:color="auto" w:fill="auto"/>
            <w:noWrap/>
            <w:vAlign w:val="bottom"/>
          </w:tcPr>
          <w:p w14:paraId="15976BBB" w14:textId="77777777" w:rsidR="008A4C3E" w:rsidRPr="008A4C3E" w:rsidRDefault="008A4C3E" w:rsidP="00F25854">
            <w:pPr>
              <w:pStyle w:val="BodyText3"/>
            </w:pPr>
            <w:r w:rsidRPr="008A4C3E">
              <w:t>0.004±0.022</w:t>
            </w:r>
          </w:p>
        </w:tc>
        <w:tc>
          <w:tcPr>
            <w:tcW w:w="708" w:type="pct"/>
            <w:tcBorders>
              <w:top w:val="nil"/>
              <w:left w:val="nil"/>
              <w:bottom w:val="nil"/>
              <w:right w:val="nil"/>
            </w:tcBorders>
            <w:shd w:val="clear" w:color="auto" w:fill="auto"/>
            <w:noWrap/>
            <w:vAlign w:val="bottom"/>
          </w:tcPr>
          <w:p w14:paraId="6D0C99AE" w14:textId="77777777" w:rsidR="008A4C3E" w:rsidRPr="008A4C3E" w:rsidRDefault="008A4C3E" w:rsidP="00F25854">
            <w:pPr>
              <w:pStyle w:val="BodyText3"/>
            </w:pPr>
            <w:r w:rsidRPr="008A4C3E">
              <w:t>0.02±0.05</w:t>
            </w:r>
          </w:p>
        </w:tc>
        <w:tc>
          <w:tcPr>
            <w:tcW w:w="708" w:type="pct"/>
            <w:tcBorders>
              <w:top w:val="nil"/>
              <w:left w:val="nil"/>
              <w:bottom w:val="nil"/>
              <w:right w:val="nil"/>
            </w:tcBorders>
            <w:shd w:val="clear" w:color="auto" w:fill="auto"/>
            <w:noWrap/>
            <w:vAlign w:val="bottom"/>
          </w:tcPr>
          <w:p w14:paraId="1770A39F" w14:textId="77777777" w:rsidR="008A4C3E" w:rsidRPr="008A4C3E" w:rsidRDefault="008A4C3E" w:rsidP="00F25854">
            <w:pPr>
              <w:pStyle w:val="BodyText3"/>
            </w:pPr>
            <w:r w:rsidRPr="008A4C3E">
              <w:t>0.01±0.04</w:t>
            </w:r>
          </w:p>
        </w:tc>
      </w:tr>
      <w:tr w:rsidR="008A4C3E" w:rsidRPr="008A4C3E" w14:paraId="6BC9ACF9" w14:textId="77777777" w:rsidTr="008A4C3E">
        <w:trPr>
          <w:trHeight w:val="315"/>
        </w:trPr>
        <w:tc>
          <w:tcPr>
            <w:tcW w:w="943" w:type="pct"/>
            <w:tcBorders>
              <w:top w:val="nil"/>
              <w:left w:val="nil"/>
              <w:bottom w:val="nil"/>
              <w:right w:val="nil"/>
            </w:tcBorders>
            <w:shd w:val="clear" w:color="auto" w:fill="auto"/>
            <w:noWrap/>
            <w:vAlign w:val="bottom"/>
          </w:tcPr>
          <w:p w14:paraId="2466EBD3" w14:textId="77777777" w:rsidR="008A4C3E" w:rsidRPr="008A4C3E" w:rsidRDefault="008A4C3E" w:rsidP="00F25854">
            <w:proofErr w:type="spellStart"/>
            <w:r w:rsidRPr="008A4C3E">
              <w:t>Mecoptera</w:t>
            </w:r>
            <w:proofErr w:type="spellEnd"/>
          </w:p>
        </w:tc>
        <w:tc>
          <w:tcPr>
            <w:tcW w:w="660" w:type="pct"/>
            <w:tcBorders>
              <w:top w:val="nil"/>
              <w:left w:val="nil"/>
              <w:bottom w:val="nil"/>
              <w:right w:val="nil"/>
            </w:tcBorders>
            <w:shd w:val="clear" w:color="auto" w:fill="auto"/>
            <w:noWrap/>
            <w:vAlign w:val="bottom"/>
          </w:tcPr>
          <w:p w14:paraId="1B71D47F" w14:textId="77777777" w:rsidR="008A4C3E" w:rsidRPr="008A4C3E" w:rsidRDefault="008A4C3E" w:rsidP="00F25854">
            <w:r w:rsidRPr="008A4C3E">
              <w:t>0</w:t>
            </w:r>
          </w:p>
        </w:tc>
        <w:tc>
          <w:tcPr>
            <w:tcW w:w="660" w:type="pct"/>
            <w:tcBorders>
              <w:top w:val="nil"/>
              <w:left w:val="nil"/>
              <w:bottom w:val="nil"/>
              <w:right w:val="nil"/>
            </w:tcBorders>
            <w:shd w:val="clear" w:color="auto" w:fill="auto"/>
            <w:noWrap/>
            <w:vAlign w:val="bottom"/>
          </w:tcPr>
          <w:p w14:paraId="78F1D39D" w14:textId="77777777" w:rsidR="008A4C3E" w:rsidRPr="008A4C3E" w:rsidRDefault="008A4C3E" w:rsidP="00F25854">
            <w:r w:rsidRPr="008A4C3E">
              <w:t>0</w:t>
            </w:r>
          </w:p>
        </w:tc>
        <w:tc>
          <w:tcPr>
            <w:tcW w:w="660" w:type="pct"/>
            <w:tcBorders>
              <w:top w:val="nil"/>
              <w:left w:val="nil"/>
              <w:bottom w:val="nil"/>
              <w:right w:val="nil"/>
            </w:tcBorders>
            <w:shd w:val="clear" w:color="auto" w:fill="auto"/>
            <w:noWrap/>
            <w:vAlign w:val="bottom"/>
          </w:tcPr>
          <w:p w14:paraId="7050392D" w14:textId="77777777" w:rsidR="008A4C3E" w:rsidRPr="008A4C3E" w:rsidRDefault="008A4C3E" w:rsidP="00F25854">
            <w:r w:rsidRPr="008A4C3E">
              <w:t>0</w:t>
            </w:r>
          </w:p>
        </w:tc>
        <w:tc>
          <w:tcPr>
            <w:tcW w:w="660" w:type="pct"/>
            <w:tcBorders>
              <w:top w:val="nil"/>
              <w:left w:val="nil"/>
              <w:bottom w:val="nil"/>
              <w:right w:val="nil"/>
            </w:tcBorders>
            <w:shd w:val="clear" w:color="auto" w:fill="auto"/>
            <w:noWrap/>
            <w:vAlign w:val="bottom"/>
          </w:tcPr>
          <w:p w14:paraId="50AE5906" w14:textId="77777777" w:rsidR="008A4C3E" w:rsidRPr="008A4C3E" w:rsidRDefault="008A4C3E" w:rsidP="00F25854">
            <w:r w:rsidRPr="008A4C3E">
              <w:t>0</w:t>
            </w:r>
          </w:p>
        </w:tc>
        <w:tc>
          <w:tcPr>
            <w:tcW w:w="708" w:type="pct"/>
            <w:tcBorders>
              <w:top w:val="nil"/>
              <w:left w:val="nil"/>
              <w:bottom w:val="nil"/>
              <w:right w:val="nil"/>
            </w:tcBorders>
            <w:shd w:val="clear" w:color="auto" w:fill="auto"/>
            <w:noWrap/>
            <w:vAlign w:val="bottom"/>
          </w:tcPr>
          <w:p w14:paraId="4B9A27C0" w14:textId="77777777" w:rsidR="008A4C3E" w:rsidRPr="008A4C3E" w:rsidRDefault="008A4C3E" w:rsidP="00F25854">
            <w:r w:rsidRPr="008A4C3E">
              <w:t>0</w:t>
            </w:r>
          </w:p>
        </w:tc>
        <w:tc>
          <w:tcPr>
            <w:tcW w:w="708" w:type="pct"/>
            <w:tcBorders>
              <w:top w:val="nil"/>
              <w:left w:val="nil"/>
              <w:bottom w:val="nil"/>
              <w:right w:val="nil"/>
            </w:tcBorders>
            <w:shd w:val="clear" w:color="auto" w:fill="auto"/>
            <w:noWrap/>
            <w:vAlign w:val="bottom"/>
          </w:tcPr>
          <w:p w14:paraId="73F3D227" w14:textId="77777777" w:rsidR="008A4C3E" w:rsidRPr="008A4C3E" w:rsidRDefault="008A4C3E" w:rsidP="00F25854">
            <w:r w:rsidRPr="008A4C3E">
              <w:t>0</w:t>
            </w:r>
          </w:p>
        </w:tc>
      </w:tr>
      <w:tr w:rsidR="008A4C3E" w:rsidRPr="008A4C3E" w14:paraId="71A97812" w14:textId="77777777" w:rsidTr="008A4C3E">
        <w:trPr>
          <w:trHeight w:val="315"/>
        </w:trPr>
        <w:tc>
          <w:tcPr>
            <w:tcW w:w="943" w:type="pct"/>
            <w:tcBorders>
              <w:top w:val="nil"/>
              <w:left w:val="nil"/>
              <w:bottom w:val="nil"/>
              <w:right w:val="nil"/>
            </w:tcBorders>
            <w:shd w:val="clear" w:color="auto" w:fill="auto"/>
            <w:noWrap/>
            <w:vAlign w:val="bottom"/>
          </w:tcPr>
          <w:p w14:paraId="32FDB715" w14:textId="77777777" w:rsidR="008A4C3E" w:rsidRPr="008A4C3E" w:rsidRDefault="008A4C3E" w:rsidP="00F25854">
            <w:r w:rsidRPr="008A4C3E">
              <w:t>Diptera</w:t>
            </w:r>
          </w:p>
        </w:tc>
        <w:tc>
          <w:tcPr>
            <w:tcW w:w="660" w:type="pct"/>
            <w:tcBorders>
              <w:top w:val="nil"/>
              <w:left w:val="nil"/>
              <w:bottom w:val="nil"/>
              <w:right w:val="nil"/>
            </w:tcBorders>
            <w:shd w:val="clear" w:color="auto" w:fill="auto"/>
            <w:noWrap/>
            <w:vAlign w:val="bottom"/>
          </w:tcPr>
          <w:p w14:paraId="4A656663" w14:textId="77777777" w:rsidR="008A4C3E" w:rsidRPr="008A4C3E" w:rsidRDefault="008A4C3E" w:rsidP="00F25854">
            <w:r w:rsidRPr="008A4C3E">
              <w:t>0.15±0.15</w:t>
            </w:r>
          </w:p>
        </w:tc>
        <w:tc>
          <w:tcPr>
            <w:tcW w:w="660" w:type="pct"/>
            <w:tcBorders>
              <w:top w:val="nil"/>
              <w:left w:val="nil"/>
              <w:bottom w:val="nil"/>
              <w:right w:val="nil"/>
            </w:tcBorders>
            <w:shd w:val="clear" w:color="auto" w:fill="auto"/>
            <w:noWrap/>
            <w:vAlign w:val="bottom"/>
          </w:tcPr>
          <w:p w14:paraId="2F15C1ED" w14:textId="77777777" w:rsidR="008A4C3E" w:rsidRPr="008A4C3E" w:rsidRDefault="008A4C3E" w:rsidP="00F25854">
            <w:r w:rsidRPr="008A4C3E">
              <w:t>0.14±0.14</w:t>
            </w:r>
          </w:p>
        </w:tc>
        <w:tc>
          <w:tcPr>
            <w:tcW w:w="660" w:type="pct"/>
            <w:tcBorders>
              <w:top w:val="nil"/>
              <w:left w:val="nil"/>
              <w:bottom w:val="nil"/>
              <w:right w:val="nil"/>
            </w:tcBorders>
            <w:shd w:val="clear" w:color="auto" w:fill="auto"/>
            <w:noWrap/>
            <w:vAlign w:val="bottom"/>
          </w:tcPr>
          <w:p w14:paraId="70BD7264" w14:textId="77777777" w:rsidR="008A4C3E" w:rsidRPr="008A4C3E" w:rsidRDefault="008A4C3E" w:rsidP="00F25854">
            <w:r w:rsidRPr="008A4C3E">
              <w:t>0.22±0.33</w:t>
            </w:r>
          </w:p>
        </w:tc>
        <w:tc>
          <w:tcPr>
            <w:tcW w:w="660" w:type="pct"/>
            <w:tcBorders>
              <w:top w:val="nil"/>
              <w:left w:val="nil"/>
              <w:bottom w:val="nil"/>
              <w:right w:val="nil"/>
            </w:tcBorders>
            <w:shd w:val="clear" w:color="auto" w:fill="auto"/>
            <w:noWrap/>
            <w:vAlign w:val="bottom"/>
          </w:tcPr>
          <w:p w14:paraId="2EDA699B" w14:textId="77777777" w:rsidR="008A4C3E" w:rsidRPr="008A4C3E" w:rsidRDefault="008A4C3E" w:rsidP="00F25854">
            <w:r w:rsidRPr="008A4C3E">
              <w:t>0.18±0.20</w:t>
            </w:r>
          </w:p>
        </w:tc>
        <w:tc>
          <w:tcPr>
            <w:tcW w:w="708" w:type="pct"/>
            <w:tcBorders>
              <w:top w:val="nil"/>
              <w:left w:val="nil"/>
              <w:bottom w:val="nil"/>
              <w:right w:val="nil"/>
            </w:tcBorders>
            <w:shd w:val="clear" w:color="auto" w:fill="auto"/>
            <w:noWrap/>
            <w:vAlign w:val="bottom"/>
          </w:tcPr>
          <w:p w14:paraId="0C121BC7" w14:textId="77777777" w:rsidR="008A4C3E" w:rsidRPr="008A4C3E" w:rsidRDefault="008A4C3E" w:rsidP="00F25854">
            <w:r w:rsidRPr="008A4C3E">
              <w:t>0.29±0.35</w:t>
            </w:r>
          </w:p>
        </w:tc>
        <w:tc>
          <w:tcPr>
            <w:tcW w:w="708" w:type="pct"/>
            <w:tcBorders>
              <w:top w:val="nil"/>
              <w:left w:val="nil"/>
              <w:bottom w:val="nil"/>
              <w:right w:val="nil"/>
            </w:tcBorders>
            <w:shd w:val="clear" w:color="auto" w:fill="auto"/>
            <w:noWrap/>
            <w:vAlign w:val="bottom"/>
          </w:tcPr>
          <w:p w14:paraId="2DC06B2C" w14:textId="77777777" w:rsidR="008A4C3E" w:rsidRPr="008A4C3E" w:rsidRDefault="008A4C3E" w:rsidP="00F25854">
            <w:r w:rsidRPr="008A4C3E">
              <w:t>0.15±0.17</w:t>
            </w:r>
          </w:p>
        </w:tc>
      </w:tr>
      <w:tr w:rsidR="008A4C3E" w:rsidRPr="008A4C3E" w14:paraId="7C485035" w14:textId="77777777" w:rsidTr="008A4C3E">
        <w:trPr>
          <w:trHeight w:val="315"/>
        </w:trPr>
        <w:tc>
          <w:tcPr>
            <w:tcW w:w="943" w:type="pct"/>
            <w:tcBorders>
              <w:top w:val="nil"/>
              <w:left w:val="nil"/>
              <w:bottom w:val="nil"/>
              <w:right w:val="nil"/>
            </w:tcBorders>
            <w:shd w:val="clear" w:color="auto" w:fill="auto"/>
            <w:noWrap/>
            <w:vAlign w:val="bottom"/>
          </w:tcPr>
          <w:p w14:paraId="0D7051DD" w14:textId="77777777" w:rsidR="008A4C3E" w:rsidRPr="008A4C3E" w:rsidRDefault="008A4C3E" w:rsidP="00F25854">
            <w:proofErr w:type="spellStart"/>
            <w:r w:rsidRPr="008A4C3E">
              <w:t>Orderunknown</w:t>
            </w:r>
            <w:proofErr w:type="spellEnd"/>
          </w:p>
        </w:tc>
        <w:tc>
          <w:tcPr>
            <w:tcW w:w="660" w:type="pct"/>
            <w:tcBorders>
              <w:top w:val="nil"/>
              <w:left w:val="nil"/>
              <w:bottom w:val="nil"/>
              <w:right w:val="nil"/>
            </w:tcBorders>
            <w:shd w:val="clear" w:color="auto" w:fill="auto"/>
            <w:noWrap/>
            <w:vAlign w:val="bottom"/>
          </w:tcPr>
          <w:p w14:paraId="29014090" w14:textId="77777777" w:rsidR="008A4C3E" w:rsidRPr="008A4C3E" w:rsidRDefault="008A4C3E" w:rsidP="00F25854">
            <w:r w:rsidRPr="008A4C3E">
              <w:t>0</w:t>
            </w:r>
          </w:p>
        </w:tc>
        <w:tc>
          <w:tcPr>
            <w:tcW w:w="660" w:type="pct"/>
            <w:tcBorders>
              <w:top w:val="nil"/>
              <w:left w:val="nil"/>
              <w:bottom w:val="nil"/>
              <w:right w:val="nil"/>
            </w:tcBorders>
            <w:shd w:val="clear" w:color="auto" w:fill="auto"/>
            <w:noWrap/>
            <w:vAlign w:val="bottom"/>
          </w:tcPr>
          <w:p w14:paraId="30168D69" w14:textId="77777777" w:rsidR="008A4C3E" w:rsidRPr="008A4C3E" w:rsidRDefault="008A4C3E" w:rsidP="00F25854">
            <w:r w:rsidRPr="008A4C3E">
              <w:t>0</w:t>
            </w:r>
          </w:p>
        </w:tc>
        <w:tc>
          <w:tcPr>
            <w:tcW w:w="660" w:type="pct"/>
            <w:tcBorders>
              <w:top w:val="nil"/>
              <w:left w:val="nil"/>
              <w:bottom w:val="nil"/>
              <w:right w:val="nil"/>
            </w:tcBorders>
            <w:shd w:val="clear" w:color="auto" w:fill="auto"/>
            <w:noWrap/>
            <w:vAlign w:val="bottom"/>
          </w:tcPr>
          <w:p w14:paraId="6C3BB85A" w14:textId="77777777" w:rsidR="008A4C3E" w:rsidRPr="008A4C3E" w:rsidRDefault="008A4C3E" w:rsidP="00F25854">
            <w:r w:rsidRPr="008A4C3E">
              <w:t>0.004±0.020</w:t>
            </w:r>
          </w:p>
        </w:tc>
        <w:tc>
          <w:tcPr>
            <w:tcW w:w="660" w:type="pct"/>
            <w:tcBorders>
              <w:top w:val="nil"/>
              <w:left w:val="nil"/>
              <w:bottom w:val="nil"/>
              <w:right w:val="nil"/>
            </w:tcBorders>
            <w:shd w:val="clear" w:color="auto" w:fill="auto"/>
            <w:noWrap/>
            <w:vAlign w:val="bottom"/>
          </w:tcPr>
          <w:p w14:paraId="4A1C5246" w14:textId="77777777" w:rsidR="008A4C3E" w:rsidRPr="008A4C3E" w:rsidRDefault="008A4C3E" w:rsidP="00F25854">
            <w:r w:rsidRPr="008A4C3E">
              <w:t>0.01±0.04</w:t>
            </w:r>
          </w:p>
        </w:tc>
        <w:tc>
          <w:tcPr>
            <w:tcW w:w="708" w:type="pct"/>
            <w:tcBorders>
              <w:top w:val="nil"/>
              <w:left w:val="nil"/>
              <w:bottom w:val="nil"/>
              <w:right w:val="nil"/>
            </w:tcBorders>
            <w:shd w:val="clear" w:color="auto" w:fill="auto"/>
            <w:noWrap/>
            <w:vAlign w:val="bottom"/>
          </w:tcPr>
          <w:p w14:paraId="3B8D31C1" w14:textId="77777777" w:rsidR="008A4C3E" w:rsidRPr="008A4C3E" w:rsidRDefault="008A4C3E" w:rsidP="00F25854">
            <w:r w:rsidRPr="008A4C3E">
              <w:t>0</w:t>
            </w:r>
          </w:p>
        </w:tc>
        <w:tc>
          <w:tcPr>
            <w:tcW w:w="708" w:type="pct"/>
            <w:tcBorders>
              <w:top w:val="nil"/>
              <w:left w:val="nil"/>
              <w:bottom w:val="nil"/>
              <w:right w:val="nil"/>
            </w:tcBorders>
            <w:shd w:val="clear" w:color="auto" w:fill="auto"/>
            <w:noWrap/>
            <w:vAlign w:val="bottom"/>
          </w:tcPr>
          <w:p w14:paraId="32BA894A" w14:textId="77777777" w:rsidR="008A4C3E" w:rsidRPr="008A4C3E" w:rsidRDefault="008A4C3E" w:rsidP="00F25854">
            <w:r w:rsidRPr="008A4C3E">
              <w:t>0</w:t>
            </w:r>
          </w:p>
        </w:tc>
      </w:tr>
      <w:tr w:rsidR="008A4C3E" w:rsidRPr="008A4C3E" w14:paraId="57B5A540" w14:textId="77777777" w:rsidTr="008A4C3E">
        <w:trPr>
          <w:trHeight w:val="315"/>
        </w:trPr>
        <w:tc>
          <w:tcPr>
            <w:tcW w:w="943" w:type="pct"/>
            <w:tcBorders>
              <w:top w:val="nil"/>
              <w:left w:val="nil"/>
              <w:bottom w:val="nil"/>
              <w:right w:val="nil"/>
            </w:tcBorders>
            <w:shd w:val="clear" w:color="auto" w:fill="auto"/>
            <w:noWrap/>
            <w:vAlign w:val="bottom"/>
          </w:tcPr>
          <w:p w14:paraId="7D39ED4C" w14:textId="77777777" w:rsidR="008A4C3E" w:rsidRPr="008A4C3E" w:rsidRDefault="008A4C3E" w:rsidP="00F25854">
            <w:r w:rsidRPr="008A4C3E">
              <w:t>Herbivores</w:t>
            </w:r>
          </w:p>
        </w:tc>
        <w:tc>
          <w:tcPr>
            <w:tcW w:w="660" w:type="pct"/>
            <w:tcBorders>
              <w:top w:val="nil"/>
              <w:left w:val="nil"/>
              <w:bottom w:val="nil"/>
              <w:right w:val="nil"/>
            </w:tcBorders>
            <w:shd w:val="clear" w:color="auto" w:fill="auto"/>
            <w:noWrap/>
            <w:vAlign w:val="bottom"/>
          </w:tcPr>
          <w:p w14:paraId="32517A1E" w14:textId="77777777" w:rsidR="008A4C3E" w:rsidRPr="008A4C3E" w:rsidRDefault="008A4C3E" w:rsidP="00F25854">
            <w:r w:rsidRPr="008A4C3E">
              <w:t>4.15±4.58</w:t>
            </w:r>
          </w:p>
        </w:tc>
        <w:tc>
          <w:tcPr>
            <w:tcW w:w="660" w:type="pct"/>
            <w:tcBorders>
              <w:top w:val="nil"/>
              <w:left w:val="nil"/>
              <w:bottom w:val="nil"/>
              <w:right w:val="nil"/>
            </w:tcBorders>
            <w:shd w:val="clear" w:color="auto" w:fill="auto"/>
            <w:noWrap/>
            <w:vAlign w:val="bottom"/>
          </w:tcPr>
          <w:p w14:paraId="7AC68DF6" w14:textId="77777777" w:rsidR="008A4C3E" w:rsidRPr="008A4C3E" w:rsidRDefault="008A4C3E" w:rsidP="00F25854">
            <w:r w:rsidRPr="008A4C3E">
              <w:t>4.79±4.60</w:t>
            </w:r>
          </w:p>
        </w:tc>
        <w:tc>
          <w:tcPr>
            <w:tcW w:w="660" w:type="pct"/>
            <w:tcBorders>
              <w:top w:val="nil"/>
              <w:left w:val="nil"/>
              <w:bottom w:val="nil"/>
              <w:right w:val="nil"/>
            </w:tcBorders>
            <w:shd w:val="clear" w:color="auto" w:fill="auto"/>
            <w:noWrap/>
            <w:vAlign w:val="bottom"/>
          </w:tcPr>
          <w:p w14:paraId="2E4117FF" w14:textId="77777777" w:rsidR="008A4C3E" w:rsidRPr="008A4C3E" w:rsidRDefault="008A4C3E" w:rsidP="00F25854">
            <w:r w:rsidRPr="008A4C3E">
              <w:t>7.91±18.05</w:t>
            </w:r>
          </w:p>
        </w:tc>
        <w:tc>
          <w:tcPr>
            <w:tcW w:w="660" w:type="pct"/>
            <w:tcBorders>
              <w:top w:val="nil"/>
              <w:left w:val="nil"/>
              <w:bottom w:val="nil"/>
              <w:right w:val="nil"/>
            </w:tcBorders>
            <w:shd w:val="clear" w:color="auto" w:fill="auto"/>
            <w:noWrap/>
            <w:vAlign w:val="bottom"/>
          </w:tcPr>
          <w:p w14:paraId="12424E68" w14:textId="77777777" w:rsidR="008A4C3E" w:rsidRPr="008A4C3E" w:rsidRDefault="008A4C3E" w:rsidP="00F25854">
            <w:r w:rsidRPr="008A4C3E">
              <w:t>7.70±17.13</w:t>
            </w:r>
          </w:p>
        </w:tc>
        <w:tc>
          <w:tcPr>
            <w:tcW w:w="708" w:type="pct"/>
            <w:tcBorders>
              <w:top w:val="nil"/>
              <w:left w:val="nil"/>
              <w:bottom w:val="nil"/>
              <w:right w:val="nil"/>
            </w:tcBorders>
            <w:shd w:val="clear" w:color="auto" w:fill="auto"/>
            <w:noWrap/>
            <w:vAlign w:val="bottom"/>
          </w:tcPr>
          <w:p w14:paraId="14C6AB2C" w14:textId="77777777" w:rsidR="008A4C3E" w:rsidRPr="008A4C3E" w:rsidRDefault="008A4C3E" w:rsidP="00F25854">
            <w:r w:rsidRPr="008A4C3E">
              <w:t>31.70±89.61</w:t>
            </w:r>
          </w:p>
        </w:tc>
        <w:tc>
          <w:tcPr>
            <w:tcW w:w="708" w:type="pct"/>
            <w:tcBorders>
              <w:top w:val="nil"/>
              <w:left w:val="nil"/>
              <w:bottom w:val="nil"/>
              <w:right w:val="nil"/>
            </w:tcBorders>
            <w:shd w:val="clear" w:color="auto" w:fill="auto"/>
            <w:noWrap/>
            <w:vAlign w:val="bottom"/>
          </w:tcPr>
          <w:p w14:paraId="24A18416" w14:textId="77777777" w:rsidR="008A4C3E" w:rsidRPr="008A4C3E" w:rsidRDefault="008A4C3E" w:rsidP="00F25854">
            <w:r w:rsidRPr="008A4C3E">
              <w:t>20.05±55.06</w:t>
            </w:r>
          </w:p>
        </w:tc>
      </w:tr>
      <w:tr w:rsidR="008A4C3E" w:rsidRPr="008A4C3E" w14:paraId="3128DB96" w14:textId="77777777" w:rsidTr="008A4C3E">
        <w:trPr>
          <w:trHeight w:val="315"/>
        </w:trPr>
        <w:tc>
          <w:tcPr>
            <w:tcW w:w="943" w:type="pct"/>
            <w:tcBorders>
              <w:top w:val="nil"/>
              <w:left w:val="nil"/>
              <w:bottom w:val="nil"/>
              <w:right w:val="nil"/>
            </w:tcBorders>
            <w:shd w:val="clear" w:color="auto" w:fill="auto"/>
            <w:noWrap/>
            <w:vAlign w:val="bottom"/>
          </w:tcPr>
          <w:p w14:paraId="6E916B3A" w14:textId="77777777" w:rsidR="008A4C3E" w:rsidRPr="008A4C3E" w:rsidRDefault="008A4C3E" w:rsidP="00F25854">
            <w:r w:rsidRPr="008A4C3E">
              <w:lastRenderedPageBreak/>
              <w:t>Detritivores</w:t>
            </w:r>
          </w:p>
        </w:tc>
        <w:tc>
          <w:tcPr>
            <w:tcW w:w="660" w:type="pct"/>
            <w:tcBorders>
              <w:top w:val="nil"/>
              <w:left w:val="nil"/>
              <w:bottom w:val="nil"/>
              <w:right w:val="nil"/>
            </w:tcBorders>
            <w:shd w:val="clear" w:color="auto" w:fill="auto"/>
            <w:noWrap/>
            <w:vAlign w:val="bottom"/>
          </w:tcPr>
          <w:p w14:paraId="5BCB8E40" w14:textId="77777777" w:rsidR="008A4C3E" w:rsidRPr="008A4C3E" w:rsidRDefault="008A4C3E" w:rsidP="00F25854">
            <w:r w:rsidRPr="008A4C3E">
              <w:t>5.15±4.51</w:t>
            </w:r>
          </w:p>
        </w:tc>
        <w:tc>
          <w:tcPr>
            <w:tcW w:w="660" w:type="pct"/>
            <w:tcBorders>
              <w:top w:val="nil"/>
              <w:left w:val="nil"/>
              <w:bottom w:val="nil"/>
              <w:right w:val="nil"/>
            </w:tcBorders>
            <w:shd w:val="clear" w:color="auto" w:fill="auto"/>
            <w:noWrap/>
            <w:vAlign w:val="bottom"/>
          </w:tcPr>
          <w:p w14:paraId="2B1D0298" w14:textId="77777777" w:rsidR="008A4C3E" w:rsidRPr="008A4C3E" w:rsidRDefault="008A4C3E" w:rsidP="00F25854">
            <w:r w:rsidRPr="008A4C3E">
              <w:t>4.79±4.60</w:t>
            </w:r>
          </w:p>
        </w:tc>
        <w:tc>
          <w:tcPr>
            <w:tcW w:w="660" w:type="pct"/>
            <w:tcBorders>
              <w:top w:val="nil"/>
              <w:left w:val="nil"/>
              <w:bottom w:val="nil"/>
              <w:right w:val="nil"/>
            </w:tcBorders>
            <w:shd w:val="clear" w:color="auto" w:fill="auto"/>
            <w:noWrap/>
            <w:vAlign w:val="bottom"/>
          </w:tcPr>
          <w:p w14:paraId="12F956CA" w14:textId="77777777" w:rsidR="008A4C3E" w:rsidRPr="008A4C3E" w:rsidRDefault="008A4C3E" w:rsidP="00F25854">
            <w:r w:rsidRPr="008A4C3E">
              <w:t>6.91±11.05</w:t>
            </w:r>
          </w:p>
        </w:tc>
        <w:tc>
          <w:tcPr>
            <w:tcW w:w="660" w:type="pct"/>
            <w:tcBorders>
              <w:top w:val="nil"/>
              <w:left w:val="nil"/>
              <w:bottom w:val="nil"/>
              <w:right w:val="nil"/>
            </w:tcBorders>
            <w:shd w:val="clear" w:color="auto" w:fill="auto"/>
            <w:noWrap/>
            <w:vAlign w:val="bottom"/>
          </w:tcPr>
          <w:p w14:paraId="0283477F" w14:textId="77777777" w:rsidR="008A4C3E" w:rsidRPr="008A4C3E" w:rsidRDefault="008A4C3E" w:rsidP="00F25854">
            <w:r w:rsidRPr="008A4C3E">
              <w:t>21.70±17.00</w:t>
            </w:r>
          </w:p>
        </w:tc>
        <w:tc>
          <w:tcPr>
            <w:tcW w:w="708" w:type="pct"/>
            <w:tcBorders>
              <w:top w:val="nil"/>
              <w:left w:val="nil"/>
              <w:bottom w:val="nil"/>
              <w:right w:val="nil"/>
            </w:tcBorders>
            <w:shd w:val="clear" w:color="auto" w:fill="auto"/>
            <w:noWrap/>
            <w:vAlign w:val="bottom"/>
          </w:tcPr>
          <w:p w14:paraId="015A8AE3" w14:textId="77777777" w:rsidR="008A4C3E" w:rsidRPr="008A4C3E" w:rsidRDefault="008A4C3E" w:rsidP="00F25854">
            <w:r w:rsidRPr="008A4C3E">
              <w:t>22.16±44.32</w:t>
            </w:r>
          </w:p>
        </w:tc>
        <w:tc>
          <w:tcPr>
            <w:tcW w:w="708" w:type="pct"/>
            <w:tcBorders>
              <w:top w:val="nil"/>
              <w:left w:val="nil"/>
              <w:bottom w:val="nil"/>
              <w:right w:val="nil"/>
            </w:tcBorders>
            <w:shd w:val="clear" w:color="auto" w:fill="auto"/>
            <w:noWrap/>
            <w:vAlign w:val="bottom"/>
          </w:tcPr>
          <w:p w14:paraId="098EDF57" w14:textId="77777777" w:rsidR="008A4C3E" w:rsidRPr="008A4C3E" w:rsidRDefault="008A4C3E" w:rsidP="00F25854">
            <w:r w:rsidRPr="008A4C3E">
              <w:t>15.63±11.30</w:t>
            </w:r>
          </w:p>
        </w:tc>
      </w:tr>
    </w:tbl>
    <w:p w14:paraId="09BB71FB" w14:textId="77777777" w:rsidR="00C16B75" w:rsidRPr="00AD7639" w:rsidRDefault="00C16B75" w:rsidP="00F25854"/>
    <w:sectPr w:rsidR="00C16B75" w:rsidRPr="00AD7639" w:rsidSect="000C71C0">
      <w:type w:val="continuous"/>
      <w:pgSz w:w="15840" w:h="12240" w:orient="landscape"/>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1232" w14:textId="77777777" w:rsidR="00295B33" w:rsidRDefault="00295B33" w:rsidP="00F25854">
      <w:r>
        <w:separator/>
      </w:r>
    </w:p>
    <w:p w14:paraId="1082CD8D" w14:textId="77777777" w:rsidR="00295B33" w:rsidRDefault="00295B33" w:rsidP="00F25854"/>
  </w:endnote>
  <w:endnote w:type="continuationSeparator" w:id="0">
    <w:p w14:paraId="781AD081" w14:textId="77777777" w:rsidR="00295B33" w:rsidRDefault="00295B33" w:rsidP="00F25854">
      <w:r>
        <w:continuationSeparator/>
      </w:r>
    </w:p>
    <w:p w14:paraId="37BDE644" w14:textId="77777777" w:rsidR="00295B33" w:rsidRDefault="00295B33" w:rsidP="00F25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7766"/>
      <w:docPartObj>
        <w:docPartGallery w:val="Page Numbers (Bottom of Page)"/>
        <w:docPartUnique/>
      </w:docPartObj>
    </w:sdtPr>
    <w:sdtEndPr>
      <w:rPr>
        <w:noProof/>
      </w:rPr>
    </w:sdtEndPr>
    <w:sdtContent>
      <w:p w14:paraId="16D2B635" w14:textId="1B937EEC" w:rsidR="00141647" w:rsidRDefault="00B33989" w:rsidP="00B339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469375"/>
      <w:docPartObj>
        <w:docPartGallery w:val="Page Numbers (Bottom of Page)"/>
        <w:docPartUnique/>
      </w:docPartObj>
    </w:sdtPr>
    <w:sdtEndPr>
      <w:rPr>
        <w:noProof/>
      </w:rPr>
    </w:sdtEndPr>
    <w:sdtContent>
      <w:p w14:paraId="519810B5" w14:textId="49E92380" w:rsidR="00141647" w:rsidRDefault="00B33989" w:rsidP="00B339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8EEC0" w14:textId="77777777" w:rsidR="00295B33" w:rsidRDefault="00295B33" w:rsidP="00F25854">
      <w:r>
        <w:separator/>
      </w:r>
    </w:p>
    <w:p w14:paraId="041C2EB2" w14:textId="77777777" w:rsidR="00295B33" w:rsidRDefault="00295B33" w:rsidP="00F25854"/>
  </w:footnote>
  <w:footnote w:type="continuationSeparator" w:id="0">
    <w:p w14:paraId="28A54C8C" w14:textId="77777777" w:rsidR="00295B33" w:rsidRDefault="00295B33" w:rsidP="00F25854">
      <w:r>
        <w:continuationSeparator/>
      </w:r>
    </w:p>
    <w:p w14:paraId="68766741" w14:textId="77777777" w:rsidR="00295B33" w:rsidRDefault="00295B33" w:rsidP="00F258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F18F" w14:textId="77777777" w:rsidR="00141647" w:rsidRPr="000C71C0" w:rsidRDefault="00141647" w:rsidP="00F25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5254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F216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8C72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E6BA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88E9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9E65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6083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9C94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A828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1C9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D7478A"/>
    <w:multiLevelType w:val="hybridMultilevel"/>
    <w:tmpl w:val="730274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977485981">
    <w:abstractNumId w:val="9"/>
  </w:num>
  <w:num w:numId="2" w16cid:durableId="1352220525">
    <w:abstractNumId w:val="7"/>
  </w:num>
  <w:num w:numId="3" w16cid:durableId="1717393694">
    <w:abstractNumId w:val="6"/>
  </w:num>
  <w:num w:numId="4" w16cid:durableId="605498713">
    <w:abstractNumId w:val="5"/>
  </w:num>
  <w:num w:numId="5" w16cid:durableId="1667593375">
    <w:abstractNumId w:val="4"/>
  </w:num>
  <w:num w:numId="6" w16cid:durableId="2073115009">
    <w:abstractNumId w:val="8"/>
  </w:num>
  <w:num w:numId="7" w16cid:durableId="1110706544">
    <w:abstractNumId w:val="3"/>
  </w:num>
  <w:num w:numId="8" w16cid:durableId="1671833977">
    <w:abstractNumId w:val="2"/>
  </w:num>
  <w:num w:numId="9" w16cid:durableId="1602105638">
    <w:abstractNumId w:val="1"/>
  </w:num>
  <w:num w:numId="10" w16cid:durableId="1520008179">
    <w:abstractNumId w:val="0"/>
  </w:num>
  <w:num w:numId="11" w16cid:durableId="123667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08"/>
    <w:rsid w:val="00012FF6"/>
    <w:rsid w:val="0001553B"/>
    <w:rsid w:val="0003529C"/>
    <w:rsid w:val="00036C81"/>
    <w:rsid w:val="0004118E"/>
    <w:rsid w:val="00045448"/>
    <w:rsid w:val="000606EE"/>
    <w:rsid w:val="00067813"/>
    <w:rsid w:val="000819D3"/>
    <w:rsid w:val="00084F25"/>
    <w:rsid w:val="00087AD3"/>
    <w:rsid w:val="00096766"/>
    <w:rsid w:val="000A4E7C"/>
    <w:rsid w:val="000B3BEB"/>
    <w:rsid w:val="000C1C89"/>
    <w:rsid w:val="000C71C0"/>
    <w:rsid w:val="000D7EE0"/>
    <w:rsid w:val="000E31B8"/>
    <w:rsid w:val="000F4B44"/>
    <w:rsid w:val="001135BF"/>
    <w:rsid w:val="001356E4"/>
    <w:rsid w:val="001379C2"/>
    <w:rsid w:val="00141647"/>
    <w:rsid w:val="00157252"/>
    <w:rsid w:val="00175460"/>
    <w:rsid w:val="0019419C"/>
    <w:rsid w:val="001A0A21"/>
    <w:rsid w:val="001A699D"/>
    <w:rsid w:val="001C3A27"/>
    <w:rsid w:val="001D15E3"/>
    <w:rsid w:val="001D460B"/>
    <w:rsid w:val="0021090A"/>
    <w:rsid w:val="002202AB"/>
    <w:rsid w:val="00223AE8"/>
    <w:rsid w:val="0022436C"/>
    <w:rsid w:val="00225205"/>
    <w:rsid w:val="00244F4F"/>
    <w:rsid w:val="002503CD"/>
    <w:rsid w:val="00252F32"/>
    <w:rsid w:val="00264741"/>
    <w:rsid w:val="00295B33"/>
    <w:rsid w:val="002A4496"/>
    <w:rsid w:val="002B4239"/>
    <w:rsid w:val="002C0788"/>
    <w:rsid w:val="002C5F30"/>
    <w:rsid w:val="002D4CA6"/>
    <w:rsid w:val="002D6006"/>
    <w:rsid w:val="002F4421"/>
    <w:rsid w:val="00302BD2"/>
    <w:rsid w:val="00313D7D"/>
    <w:rsid w:val="0033502F"/>
    <w:rsid w:val="003678E6"/>
    <w:rsid w:val="00371E83"/>
    <w:rsid w:val="00377482"/>
    <w:rsid w:val="00395CD3"/>
    <w:rsid w:val="003B3D4A"/>
    <w:rsid w:val="003D13E3"/>
    <w:rsid w:val="003D3E57"/>
    <w:rsid w:val="004062A8"/>
    <w:rsid w:val="004214DE"/>
    <w:rsid w:val="0042385B"/>
    <w:rsid w:val="004265BE"/>
    <w:rsid w:val="00442308"/>
    <w:rsid w:val="00445C77"/>
    <w:rsid w:val="00447EE8"/>
    <w:rsid w:val="004703CE"/>
    <w:rsid w:val="004712ED"/>
    <w:rsid w:val="00471655"/>
    <w:rsid w:val="00482B77"/>
    <w:rsid w:val="00487DFD"/>
    <w:rsid w:val="00496923"/>
    <w:rsid w:val="00496D42"/>
    <w:rsid w:val="004A29D1"/>
    <w:rsid w:val="004A6422"/>
    <w:rsid w:val="005010BD"/>
    <w:rsid w:val="005124E9"/>
    <w:rsid w:val="00513007"/>
    <w:rsid w:val="00515F46"/>
    <w:rsid w:val="00530CA5"/>
    <w:rsid w:val="00532170"/>
    <w:rsid w:val="00532539"/>
    <w:rsid w:val="00536FF6"/>
    <w:rsid w:val="005427AA"/>
    <w:rsid w:val="00557215"/>
    <w:rsid w:val="00562714"/>
    <w:rsid w:val="00564037"/>
    <w:rsid w:val="0056506C"/>
    <w:rsid w:val="0058183B"/>
    <w:rsid w:val="005828B0"/>
    <w:rsid w:val="00585C6E"/>
    <w:rsid w:val="00597125"/>
    <w:rsid w:val="00597E59"/>
    <w:rsid w:val="005A62B0"/>
    <w:rsid w:val="005C5AE5"/>
    <w:rsid w:val="005D00B1"/>
    <w:rsid w:val="005D5CB4"/>
    <w:rsid w:val="005F1130"/>
    <w:rsid w:val="006302BA"/>
    <w:rsid w:val="00650848"/>
    <w:rsid w:val="00673E5C"/>
    <w:rsid w:val="00685BEB"/>
    <w:rsid w:val="00695AE3"/>
    <w:rsid w:val="006B05DF"/>
    <w:rsid w:val="006B0C60"/>
    <w:rsid w:val="006C62EE"/>
    <w:rsid w:val="006D2670"/>
    <w:rsid w:val="006D5BC1"/>
    <w:rsid w:val="006D6760"/>
    <w:rsid w:val="006E13F3"/>
    <w:rsid w:val="006E1949"/>
    <w:rsid w:val="00712A73"/>
    <w:rsid w:val="00720ECB"/>
    <w:rsid w:val="0072238C"/>
    <w:rsid w:val="00745410"/>
    <w:rsid w:val="0078581D"/>
    <w:rsid w:val="00794AD4"/>
    <w:rsid w:val="007A013E"/>
    <w:rsid w:val="007E5A58"/>
    <w:rsid w:val="008154BA"/>
    <w:rsid w:val="00834D61"/>
    <w:rsid w:val="008423CB"/>
    <w:rsid w:val="008506A5"/>
    <w:rsid w:val="00854DB4"/>
    <w:rsid w:val="00856430"/>
    <w:rsid w:val="00862F35"/>
    <w:rsid w:val="00867406"/>
    <w:rsid w:val="00871C41"/>
    <w:rsid w:val="00876693"/>
    <w:rsid w:val="00887B1C"/>
    <w:rsid w:val="008941BD"/>
    <w:rsid w:val="0089607E"/>
    <w:rsid w:val="008A4C3E"/>
    <w:rsid w:val="008C4E3A"/>
    <w:rsid w:val="008C7DC6"/>
    <w:rsid w:val="008E10C6"/>
    <w:rsid w:val="008E43F4"/>
    <w:rsid w:val="008F2AF0"/>
    <w:rsid w:val="008F5494"/>
    <w:rsid w:val="008F6260"/>
    <w:rsid w:val="008F7E24"/>
    <w:rsid w:val="00901430"/>
    <w:rsid w:val="00924A6E"/>
    <w:rsid w:val="00925EBF"/>
    <w:rsid w:val="00927745"/>
    <w:rsid w:val="00931593"/>
    <w:rsid w:val="00931D52"/>
    <w:rsid w:val="00933681"/>
    <w:rsid w:val="0095712B"/>
    <w:rsid w:val="00957F86"/>
    <w:rsid w:val="009670C0"/>
    <w:rsid w:val="00972B59"/>
    <w:rsid w:val="00981D31"/>
    <w:rsid w:val="00985D8A"/>
    <w:rsid w:val="009B537D"/>
    <w:rsid w:val="009C5C20"/>
    <w:rsid w:val="00A05A2B"/>
    <w:rsid w:val="00A0678A"/>
    <w:rsid w:val="00A12A89"/>
    <w:rsid w:val="00A150BB"/>
    <w:rsid w:val="00A31F25"/>
    <w:rsid w:val="00A328A4"/>
    <w:rsid w:val="00A406A3"/>
    <w:rsid w:val="00A443ED"/>
    <w:rsid w:val="00A706DB"/>
    <w:rsid w:val="00A722ED"/>
    <w:rsid w:val="00A766C5"/>
    <w:rsid w:val="00A76A1E"/>
    <w:rsid w:val="00A8637A"/>
    <w:rsid w:val="00A87E5B"/>
    <w:rsid w:val="00AA1BF1"/>
    <w:rsid w:val="00AA7D92"/>
    <w:rsid w:val="00AB2D1D"/>
    <w:rsid w:val="00AB675B"/>
    <w:rsid w:val="00AC373B"/>
    <w:rsid w:val="00AD7639"/>
    <w:rsid w:val="00AE1A3F"/>
    <w:rsid w:val="00AF2D47"/>
    <w:rsid w:val="00B13CC4"/>
    <w:rsid w:val="00B1572E"/>
    <w:rsid w:val="00B27F46"/>
    <w:rsid w:val="00B33989"/>
    <w:rsid w:val="00B4040A"/>
    <w:rsid w:val="00B41E5E"/>
    <w:rsid w:val="00B42CD1"/>
    <w:rsid w:val="00B50907"/>
    <w:rsid w:val="00B55CB8"/>
    <w:rsid w:val="00B61DF6"/>
    <w:rsid w:val="00B63CA9"/>
    <w:rsid w:val="00B670E7"/>
    <w:rsid w:val="00B7238F"/>
    <w:rsid w:val="00B73981"/>
    <w:rsid w:val="00B748E7"/>
    <w:rsid w:val="00B972C2"/>
    <w:rsid w:val="00BB2E10"/>
    <w:rsid w:val="00BB76E2"/>
    <w:rsid w:val="00BC4A0C"/>
    <w:rsid w:val="00BD78E2"/>
    <w:rsid w:val="00BF7003"/>
    <w:rsid w:val="00BF73FE"/>
    <w:rsid w:val="00C044C3"/>
    <w:rsid w:val="00C152F5"/>
    <w:rsid w:val="00C16B75"/>
    <w:rsid w:val="00C22845"/>
    <w:rsid w:val="00C22DA0"/>
    <w:rsid w:val="00C308EA"/>
    <w:rsid w:val="00C3187F"/>
    <w:rsid w:val="00C44A58"/>
    <w:rsid w:val="00C468E7"/>
    <w:rsid w:val="00C47093"/>
    <w:rsid w:val="00C64C98"/>
    <w:rsid w:val="00C66F6C"/>
    <w:rsid w:val="00C729FE"/>
    <w:rsid w:val="00C75406"/>
    <w:rsid w:val="00C83EA2"/>
    <w:rsid w:val="00C92E43"/>
    <w:rsid w:val="00CB39E0"/>
    <w:rsid w:val="00CF29E4"/>
    <w:rsid w:val="00D41D17"/>
    <w:rsid w:val="00D460B4"/>
    <w:rsid w:val="00D7208D"/>
    <w:rsid w:val="00D81496"/>
    <w:rsid w:val="00D84624"/>
    <w:rsid w:val="00D94D93"/>
    <w:rsid w:val="00DA5E2D"/>
    <w:rsid w:val="00DB0605"/>
    <w:rsid w:val="00DC2012"/>
    <w:rsid w:val="00DD1AC4"/>
    <w:rsid w:val="00DD2A06"/>
    <w:rsid w:val="00DD36E1"/>
    <w:rsid w:val="00DE284B"/>
    <w:rsid w:val="00DE7C87"/>
    <w:rsid w:val="00E10466"/>
    <w:rsid w:val="00E178AB"/>
    <w:rsid w:val="00E43C4E"/>
    <w:rsid w:val="00E50DB4"/>
    <w:rsid w:val="00E5269B"/>
    <w:rsid w:val="00E5696A"/>
    <w:rsid w:val="00E85CEE"/>
    <w:rsid w:val="00E8616A"/>
    <w:rsid w:val="00EB6113"/>
    <w:rsid w:val="00EB65C2"/>
    <w:rsid w:val="00EC4080"/>
    <w:rsid w:val="00F026E8"/>
    <w:rsid w:val="00F16008"/>
    <w:rsid w:val="00F17D64"/>
    <w:rsid w:val="00F25854"/>
    <w:rsid w:val="00F5162A"/>
    <w:rsid w:val="00F64D51"/>
    <w:rsid w:val="00F755A6"/>
    <w:rsid w:val="00FB0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982A"/>
  <w15:docId w15:val="{A98AAE6B-8DB3-445D-B01B-F2642520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 w:unhideWhenUsed="1"/>
    <w:lsdException w:name="Body Text 3" w:semiHidden="1" w:uiPriority="1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854"/>
    <w:pPr>
      <w:spacing w:line="480" w:lineRule="auto"/>
    </w:pPr>
    <w:rPr>
      <w:rFonts w:ascii="Arial" w:hAnsi="Arial" w:cs="Arial"/>
      <w:sz w:val="24"/>
      <w:szCs w:val="22"/>
    </w:rPr>
  </w:style>
  <w:style w:type="paragraph" w:styleId="Heading1">
    <w:name w:val="heading 1"/>
    <w:basedOn w:val="Normal"/>
    <w:next w:val="Normal"/>
    <w:link w:val="Heading1Char"/>
    <w:uiPriority w:val="9"/>
    <w:qFormat/>
    <w:rsid w:val="001D15E3"/>
    <w:pPr>
      <w:keepNext/>
      <w:spacing w:after="480"/>
      <w:jc w:val="center"/>
      <w:outlineLvl w:val="0"/>
    </w:pPr>
    <w:rPr>
      <w:rFonts w:eastAsia="Times New Roman"/>
      <w:bCs/>
      <w:caps/>
      <w:kern w:val="32"/>
      <w:szCs w:val="32"/>
    </w:rPr>
  </w:style>
  <w:style w:type="paragraph" w:styleId="Heading2">
    <w:name w:val="heading 2"/>
    <w:basedOn w:val="Normal"/>
    <w:next w:val="Normal"/>
    <w:link w:val="Heading2Char"/>
    <w:uiPriority w:val="9"/>
    <w:unhideWhenUsed/>
    <w:qFormat/>
    <w:rsid w:val="001D15E3"/>
    <w:pPr>
      <w:keepNext/>
      <w:spacing w:before="240" w:after="360"/>
      <w:jc w:val="center"/>
      <w:outlineLvl w:val="1"/>
    </w:pPr>
  </w:style>
  <w:style w:type="paragraph" w:styleId="Heading3">
    <w:name w:val="heading 3"/>
    <w:basedOn w:val="Normal"/>
    <w:next w:val="Normal"/>
    <w:link w:val="Heading3Char"/>
    <w:uiPriority w:val="9"/>
    <w:unhideWhenUsed/>
    <w:qFormat/>
    <w:rsid w:val="001D15E3"/>
    <w:pPr>
      <w:keepNext/>
      <w:outlineLvl w:val="2"/>
    </w:pPr>
    <w:rPr>
      <w:rFonts w:eastAsia="Times New Roman"/>
      <w:bCs/>
      <w:u w:val="single"/>
    </w:rPr>
  </w:style>
  <w:style w:type="paragraph" w:styleId="Heading4">
    <w:name w:val="heading 4"/>
    <w:basedOn w:val="Normal"/>
    <w:next w:val="Normal"/>
    <w:link w:val="Heading4Char"/>
    <w:uiPriority w:val="9"/>
    <w:unhideWhenUsed/>
    <w:qFormat/>
    <w:rsid w:val="001D15E3"/>
    <w:pPr>
      <w:ind w:firstLine="720"/>
      <w:outlineLvl w:val="3"/>
    </w:pPr>
  </w:style>
  <w:style w:type="paragraph" w:styleId="Heading5">
    <w:name w:val="heading 5"/>
    <w:basedOn w:val="Normal"/>
    <w:next w:val="Normal"/>
    <w:link w:val="Heading5Char"/>
    <w:uiPriority w:val="9"/>
    <w:unhideWhenUsed/>
    <w:qFormat/>
    <w:rsid w:val="00B13CC4"/>
    <w:pPr>
      <w:ind w:firstLine="72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D15E3"/>
    <w:rPr>
      <w:rFonts w:ascii="Arial" w:eastAsia="Times New Roman" w:hAnsi="Arial" w:cs="Arial"/>
      <w:bCs/>
      <w:caps/>
      <w:kern w:val="32"/>
      <w:sz w:val="24"/>
      <w:szCs w:val="32"/>
    </w:rPr>
  </w:style>
  <w:style w:type="character" w:customStyle="1" w:styleId="Heading2Char">
    <w:name w:val="Heading 2 Char"/>
    <w:link w:val="Heading2"/>
    <w:uiPriority w:val="9"/>
    <w:rsid w:val="001D15E3"/>
    <w:rPr>
      <w:rFonts w:ascii="Arial" w:hAnsi="Arial" w:cs="Arial"/>
      <w:sz w:val="24"/>
      <w:szCs w:val="22"/>
    </w:rPr>
  </w:style>
  <w:style w:type="character" w:customStyle="1" w:styleId="Heading3Char">
    <w:name w:val="Heading 3 Char"/>
    <w:link w:val="Heading3"/>
    <w:uiPriority w:val="9"/>
    <w:rsid w:val="001D15E3"/>
    <w:rPr>
      <w:rFonts w:ascii="Arial" w:eastAsia="Times New Roman" w:hAnsi="Arial" w:cs="Arial"/>
      <w:bCs/>
      <w:sz w:val="24"/>
      <w:szCs w:val="22"/>
      <w:u w:val="single"/>
    </w:rPr>
  </w:style>
  <w:style w:type="character" w:customStyle="1" w:styleId="Heading4Char">
    <w:name w:val="Heading 4 Char"/>
    <w:link w:val="Heading4"/>
    <w:uiPriority w:val="9"/>
    <w:rsid w:val="001D15E3"/>
    <w:rPr>
      <w:rFonts w:ascii="Arial" w:hAnsi="Arial" w:cs="Arial"/>
      <w:sz w:val="24"/>
      <w:szCs w:val="22"/>
    </w:rPr>
  </w:style>
  <w:style w:type="table" w:styleId="TableGrid">
    <w:name w:val="Table Grid"/>
    <w:basedOn w:val="TableNormal"/>
    <w:uiPriority w:val="59"/>
    <w:rsid w:val="00DA5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A6E"/>
    <w:pPr>
      <w:tabs>
        <w:tab w:val="center" w:pos="4680"/>
        <w:tab w:val="right" w:pos="9360"/>
      </w:tabs>
      <w:spacing w:line="240" w:lineRule="auto"/>
    </w:pPr>
  </w:style>
  <w:style w:type="character" w:customStyle="1" w:styleId="HeaderChar">
    <w:name w:val="Header Char"/>
    <w:link w:val="Header"/>
    <w:uiPriority w:val="99"/>
    <w:rsid w:val="00924A6E"/>
    <w:rPr>
      <w:szCs w:val="22"/>
    </w:rPr>
  </w:style>
  <w:style w:type="paragraph" w:styleId="Footer">
    <w:name w:val="footer"/>
    <w:basedOn w:val="Normal"/>
    <w:link w:val="FooterChar"/>
    <w:uiPriority w:val="99"/>
    <w:unhideWhenUsed/>
    <w:rsid w:val="00924A6E"/>
    <w:pPr>
      <w:tabs>
        <w:tab w:val="center" w:pos="4680"/>
        <w:tab w:val="right" w:pos="9360"/>
      </w:tabs>
      <w:spacing w:line="240" w:lineRule="auto"/>
    </w:pPr>
  </w:style>
  <w:style w:type="character" w:customStyle="1" w:styleId="FooterChar">
    <w:name w:val="Footer Char"/>
    <w:link w:val="Footer"/>
    <w:uiPriority w:val="99"/>
    <w:rsid w:val="00924A6E"/>
    <w:rPr>
      <w:szCs w:val="22"/>
    </w:rPr>
  </w:style>
  <w:style w:type="paragraph" w:styleId="TOCHeading">
    <w:name w:val="TOC Heading"/>
    <w:basedOn w:val="Heading1"/>
    <w:next w:val="Normal"/>
    <w:uiPriority w:val="39"/>
    <w:unhideWhenUsed/>
    <w:qFormat/>
    <w:rsid w:val="00924A6E"/>
    <w:pPr>
      <w:keepLines/>
      <w:spacing w:before="480" w:after="0" w:line="276" w:lineRule="auto"/>
      <w:jc w:val="left"/>
      <w:outlineLvl w:val="9"/>
    </w:pPr>
    <w:rPr>
      <w:b/>
      <w:caps w:val="0"/>
      <w:kern w:val="0"/>
      <w:szCs w:val="28"/>
    </w:rPr>
  </w:style>
  <w:style w:type="paragraph" w:styleId="TOC1">
    <w:name w:val="toc 1"/>
    <w:basedOn w:val="Normal"/>
    <w:next w:val="Normal"/>
    <w:autoRedefine/>
    <w:uiPriority w:val="39"/>
    <w:unhideWhenUsed/>
    <w:rsid w:val="00924A6E"/>
    <w:pPr>
      <w:spacing w:after="240" w:line="240" w:lineRule="auto"/>
    </w:pPr>
  </w:style>
  <w:style w:type="character" w:styleId="Hyperlink">
    <w:name w:val="Hyperlink"/>
    <w:uiPriority w:val="99"/>
    <w:unhideWhenUsed/>
    <w:rsid w:val="00695AE3"/>
    <w:rPr>
      <w:iCs/>
      <w:noProof/>
      <w:color w:val="0000FF"/>
      <w:u w:val="single"/>
    </w:rPr>
  </w:style>
  <w:style w:type="paragraph" w:styleId="BalloonText">
    <w:name w:val="Balloon Text"/>
    <w:basedOn w:val="Normal"/>
    <w:link w:val="BalloonTextChar"/>
    <w:uiPriority w:val="99"/>
    <w:semiHidden/>
    <w:unhideWhenUsed/>
    <w:rsid w:val="00972B5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72B59"/>
    <w:rPr>
      <w:rFonts w:ascii="Tahoma" w:hAnsi="Tahoma" w:cs="Tahoma"/>
      <w:sz w:val="16"/>
      <w:szCs w:val="16"/>
    </w:rPr>
  </w:style>
  <w:style w:type="paragraph" w:styleId="Title">
    <w:name w:val="Title"/>
    <w:basedOn w:val="Normal"/>
    <w:next w:val="Normal"/>
    <w:link w:val="TitleChar"/>
    <w:uiPriority w:val="9"/>
    <w:qFormat/>
    <w:rsid w:val="00695AE3"/>
    <w:pPr>
      <w:jc w:val="center"/>
    </w:pPr>
  </w:style>
  <w:style w:type="character" w:customStyle="1" w:styleId="TitleChar">
    <w:name w:val="Title Char"/>
    <w:link w:val="Title"/>
    <w:uiPriority w:val="9"/>
    <w:rsid w:val="00695AE3"/>
    <w:rPr>
      <w:rFonts w:ascii="Arial" w:hAnsi="Arial" w:cs="Arial"/>
      <w:sz w:val="24"/>
      <w:szCs w:val="22"/>
    </w:rPr>
  </w:style>
  <w:style w:type="paragraph" w:styleId="Subtitle">
    <w:name w:val="Subtitle"/>
    <w:basedOn w:val="Title"/>
    <w:next w:val="Normal"/>
    <w:link w:val="SubtitleChar"/>
    <w:uiPriority w:val="11"/>
    <w:qFormat/>
    <w:rsid w:val="008A4C3E"/>
    <w:pPr>
      <w:spacing w:line="276" w:lineRule="auto"/>
    </w:pPr>
  </w:style>
  <w:style w:type="character" w:customStyle="1" w:styleId="SubtitleChar">
    <w:name w:val="Subtitle Char"/>
    <w:link w:val="Subtitle"/>
    <w:uiPriority w:val="11"/>
    <w:rsid w:val="008A4C3E"/>
    <w:rPr>
      <w:rFonts w:ascii="Arial" w:hAnsi="Arial" w:cs="Arial"/>
      <w:sz w:val="24"/>
      <w:szCs w:val="22"/>
    </w:rPr>
  </w:style>
  <w:style w:type="paragraph" w:styleId="TableofFigures">
    <w:name w:val="table of figures"/>
    <w:basedOn w:val="Normal"/>
    <w:next w:val="Normal"/>
    <w:uiPriority w:val="99"/>
    <w:unhideWhenUsed/>
    <w:rsid w:val="000C71C0"/>
    <w:pPr>
      <w:tabs>
        <w:tab w:val="right" w:leader="dot" w:pos="9350"/>
      </w:tabs>
      <w:spacing w:after="240" w:line="240" w:lineRule="auto"/>
    </w:pPr>
  </w:style>
  <w:style w:type="character" w:customStyle="1" w:styleId="Heading5Char">
    <w:name w:val="Heading 5 Char"/>
    <w:link w:val="Heading5"/>
    <w:uiPriority w:val="9"/>
    <w:rsid w:val="00B13CC4"/>
    <w:rPr>
      <w:i/>
      <w:sz w:val="24"/>
      <w:szCs w:val="22"/>
    </w:rPr>
  </w:style>
  <w:style w:type="paragraph" w:styleId="Quote">
    <w:name w:val="Quote"/>
    <w:basedOn w:val="Normal"/>
    <w:next w:val="Normal"/>
    <w:link w:val="QuoteChar"/>
    <w:uiPriority w:val="29"/>
    <w:qFormat/>
    <w:rsid w:val="00B33989"/>
    <w:pPr>
      <w:spacing w:line="240" w:lineRule="auto"/>
      <w:ind w:left="720"/>
    </w:pPr>
  </w:style>
  <w:style w:type="character" w:customStyle="1" w:styleId="QuoteChar">
    <w:name w:val="Quote Char"/>
    <w:link w:val="Quote"/>
    <w:uiPriority w:val="29"/>
    <w:rsid w:val="00B33989"/>
    <w:rPr>
      <w:rFonts w:ascii="Arial" w:hAnsi="Arial" w:cs="Arial"/>
      <w:sz w:val="24"/>
      <w:szCs w:val="22"/>
    </w:rPr>
  </w:style>
  <w:style w:type="paragraph" w:styleId="Caption">
    <w:name w:val="caption"/>
    <w:basedOn w:val="Normal"/>
    <w:next w:val="Normal"/>
    <w:uiPriority w:val="12"/>
    <w:unhideWhenUsed/>
    <w:qFormat/>
    <w:rsid w:val="00695AE3"/>
    <w:pPr>
      <w:spacing w:before="120" w:after="240" w:line="240" w:lineRule="auto"/>
    </w:pPr>
    <w:rPr>
      <w:szCs w:val="18"/>
    </w:rPr>
  </w:style>
  <w:style w:type="paragraph" w:styleId="TOC2">
    <w:name w:val="toc 2"/>
    <w:basedOn w:val="Normal"/>
    <w:next w:val="Normal"/>
    <w:autoRedefine/>
    <w:uiPriority w:val="39"/>
    <w:unhideWhenUsed/>
    <w:rsid w:val="00924A6E"/>
    <w:pPr>
      <w:spacing w:after="240" w:line="240" w:lineRule="auto"/>
      <w:ind w:left="245"/>
    </w:pPr>
  </w:style>
  <w:style w:type="paragraph" w:styleId="TOC3">
    <w:name w:val="toc 3"/>
    <w:basedOn w:val="Normal"/>
    <w:next w:val="Normal"/>
    <w:autoRedefine/>
    <w:uiPriority w:val="39"/>
    <w:unhideWhenUsed/>
    <w:rsid w:val="00924A6E"/>
    <w:pPr>
      <w:spacing w:after="240" w:line="240" w:lineRule="auto"/>
      <w:ind w:left="475"/>
    </w:pPr>
  </w:style>
  <w:style w:type="paragraph" w:styleId="TOC4">
    <w:name w:val="toc 4"/>
    <w:basedOn w:val="Normal"/>
    <w:next w:val="Normal"/>
    <w:autoRedefine/>
    <w:uiPriority w:val="39"/>
    <w:semiHidden/>
    <w:unhideWhenUsed/>
    <w:rsid w:val="00924A6E"/>
    <w:pPr>
      <w:spacing w:after="240" w:line="240" w:lineRule="auto"/>
      <w:ind w:left="720"/>
    </w:pPr>
  </w:style>
  <w:style w:type="paragraph" w:styleId="BodyText">
    <w:name w:val="Body Text"/>
    <w:basedOn w:val="Normal"/>
    <w:link w:val="BodyTextChar"/>
    <w:uiPriority w:val="7"/>
    <w:unhideWhenUsed/>
    <w:qFormat/>
    <w:rsid w:val="00695AE3"/>
    <w:pPr>
      <w:ind w:firstLine="720"/>
    </w:pPr>
  </w:style>
  <w:style w:type="character" w:customStyle="1" w:styleId="BodyTextChar">
    <w:name w:val="Body Text Char"/>
    <w:link w:val="BodyText"/>
    <w:uiPriority w:val="7"/>
    <w:rsid w:val="00695AE3"/>
    <w:rPr>
      <w:rFonts w:ascii="Arial" w:hAnsi="Arial" w:cs="Arial"/>
      <w:sz w:val="24"/>
      <w:szCs w:val="22"/>
    </w:rPr>
  </w:style>
  <w:style w:type="paragraph" w:styleId="BodyTextFirstIndent">
    <w:name w:val="Body Text First Indent"/>
    <w:basedOn w:val="BodyText"/>
    <w:link w:val="BodyTextFirstIndentChar"/>
    <w:uiPriority w:val="99"/>
    <w:semiHidden/>
    <w:unhideWhenUsed/>
    <w:rsid w:val="00924A6E"/>
  </w:style>
  <w:style w:type="character" w:customStyle="1" w:styleId="BodyTextFirstIndentChar">
    <w:name w:val="Body Text First Indent Char"/>
    <w:link w:val="BodyTextFirstIndent"/>
    <w:uiPriority w:val="99"/>
    <w:semiHidden/>
    <w:rsid w:val="00924A6E"/>
    <w:rPr>
      <w:szCs w:val="22"/>
    </w:rPr>
  </w:style>
  <w:style w:type="character" w:styleId="PageNumber">
    <w:name w:val="page number"/>
    <w:uiPriority w:val="99"/>
    <w:semiHidden/>
    <w:unhideWhenUsed/>
    <w:rsid w:val="00924A6E"/>
    <w:rPr>
      <w:rFonts w:ascii="Times New Roman" w:hAnsi="Times New Roman"/>
      <w:sz w:val="24"/>
    </w:rPr>
  </w:style>
  <w:style w:type="paragraph" w:styleId="NoSpacing">
    <w:name w:val="No Spacing"/>
    <w:basedOn w:val="Normal"/>
    <w:uiPriority w:val="1"/>
    <w:qFormat/>
    <w:rsid w:val="00B33989"/>
    <w:pPr>
      <w:spacing w:line="276" w:lineRule="auto"/>
    </w:pPr>
  </w:style>
  <w:style w:type="character" w:styleId="CommentReference">
    <w:name w:val="annotation reference"/>
    <w:uiPriority w:val="99"/>
    <w:semiHidden/>
    <w:unhideWhenUsed/>
    <w:rsid w:val="00E8616A"/>
    <w:rPr>
      <w:sz w:val="16"/>
      <w:szCs w:val="16"/>
    </w:rPr>
  </w:style>
  <w:style w:type="paragraph" w:styleId="CommentText">
    <w:name w:val="annotation text"/>
    <w:basedOn w:val="Normal"/>
    <w:link w:val="CommentTextChar"/>
    <w:uiPriority w:val="99"/>
    <w:semiHidden/>
    <w:unhideWhenUsed/>
    <w:rsid w:val="00E8616A"/>
    <w:pPr>
      <w:spacing w:line="240" w:lineRule="auto"/>
    </w:pPr>
    <w:rPr>
      <w:sz w:val="20"/>
      <w:szCs w:val="20"/>
    </w:rPr>
  </w:style>
  <w:style w:type="character" w:customStyle="1" w:styleId="CommentTextChar">
    <w:name w:val="Comment Text Char"/>
    <w:link w:val="CommentText"/>
    <w:uiPriority w:val="99"/>
    <w:semiHidden/>
    <w:rsid w:val="00E8616A"/>
    <w:rPr>
      <w:sz w:val="20"/>
      <w:szCs w:val="20"/>
    </w:rPr>
  </w:style>
  <w:style w:type="paragraph" w:styleId="CommentSubject">
    <w:name w:val="annotation subject"/>
    <w:basedOn w:val="CommentText"/>
    <w:next w:val="CommentText"/>
    <w:link w:val="CommentSubjectChar"/>
    <w:uiPriority w:val="99"/>
    <w:semiHidden/>
    <w:unhideWhenUsed/>
    <w:rsid w:val="00E8616A"/>
    <w:rPr>
      <w:b/>
      <w:bCs/>
    </w:rPr>
  </w:style>
  <w:style w:type="character" w:customStyle="1" w:styleId="CommentSubjectChar">
    <w:name w:val="Comment Subject Char"/>
    <w:link w:val="CommentSubject"/>
    <w:uiPriority w:val="99"/>
    <w:semiHidden/>
    <w:rsid w:val="00E8616A"/>
    <w:rPr>
      <w:b/>
      <w:bCs/>
      <w:sz w:val="20"/>
      <w:szCs w:val="20"/>
    </w:rPr>
  </w:style>
  <w:style w:type="paragraph" w:styleId="Revision">
    <w:name w:val="Revision"/>
    <w:hidden/>
    <w:uiPriority w:val="99"/>
    <w:semiHidden/>
    <w:rsid w:val="00933681"/>
    <w:rPr>
      <w:sz w:val="24"/>
      <w:szCs w:val="22"/>
    </w:rPr>
  </w:style>
  <w:style w:type="character" w:styleId="UnresolvedMention">
    <w:name w:val="Unresolved Mention"/>
    <w:basedOn w:val="DefaultParagraphFont"/>
    <w:uiPriority w:val="99"/>
    <w:semiHidden/>
    <w:unhideWhenUsed/>
    <w:rsid w:val="00B13CC4"/>
    <w:rPr>
      <w:color w:val="605E5C"/>
      <w:shd w:val="clear" w:color="auto" w:fill="E1DFDD"/>
    </w:rPr>
  </w:style>
  <w:style w:type="paragraph" w:styleId="BodyText2">
    <w:name w:val="Body Text 2"/>
    <w:aliases w:val="no indent"/>
    <w:basedOn w:val="Normal"/>
    <w:link w:val="BodyText2Char"/>
    <w:uiPriority w:val="8"/>
    <w:unhideWhenUsed/>
    <w:rsid w:val="00F25854"/>
  </w:style>
  <w:style w:type="character" w:customStyle="1" w:styleId="BodyText2Char">
    <w:name w:val="Body Text 2 Char"/>
    <w:aliases w:val="no indent Char"/>
    <w:basedOn w:val="DefaultParagraphFont"/>
    <w:link w:val="BodyText2"/>
    <w:uiPriority w:val="8"/>
    <w:rsid w:val="00F25854"/>
    <w:rPr>
      <w:rFonts w:ascii="Arial" w:hAnsi="Arial" w:cs="Arial"/>
      <w:sz w:val="24"/>
      <w:szCs w:val="22"/>
    </w:rPr>
  </w:style>
  <w:style w:type="paragraph" w:styleId="BodyText3">
    <w:name w:val="Body Text 3"/>
    <w:aliases w:val="tables"/>
    <w:basedOn w:val="Normal"/>
    <w:link w:val="BodyText3Char"/>
    <w:uiPriority w:val="11"/>
    <w:unhideWhenUsed/>
    <w:rsid w:val="00695AE3"/>
  </w:style>
  <w:style w:type="character" w:customStyle="1" w:styleId="BodyText3Char">
    <w:name w:val="Body Text 3 Char"/>
    <w:aliases w:val="tables Char"/>
    <w:basedOn w:val="DefaultParagraphFont"/>
    <w:link w:val="BodyText3"/>
    <w:uiPriority w:val="11"/>
    <w:rsid w:val="00695AE3"/>
    <w:rPr>
      <w:rFonts w:ascii="Arial" w:hAnsi="Arial" w:cs="Arial"/>
      <w:sz w:val="24"/>
      <w:szCs w:val="22"/>
    </w:rPr>
  </w:style>
  <w:style w:type="paragraph" w:customStyle="1" w:styleId="callout">
    <w:name w:val="callout"/>
    <w:basedOn w:val="BodyText2"/>
    <w:uiPriority w:val="13"/>
    <w:qFormat/>
    <w:rsid w:val="00695AE3"/>
    <w:pPr>
      <w:spacing w:line="276" w:lineRule="auto"/>
      <w:ind w:left="180" w:right="72"/>
    </w:pPr>
    <w:rPr>
      <w:sz w:val="20"/>
      <w:szCs w:val="20"/>
    </w:rPr>
  </w:style>
  <w:style w:type="paragraph" w:customStyle="1" w:styleId="Titlepagetext">
    <w:name w:val="Title page text"/>
    <w:basedOn w:val="Title"/>
    <w:uiPriority w:val="10"/>
    <w:qFormat/>
    <w:rsid w:val="00695AE3"/>
  </w:style>
  <w:style w:type="character" w:styleId="SubtleEmphasis">
    <w:name w:val="Subtle Emphasis"/>
    <w:uiPriority w:val="19"/>
    <w:qFormat/>
    <w:rsid w:val="008A4C3E"/>
    <w:rPr>
      <w:i/>
    </w:rPr>
  </w:style>
  <w:style w:type="paragraph" w:styleId="Bibliography">
    <w:name w:val="Bibliography"/>
    <w:basedOn w:val="Normal"/>
    <w:next w:val="Normal"/>
    <w:uiPriority w:val="37"/>
    <w:unhideWhenUsed/>
    <w:rsid w:val="008A4C3E"/>
    <w:pPr>
      <w:spacing w:after="240" w:line="240" w:lineRule="auto"/>
      <w:ind w:left="720" w:hanging="720"/>
    </w:pPr>
  </w:style>
  <w:style w:type="character" w:styleId="FollowedHyperlink">
    <w:name w:val="FollowedHyperlink"/>
    <w:basedOn w:val="DefaultParagraphFont"/>
    <w:uiPriority w:val="99"/>
    <w:semiHidden/>
    <w:unhideWhenUsed/>
    <w:rsid w:val="00313D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jpeg"/><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canvas.humboldt.edu/enroll/JLG3CM" TargetMode="External"/><Relationship Id="rId7" Type="http://schemas.openxmlformats.org/officeDocument/2006/relationships/endnotes" Target="endnotes.xml"/><Relationship Id="rId12" Type="http://schemas.openxmlformats.org/officeDocument/2006/relationships/hyperlink" Target="https://hsu-forms.humboldt.edu/software/" TargetMode="External"/><Relationship Id="rId17" Type="http://schemas.openxmlformats.org/officeDocument/2006/relationships/hyperlink" Target="https://hsu-forms.humboldt.edu/software/"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anvas.humboldt.edu/courses/13836/pages/table-of-contents-list-of-tables-and-list-of-figures?module_item_id=123187" TargetMode="External"/><Relationship Id="rId20" Type="http://schemas.openxmlformats.org/officeDocument/2006/relationships/hyperlink" Target="https://canvas.humboldt.edu/courses/13836/pages/tables?module_item_id=119261" TargetMode="External"/><Relationship Id="rId29" Type="http://schemas.openxmlformats.org/officeDocument/2006/relationships/hyperlink" Target="https://canvas.humboldt.edu/enroll/JLG3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su-forms.humboldt.edu/software/"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nvas.humboldt.edu/courses/13836/pages/headings-and-subheadings?module_item_id=119262" TargetMode="External"/><Relationship Id="rId23" Type="http://schemas.openxmlformats.org/officeDocument/2006/relationships/image" Target="media/image2.emf"/><Relationship Id="rId28" Type="http://schemas.openxmlformats.org/officeDocument/2006/relationships/hyperlink" Target="https://libguides.humboldt.edu/cite" TargetMode="External"/><Relationship Id="rId10" Type="http://schemas.openxmlformats.org/officeDocument/2006/relationships/hyperlink" Target="https://digitalcommons.humboldt.edu/etd/" TargetMode="External"/><Relationship Id="rId19" Type="http://schemas.openxmlformats.org/officeDocument/2006/relationships/hyperlink" Target="https://canvas.humboldt.edu/enroll/JLG3CM" TargetMode="External"/><Relationship Id="rId31" Type="http://schemas.openxmlformats.org/officeDocument/2006/relationships/hyperlink" Target="https://support.microsoft.com/en-us/office/change-page-orientation-to-landscape-or-portrait-9b5ac1af-9998-4a37-962b-a82b689572a9" TargetMode="External"/><Relationship Id="rId4" Type="http://schemas.openxmlformats.org/officeDocument/2006/relationships/settings" Target="settings.xml"/><Relationship Id="rId9" Type="http://schemas.openxmlformats.org/officeDocument/2006/relationships/hyperlink" Target="https://canvas.humboldt.edu/enroll/JLG3CM" TargetMode="External"/><Relationship Id="rId14" Type="http://schemas.openxmlformats.org/officeDocument/2006/relationships/hyperlink" Target="https://canvas.humboldt.edu/enroll/JLG3CM" TargetMode="External"/><Relationship Id="rId22" Type="http://schemas.openxmlformats.org/officeDocument/2006/relationships/hyperlink" Target="https://canvas.humboldt.edu/courses/13836/pages/figures?module_item_id=119886" TargetMode="External"/><Relationship Id="rId27" Type="http://schemas.openxmlformats.org/officeDocument/2006/relationships/image" Target="media/image4.png"/><Relationship Id="rId30" Type="http://schemas.openxmlformats.org/officeDocument/2006/relationships/hyperlink" Target="https://canvas.humboldt.edu/courses/13836/pages/appendices?module_item_id=249919" TargetMode="External"/><Relationship Id="rId8" Type="http://schemas.openxmlformats.org/officeDocument/2006/relationships/hyperlink" Target="https://gradprograms.humboldt.edu/content/thesis-project-hel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w29\Downloads\cn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172CD-9120-48C0-9A83-26009D88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cnrs_template</Template>
  <TotalTime>28</TotalTime>
  <Pages>30</Pages>
  <Words>4437</Words>
  <Characters>25295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Humboldt State University - Academic Affairs</Company>
  <LinksUpToDate>false</LinksUpToDate>
  <CharactersWithSpaces>29673</CharactersWithSpaces>
  <SharedDoc>false</SharedDoc>
  <HLinks>
    <vt:vector size="198" baseType="variant">
      <vt:variant>
        <vt:i4>4391005</vt:i4>
      </vt:variant>
      <vt:variant>
        <vt:i4>204</vt:i4>
      </vt:variant>
      <vt:variant>
        <vt:i4>0</vt:i4>
      </vt:variant>
      <vt:variant>
        <vt:i4>5</vt:i4>
      </vt:variant>
      <vt:variant>
        <vt:lpwstr>http://www.humboldt.edu/gradprograms/node/17</vt:lpwstr>
      </vt:variant>
      <vt:variant>
        <vt:lpwstr/>
      </vt:variant>
      <vt:variant>
        <vt:i4>1179700</vt:i4>
      </vt:variant>
      <vt:variant>
        <vt:i4>197</vt:i4>
      </vt:variant>
      <vt:variant>
        <vt:i4>0</vt:i4>
      </vt:variant>
      <vt:variant>
        <vt:i4>5</vt:i4>
      </vt:variant>
      <vt:variant>
        <vt:lpwstr/>
      </vt:variant>
      <vt:variant>
        <vt:lpwstr>_Toc396144593</vt:lpwstr>
      </vt:variant>
      <vt:variant>
        <vt:i4>1179700</vt:i4>
      </vt:variant>
      <vt:variant>
        <vt:i4>191</vt:i4>
      </vt:variant>
      <vt:variant>
        <vt:i4>0</vt:i4>
      </vt:variant>
      <vt:variant>
        <vt:i4>5</vt:i4>
      </vt:variant>
      <vt:variant>
        <vt:lpwstr/>
      </vt:variant>
      <vt:variant>
        <vt:lpwstr>_Toc396144592</vt:lpwstr>
      </vt:variant>
      <vt:variant>
        <vt:i4>1114167</vt:i4>
      </vt:variant>
      <vt:variant>
        <vt:i4>182</vt:i4>
      </vt:variant>
      <vt:variant>
        <vt:i4>0</vt:i4>
      </vt:variant>
      <vt:variant>
        <vt:i4>5</vt:i4>
      </vt:variant>
      <vt:variant>
        <vt:lpwstr/>
      </vt:variant>
      <vt:variant>
        <vt:lpwstr>_Toc396136180</vt:lpwstr>
      </vt:variant>
      <vt:variant>
        <vt:i4>1966135</vt:i4>
      </vt:variant>
      <vt:variant>
        <vt:i4>176</vt:i4>
      </vt:variant>
      <vt:variant>
        <vt:i4>0</vt:i4>
      </vt:variant>
      <vt:variant>
        <vt:i4>5</vt:i4>
      </vt:variant>
      <vt:variant>
        <vt:lpwstr/>
      </vt:variant>
      <vt:variant>
        <vt:lpwstr>_Toc396136179</vt:lpwstr>
      </vt:variant>
      <vt:variant>
        <vt:i4>1966135</vt:i4>
      </vt:variant>
      <vt:variant>
        <vt:i4>170</vt:i4>
      </vt:variant>
      <vt:variant>
        <vt:i4>0</vt:i4>
      </vt:variant>
      <vt:variant>
        <vt:i4>5</vt:i4>
      </vt:variant>
      <vt:variant>
        <vt:lpwstr/>
      </vt:variant>
      <vt:variant>
        <vt:lpwstr>_Toc396136178</vt:lpwstr>
      </vt:variant>
      <vt:variant>
        <vt:i4>1114167</vt:i4>
      </vt:variant>
      <vt:variant>
        <vt:i4>161</vt:i4>
      </vt:variant>
      <vt:variant>
        <vt:i4>0</vt:i4>
      </vt:variant>
      <vt:variant>
        <vt:i4>5</vt:i4>
      </vt:variant>
      <vt:variant>
        <vt:lpwstr/>
      </vt:variant>
      <vt:variant>
        <vt:lpwstr>_Toc396136185</vt:lpwstr>
      </vt:variant>
      <vt:variant>
        <vt:i4>1769523</vt:i4>
      </vt:variant>
      <vt:variant>
        <vt:i4>152</vt:i4>
      </vt:variant>
      <vt:variant>
        <vt:i4>0</vt:i4>
      </vt:variant>
      <vt:variant>
        <vt:i4>5</vt:i4>
      </vt:variant>
      <vt:variant>
        <vt:lpwstr/>
      </vt:variant>
      <vt:variant>
        <vt:lpwstr>_Toc396721432</vt:lpwstr>
      </vt:variant>
      <vt:variant>
        <vt:i4>1769523</vt:i4>
      </vt:variant>
      <vt:variant>
        <vt:i4>146</vt:i4>
      </vt:variant>
      <vt:variant>
        <vt:i4>0</vt:i4>
      </vt:variant>
      <vt:variant>
        <vt:i4>5</vt:i4>
      </vt:variant>
      <vt:variant>
        <vt:lpwstr/>
      </vt:variant>
      <vt:variant>
        <vt:lpwstr>_Toc396721431</vt:lpwstr>
      </vt:variant>
      <vt:variant>
        <vt:i4>1769523</vt:i4>
      </vt:variant>
      <vt:variant>
        <vt:i4>140</vt:i4>
      </vt:variant>
      <vt:variant>
        <vt:i4>0</vt:i4>
      </vt:variant>
      <vt:variant>
        <vt:i4>5</vt:i4>
      </vt:variant>
      <vt:variant>
        <vt:lpwstr/>
      </vt:variant>
      <vt:variant>
        <vt:lpwstr>_Toc396721430</vt:lpwstr>
      </vt:variant>
      <vt:variant>
        <vt:i4>1703987</vt:i4>
      </vt:variant>
      <vt:variant>
        <vt:i4>134</vt:i4>
      </vt:variant>
      <vt:variant>
        <vt:i4>0</vt:i4>
      </vt:variant>
      <vt:variant>
        <vt:i4>5</vt:i4>
      </vt:variant>
      <vt:variant>
        <vt:lpwstr/>
      </vt:variant>
      <vt:variant>
        <vt:lpwstr>_Toc396721429</vt:lpwstr>
      </vt:variant>
      <vt:variant>
        <vt:i4>1703987</vt:i4>
      </vt:variant>
      <vt:variant>
        <vt:i4>128</vt:i4>
      </vt:variant>
      <vt:variant>
        <vt:i4>0</vt:i4>
      </vt:variant>
      <vt:variant>
        <vt:i4>5</vt:i4>
      </vt:variant>
      <vt:variant>
        <vt:lpwstr/>
      </vt:variant>
      <vt:variant>
        <vt:lpwstr>_Toc396721428</vt:lpwstr>
      </vt:variant>
      <vt:variant>
        <vt:i4>1703987</vt:i4>
      </vt:variant>
      <vt:variant>
        <vt:i4>122</vt:i4>
      </vt:variant>
      <vt:variant>
        <vt:i4>0</vt:i4>
      </vt:variant>
      <vt:variant>
        <vt:i4>5</vt:i4>
      </vt:variant>
      <vt:variant>
        <vt:lpwstr/>
      </vt:variant>
      <vt:variant>
        <vt:lpwstr>_Toc396721427</vt:lpwstr>
      </vt:variant>
      <vt:variant>
        <vt:i4>1703987</vt:i4>
      </vt:variant>
      <vt:variant>
        <vt:i4>116</vt:i4>
      </vt:variant>
      <vt:variant>
        <vt:i4>0</vt:i4>
      </vt:variant>
      <vt:variant>
        <vt:i4>5</vt:i4>
      </vt:variant>
      <vt:variant>
        <vt:lpwstr/>
      </vt:variant>
      <vt:variant>
        <vt:lpwstr>_Toc396721426</vt:lpwstr>
      </vt:variant>
      <vt:variant>
        <vt:i4>1703987</vt:i4>
      </vt:variant>
      <vt:variant>
        <vt:i4>110</vt:i4>
      </vt:variant>
      <vt:variant>
        <vt:i4>0</vt:i4>
      </vt:variant>
      <vt:variant>
        <vt:i4>5</vt:i4>
      </vt:variant>
      <vt:variant>
        <vt:lpwstr/>
      </vt:variant>
      <vt:variant>
        <vt:lpwstr>_Toc396721425</vt:lpwstr>
      </vt:variant>
      <vt:variant>
        <vt:i4>1703987</vt:i4>
      </vt:variant>
      <vt:variant>
        <vt:i4>104</vt:i4>
      </vt:variant>
      <vt:variant>
        <vt:i4>0</vt:i4>
      </vt:variant>
      <vt:variant>
        <vt:i4>5</vt:i4>
      </vt:variant>
      <vt:variant>
        <vt:lpwstr/>
      </vt:variant>
      <vt:variant>
        <vt:lpwstr>_Toc396721424</vt:lpwstr>
      </vt:variant>
      <vt:variant>
        <vt:i4>1703987</vt:i4>
      </vt:variant>
      <vt:variant>
        <vt:i4>98</vt:i4>
      </vt:variant>
      <vt:variant>
        <vt:i4>0</vt:i4>
      </vt:variant>
      <vt:variant>
        <vt:i4>5</vt:i4>
      </vt:variant>
      <vt:variant>
        <vt:lpwstr/>
      </vt:variant>
      <vt:variant>
        <vt:lpwstr>_Toc396721423</vt:lpwstr>
      </vt:variant>
      <vt:variant>
        <vt:i4>1703987</vt:i4>
      </vt:variant>
      <vt:variant>
        <vt:i4>92</vt:i4>
      </vt:variant>
      <vt:variant>
        <vt:i4>0</vt:i4>
      </vt:variant>
      <vt:variant>
        <vt:i4>5</vt:i4>
      </vt:variant>
      <vt:variant>
        <vt:lpwstr/>
      </vt:variant>
      <vt:variant>
        <vt:lpwstr>_Toc396721422</vt:lpwstr>
      </vt:variant>
      <vt:variant>
        <vt:i4>1703987</vt:i4>
      </vt:variant>
      <vt:variant>
        <vt:i4>86</vt:i4>
      </vt:variant>
      <vt:variant>
        <vt:i4>0</vt:i4>
      </vt:variant>
      <vt:variant>
        <vt:i4>5</vt:i4>
      </vt:variant>
      <vt:variant>
        <vt:lpwstr/>
      </vt:variant>
      <vt:variant>
        <vt:lpwstr>_Toc396721421</vt:lpwstr>
      </vt:variant>
      <vt:variant>
        <vt:i4>1703987</vt:i4>
      </vt:variant>
      <vt:variant>
        <vt:i4>80</vt:i4>
      </vt:variant>
      <vt:variant>
        <vt:i4>0</vt:i4>
      </vt:variant>
      <vt:variant>
        <vt:i4>5</vt:i4>
      </vt:variant>
      <vt:variant>
        <vt:lpwstr/>
      </vt:variant>
      <vt:variant>
        <vt:lpwstr>_Toc396721420</vt:lpwstr>
      </vt:variant>
      <vt:variant>
        <vt:i4>1638451</vt:i4>
      </vt:variant>
      <vt:variant>
        <vt:i4>74</vt:i4>
      </vt:variant>
      <vt:variant>
        <vt:i4>0</vt:i4>
      </vt:variant>
      <vt:variant>
        <vt:i4>5</vt:i4>
      </vt:variant>
      <vt:variant>
        <vt:lpwstr/>
      </vt:variant>
      <vt:variant>
        <vt:lpwstr>_Toc396721419</vt:lpwstr>
      </vt:variant>
      <vt:variant>
        <vt:i4>1638451</vt:i4>
      </vt:variant>
      <vt:variant>
        <vt:i4>68</vt:i4>
      </vt:variant>
      <vt:variant>
        <vt:i4>0</vt:i4>
      </vt:variant>
      <vt:variant>
        <vt:i4>5</vt:i4>
      </vt:variant>
      <vt:variant>
        <vt:lpwstr/>
      </vt:variant>
      <vt:variant>
        <vt:lpwstr>_Toc396721418</vt:lpwstr>
      </vt:variant>
      <vt:variant>
        <vt:i4>1638451</vt:i4>
      </vt:variant>
      <vt:variant>
        <vt:i4>62</vt:i4>
      </vt:variant>
      <vt:variant>
        <vt:i4>0</vt:i4>
      </vt:variant>
      <vt:variant>
        <vt:i4>5</vt:i4>
      </vt:variant>
      <vt:variant>
        <vt:lpwstr/>
      </vt:variant>
      <vt:variant>
        <vt:lpwstr>_Toc396721417</vt:lpwstr>
      </vt:variant>
      <vt:variant>
        <vt:i4>1638451</vt:i4>
      </vt:variant>
      <vt:variant>
        <vt:i4>56</vt:i4>
      </vt:variant>
      <vt:variant>
        <vt:i4>0</vt:i4>
      </vt:variant>
      <vt:variant>
        <vt:i4>5</vt:i4>
      </vt:variant>
      <vt:variant>
        <vt:lpwstr/>
      </vt:variant>
      <vt:variant>
        <vt:lpwstr>_Toc396721416</vt:lpwstr>
      </vt:variant>
      <vt:variant>
        <vt:i4>1638451</vt:i4>
      </vt:variant>
      <vt:variant>
        <vt:i4>50</vt:i4>
      </vt:variant>
      <vt:variant>
        <vt:i4>0</vt:i4>
      </vt:variant>
      <vt:variant>
        <vt:i4>5</vt:i4>
      </vt:variant>
      <vt:variant>
        <vt:lpwstr/>
      </vt:variant>
      <vt:variant>
        <vt:lpwstr>_Toc396721415</vt:lpwstr>
      </vt:variant>
      <vt:variant>
        <vt:i4>1638451</vt:i4>
      </vt:variant>
      <vt:variant>
        <vt:i4>44</vt:i4>
      </vt:variant>
      <vt:variant>
        <vt:i4>0</vt:i4>
      </vt:variant>
      <vt:variant>
        <vt:i4>5</vt:i4>
      </vt:variant>
      <vt:variant>
        <vt:lpwstr/>
      </vt:variant>
      <vt:variant>
        <vt:lpwstr>_Toc396721414</vt:lpwstr>
      </vt:variant>
      <vt:variant>
        <vt:i4>1638451</vt:i4>
      </vt:variant>
      <vt:variant>
        <vt:i4>38</vt:i4>
      </vt:variant>
      <vt:variant>
        <vt:i4>0</vt:i4>
      </vt:variant>
      <vt:variant>
        <vt:i4>5</vt:i4>
      </vt:variant>
      <vt:variant>
        <vt:lpwstr/>
      </vt:variant>
      <vt:variant>
        <vt:lpwstr>_Toc396721413</vt:lpwstr>
      </vt:variant>
      <vt:variant>
        <vt:i4>1638451</vt:i4>
      </vt:variant>
      <vt:variant>
        <vt:i4>32</vt:i4>
      </vt:variant>
      <vt:variant>
        <vt:i4>0</vt:i4>
      </vt:variant>
      <vt:variant>
        <vt:i4>5</vt:i4>
      </vt:variant>
      <vt:variant>
        <vt:lpwstr/>
      </vt:variant>
      <vt:variant>
        <vt:lpwstr>_Toc396721412</vt:lpwstr>
      </vt:variant>
      <vt:variant>
        <vt:i4>1638451</vt:i4>
      </vt:variant>
      <vt:variant>
        <vt:i4>26</vt:i4>
      </vt:variant>
      <vt:variant>
        <vt:i4>0</vt:i4>
      </vt:variant>
      <vt:variant>
        <vt:i4>5</vt:i4>
      </vt:variant>
      <vt:variant>
        <vt:lpwstr/>
      </vt:variant>
      <vt:variant>
        <vt:lpwstr>_Toc396721411</vt:lpwstr>
      </vt:variant>
      <vt:variant>
        <vt:i4>1638451</vt:i4>
      </vt:variant>
      <vt:variant>
        <vt:i4>20</vt:i4>
      </vt:variant>
      <vt:variant>
        <vt:i4>0</vt:i4>
      </vt:variant>
      <vt:variant>
        <vt:i4>5</vt:i4>
      </vt:variant>
      <vt:variant>
        <vt:lpwstr/>
      </vt:variant>
      <vt:variant>
        <vt:lpwstr>_Toc396721410</vt:lpwstr>
      </vt:variant>
      <vt:variant>
        <vt:i4>1572915</vt:i4>
      </vt:variant>
      <vt:variant>
        <vt:i4>14</vt:i4>
      </vt:variant>
      <vt:variant>
        <vt:i4>0</vt:i4>
      </vt:variant>
      <vt:variant>
        <vt:i4>5</vt:i4>
      </vt:variant>
      <vt:variant>
        <vt:lpwstr/>
      </vt:variant>
      <vt:variant>
        <vt:lpwstr>_Toc396721409</vt:lpwstr>
      </vt:variant>
      <vt:variant>
        <vt:i4>1572915</vt:i4>
      </vt:variant>
      <vt:variant>
        <vt:i4>8</vt:i4>
      </vt:variant>
      <vt:variant>
        <vt:i4>0</vt:i4>
      </vt:variant>
      <vt:variant>
        <vt:i4>5</vt:i4>
      </vt:variant>
      <vt:variant>
        <vt:lpwstr/>
      </vt:variant>
      <vt:variant>
        <vt:lpwstr>_Toc396721408</vt:lpwstr>
      </vt:variant>
      <vt:variant>
        <vt:i4>1572915</vt:i4>
      </vt:variant>
      <vt:variant>
        <vt:i4>2</vt:i4>
      </vt:variant>
      <vt:variant>
        <vt:i4>0</vt:i4>
      </vt:variant>
      <vt:variant>
        <vt:i4>5</vt:i4>
      </vt:variant>
      <vt:variant>
        <vt:lpwstr/>
      </vt:variant>
      <vt:variant>
        <vt:lpwstr>_Toc396721407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dew29</dc:creator>
  <cp:lastModifiedBy>Kyle E Morgan</cp:lastModifiedBy>
  <cp:revision>10</cp:revision>
  <cp:lastPrinted>2014-08-28T18:16:00Z</cp:lastPrinted>
  <dcterms:created xsi:type="dcterms:W3CDTF">2025-02-11T17:36:00Z</dcterms:created>
  <dcterms:modified xsi:type="dcterms:W3CDTF">2025-02-27T18:26:00Z</dcterms:modified>
</cp:coreProperties>
</file>